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76" w:tblpY="196"/>
        <w:tblW w:w="10314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83"/>
        <w:gridCol w:w="142"/>
        <w:gridCol w:w="425"/>
        <w:gridCol w:w="284"/>
        <w:gridCol w:w="142"/>
        <w:gridCol w:w="141"/>
        <w:gridCol w:w="851"/>
        <w:gridCol w:w="1134"/>
        <w:gridCol w:w="283"/>
        <w:gridCol w:w="426"/>
        <w:gridCol w:w="1134"/>
        <w:gridCol w:w="1417"/>
        <w:gridCol w:w="284"/>
        <w:gridCol w:w="283"/>
        <w:gridCol w:w="851"/>
        <w:gridCol w:w="262"/>
        <w:gridCol w:w="163"/>
        <w:gridCol w:w="850"/>
      </w:tblGrid>
      <w:tr w:rsidR="00714C59" w14:paraId="43B10F82" w14:textId="77777777" w:rsidTr="00487B09">
        <w:trPr>
          <w:trHeight w:val="558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81" w14:textId="77777777" w:rsidR="00714C59" w:rsidRDefault="00714C59" w:rsidP="001E0CE9">
            <w:pPr>
              <w:rPr>
                <w:rFonts w:ascii="Arial" w:hAnsi="Arial" w:cs="Arial"/>
                <w:b/>
              </w:rPr>
            </w:pPr>
            <w:r w:rsidRPr="00747022">
              <w:rPr>
                <w:rFonts w:ascii="Arial" w:hAnsi="Arial" w:cs="Arial"/>
                <w:b/>
                <w:sz w:val="28"/>
                <w:szCs w:val="28"/>
              </w:rPr>
              <w:t>CERTIFICA</w:t>
            </w:r>
            <w:r w:rsidR="001E0CE9">
              <w:rPr>
                <w:rFonts w:ascii="Arial" w:hAnsi="Arial" w:cs="Arial"/>
                <w:b/>
                <w:sz w:val="28"/>
                <w:szCs w:val="28"/>
              </w:rPr>
              <w:t>DO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 FINAL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>DIRECCIÓ</w:t>
            </w:r>
            <w:r w:rsidR="001E0CE9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E0CE9">
              <w:rPr>
                <w:rFonts w:ascii="Arial" w:hAnsi="Arial" w:cs="Arial"/>
                <w:b/>
                <w:sz w:val="28"/>
                <w:szCs w:val="28"/>
              </w:rPr>
              <w:t xml:space="preserve">DE 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>OBRA</w:t>
            </w:r>
          </w:p>
        </w:tc>
      </w:tr>
      <w:tr w:rsidR="00714C59" w14:paraId="43B10F84" w14:textId="77777777" w:rsidTr="00487B09"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83" w14:textId="77777777" w:rsidR="00714C59" w:rsidRPr="00DF4C16" w:rsidRDefault="001E0CE9" w:rsidP="006F243D">
            <w:pPr>
              <w:rPr>
                <w:rFonts w:ascii="Arial" w:hAnsi="Arial" w:cs="Arial"/>
                <w:b/>
              </w:rPr>
            </w:pPr>
            <w:r w:rsidRPr="00A97917">
              <w:rPr>
                <w:rFonts w:ascii="Arial" w:hAnsi="Arial" w:cs="Arial"/>
                <w:b/>
                <w:lang w:val="es-ES"/>
              </w:rPr>
              <w:t xml:space="preserve">DATOS DE LA </w:t>
            </w:r>
            <w:r w:rsidR="00714C59" w:rsidRPr="00DF4C16">
              <w:rPr>
                <w:rFonts w:ascii="Arial" w:hAnsi="Arial" w:cs="Arial"/>
                <w:b/>
              </w:rPr>
              <w:t>OBRA</w:t>
            </w:r>
          </w:p>
        </w:tc>
      </w:tr>
      <w:tr w:rsidR="006F243D" w14:paraId="43B10F87" w14:textId="77777777" w:rsidTr="00487B09">
        <w:trPr>
          <w:trHeight w:val="397"/>
        </w:trPr>
        <w:tc>
          <w:tcPr>
            <w:tcW w:w="9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85" w14:textId="77777777" w:rsidR="006F243D" w:rsidRPr="00DF4C16" w:rsidRDefault="006F243D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TITULAR:</w:t>
            </w:r>
          </w:p>
        </w:tc>
        <w:sdt>
          <w:sdtPr>
            <w:rPr>
              <w:rStyle w:val="Ttulo1Car"/>
            </w:rPr>
            <w:id w:val="1565681001"/>
            <w:placeholder>
              <w:docPart w:val="EE84D1286ACE4E93A78D5904B24140C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55" w:type="dxa"/>
                <w:gridSpan w:val="18"/>
                <w:tcBorders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3B10F86" w14:textId="77777777" w:rsidR="006F243D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43B10F8A" w14:textId="77777777" w:rsidTr="00487B09">
        <w:trPr>
          <w:trHeight w:val="397"/>
        </w:trPr>
        <w:tc>
          <w:tcPr>
            <w:tcW w:w="2093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88" w14:textId="77777777" w:rsidR="006F243D" w:rsidRPr="00DF4C16" w:rsidRDefault="006F243D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DESCRIPCIÓ</w:t>
            </w:r>
            <w:r w:rsidR="001E0CE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 xml:space="preserve"> OBRA:</w:t>
            </w:r>
          </w:p>
        </w:tc>
        <w:sdt>
          <w:sdtPr>
            <w:rPr>
              <w:rStyle w:val="Ttulo1Car"/>
            </w:rPr>
            <w:id w:val="1565681002"/>
            <w:placeholder>
              <w:docPart w:val="31033BD461CF4FA1B88D02547448CD84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221" w:type="dxa"/>
                <w:gridSpan w:val="1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3B10F89" w14:textId="77777777" w:rsidR="006F243D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43B10F8D" w14:textId="77777777" w:rsidTr="00487B09">
        <w:trPr>
          <w:trHeight w:val="397"/>
        </w:trPr>
        <w:tc>
          <w:tcPr>
            <w:tcW w:w="124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8B" w14:textId="77777777" w:rsidR="006F243D" w:rsidRPr="00DF4C16" w:rsidRDefault="001E0CE9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DIRECCIÓN:</w:t>
            </w:r>
          </w:p>
        </w:tc>
        <w:sdt>
          <w:sdtPr>
            <w:rPr>
              <w:rStyle w:val="Ttulo1Car"/>
            </w:rPr>
            <w:id w:val="1565681003"/>
            <w:placeholder>
              <w:docPart w:val="3AA3E50474EB4C7393F83E4784D4E3FA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072" w:type="dxa"/>
                <w:gridSpan w:val="17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3B10F8C" w14:textId="77777777" w:rsidR="006F243D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43B10F94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8E" w14:textId="77777777" w:rsidR="006F243D" w:rsidRPr="00DF4C16" w:rsidRDefault="006F243D" w:rsidP="00487B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POBLACIÓ</w:t>
            </w:r>
            <w:r w:rsidR="001E0CE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04"/>
            <w:placeholder>
              <w:docPart w:val="FC6948A64D5C4C469CB22E73FF5FF11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3828" w:type="dxa"/>
                <w:gridSpan w:val="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3B10F8F" w14:textId="77777777" w:rsidR="006F243D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</w:t>
                </w:r>
                <w:r w:rsidR="009A3E3D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 w:rsidR="009A3E3D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 w:rsidR="009A3E3D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r w:rsidR="00487B09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90" w14:textId="77777777" w:rsidR="006F243D" w:rsidRPr="00DF4C16" w:rsidRDefault="001E0CE9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>NCIA:</w:t>
            </w:r>
          </w:p>
        </w:tc>
        <w:sdt>
          <w:sdtPr>
            <w:rPr>
              <w:rStyle w:val="Ttulo1Car"/>
            </w:rPr>
            <w:id w:val="1565681008"/>
            <w:placeholder>
              <w:docPart w:val="9B7250BA696E49A7B6BC31CA79213CE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4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3B10F91" w14:textId="77777777" w:rsidR="006F243D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</w:t>
                </w:r>
                <w:r w:rsidR="00487B0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6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92" w14:textId="77777777" w:rsidR="006F243D" w:rsidRPr="00DF4C16" w:rsidRDefault="006F243D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CODI</w:t>
            </w:r>
            <w:r w:rsidR="001E0CE9">
              <w:rPr>
                <w:rFonts w:ascii="Arial" w:hAnsi="Arial" w:cs="Arial"/>
                <w:b/>
                <w:sz w:val="18"/>
                <w:szCs w:val="18"/>
              </w:rPr>
              <w:t>GO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 xml:space="preserve"> POSTAL:</w:t>
            </w:r>
          </w:p>
        </w:tc>
        <w:sdt>
          <w:sdtPr>
            <w:rPr>
              <w:rStyle w:val="Ttulo1Car"/>
            </w:rPr>
            <w:id w:val="1565681009"/>
            <w:placeholder>
              <w:docPart w:val="401AA45822BD4B28AF97B66BD252C54A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01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43B10F93" w14:textId="77777777" w:rsidR="006F243D" w:rsidRPr="00DF4C16" w:rsidRDefault="009A3E3D" w:rsidP="009A3E3D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     </w:t>
                </w:r>
                <w:r w:rsidR="00487B09"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  <w:r w:rsidR="0043174C"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</w:t>
                </w:r>
                <w:r w:rsidR="00487B09"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   </w:t>
                </w:r>
                <w:r w:rsidRPr="009A3E3D">
                  <w:rPr>
                    <w:rFonts w:cs="Arial"/>
                    <w:b/>
                    <w:color w:val="D9D9D9" w:themeColor="background1" w:themeShade="D9"/>
                    <w:szCs w:val="18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714C59" w14:paraId="43B10F96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95" w14:textId="77777777" w:rsidR="00714C59" w:rsidRPr="00B96040" w:rsidRDefault="001E0CE9" w:rsidP="006F24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917">
              <w:rPr>
                <w:rFonts w:ascii="Arial" w:hAnsi="Arial" w:cs="Arial"/>
                <w:b/>
                <w:lang w:val="es-ES"/>
              </w:rPr>
              <w:t>DATOS DEL PROYECTO</w:t>
            </w:r>
          </w:p>
        </w:tc>
      </w:tr>
      <w:tr w:rsidR="00316420" w14:paraId="43B10F99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B10F97" w14:textId="77777777" w:rsidR="00316420" w:rsidRPr="00DF4C16" w:rsidRDefault="001E0CE9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TITULO </w:t>
            </w:r>
            <w:r w:rsidR="00316420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05"/>
            <w:placeholder>
              <w:docPart w:val="4EBCE34FFFF7419FBED41DCE6403FFE5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55" w:type="dxa"/>
                <w:gridSpan w:val="1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3B10F98" w14:textId="77777777" w:rsidR="00316420" w:rsidRPr="00DF4C16" w:rsidRDefault="00B27E19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</w:t>
                </w:r>
                <w:r w:rsidR="001A15AF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</w:t>
                </w:r>
                <w:r w:rsidR="009A3E3D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9E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10F9A" w14:textId="77777777" w:rsidR="00EA4CC5" w:rsidRPr="00DF4C16" w:rsidRDefault="00EA4CC5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CTOR</w:t>
            </w:r>
            <w:r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06"/>
            <w:placeholder>
              <w:docPart w:val="7F395EB4E2CC4282903C6CC39199C80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6521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B10F9B" w14:textId="77777777" w:rsidR="00EA4CC5" w:rsidRPr="00DF4C16" w:rsidRDefault="00EA4CC5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10F9C" w14:textId="77777777" w:rsidR="00EA4CC5" w:rsidRPr="00DF4C16" w:rsidRDefault="001E0CE9" w:rsidP="006F24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Núm. Colegiado:</w:t>
            </w:r>
          </w:p>
        </w:tc>
        <w:sdt>
          <w:sdtPr>
            <w:rPr>
              <w:rStyle w:val="Ttulo1Car"/>
            </w:rPr>
            <w:id w:val="1565681012"/>
            <w:placeholder>
              <w:docPart w:val="E4A87FD72F614965BFD76BEFCE6C01C0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3B10F9D" w14:textId="77777777" w:rsidR="00EA4CC5" w:rsidRPr="00DF4C16" w:rsidRDefault="00EA4CC5" w:rsidP="00B27E19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A1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10F9F" w14:textId="77777777" w:rsidR="00EA4CC5" w:rsidRPr="00DF4C16" w:rsidRDefault="001E0CE9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TITULACIÓN</w:t>
            </w:r>
            <w:r w:rsidR="00EA4CC5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10"/>
            <w:placeholder>
              <w:docPart w:val="D264DCD503F04945A1669FFB6C17464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930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3B10FA0" w14:textId="77777777" w:rsidR="00EA4CC5" w:rsidRDefault="00EA4CC5" w:rsidP="00EA4CC5">
                <w:pPr>
                  <w:rPr>
                    <w:rStyle w:val="Ttulo1Car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972DEC" w14:paraId="77E0FE96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11734" w14:textId="5EA1B11B" w:rsidR="00972DEC" w:rsidRPr="00DF4C16" w:rsidRDefault="00CB0919" w:rsidP="001E0C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VISA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/CAP:</w:t>
            </w:r>
          </w:p>
        </w:tc>
        <w:sdt>
          <w:sdtPr>
            <w:rPr>
              <w:rStyle w:val="Ttulo1Car"/>
            </w:rPr>
            <w:id w:val="1565681011"/>
            <w:placeholder>
              <w:docPart w:val="5CB3D62CFCE24AC69037B66B7DBCEE5E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9414EF" w14:textId="0B026D51" w:rsidR="00972DEC" w:rsidRDefault="00CB0919" w:rsidP="00EA4CC5">
                <w:pPr>
                  <w:rPr>
                    <w:rStyle w:val="Ttulo1Car"/>
                  </w:rPr>
                </w:pP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3F629" w14:textId="643AD30A" w:rsidR="00972DEC" w:rsidRPr="00DF4C16" w:rsidRDefault="00CB0919" w:rsidP="001E0C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 COLEGIO</w:t>
            </w:r>
          </w:p>
        </w:tc>
        <w:sdt>
          <w:sdtPr>
            <w:rPr>
              <w:rStyle w:val="Ttulo1Car"/>
            </w:rPr>
            <w:id w:val="1565681007"/>
            <w:placeholder>
              <w:docPart w:val="906F7202126A43DAB92074CA742BCF1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354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373493" w14:textId="0646E0AE" w:rsidR="00972DEC" w:rsidRDefault="00CB0919" w:rsidP="00EA4CC5">
                <w:pPr>
                  <w:rPr>
                    <w:rStyle w:val="Ttulo1Car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E8AF4A" w14:textId="3173859B" w:rsidR="00972DEC" w:rsidRDefault="00CB0919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13"/>
            <w:placeholder>
              <w:docPart w:val="808031B15BA3436F948EB9719DD35A6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997316" w14:textId="6CE898C7" w:rsidR="00972DEC" w:rsidRDefault="00CB0919" w:rsidP="00EA4CC5">
                <w:pPr>
                  <w:rPr>
                    <w:rStyle w:val="Ttulo1Car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AA" w14:textId="77777777" w:rsidTr="00CB091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A9" w14:textId="77777777" w:rsidR="00EA4CC5" w:rsidRPr="00B96040" w:rsidRDefault="00EA4CC5" w:rsidP="00EA4CC5">
            <w:pPr>
              <w:rPr>
                <w:rFonts w:ascii="Arial" w:hAnsi="Arial" w:cs="Arial"/>
                <w:b/>
              </w:rPr>
            </w:pPr>
            <w:r w:rsidRPr="00B96040">
              <w:rPr>
                <w:rFonts w:ascii="Arial" w:hAnsi="Arial" w:cs="Arial"/>
                <w:b/>
              </w:rPr>
              <w:t>CERTIFICACIÓ</w:t>
            </w:r>
            <w:r w:rsidR="001E0CE9">
              <w:rPr>
                <w:rFonts w:ascii="Arial" w:hAnsi="Arial" w:cs="Arial"/>
                <w:b/>
              </w:rPr>
              <w:t>N</w:t>
            </w:r>
          </w:p>
        </w:tc>
      </w:tr>
      <w:tr w:rsidR="00EA4CC5" w14:paraId="43B10FAD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235" w:type="dxa"/>
            <w:gridSpan w:val="6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AB" w14:textId="77777777" w:rsidR="00EA4CC5" w:rsidRPr="00DF4C16" w:rsidRDefault="001E0CE9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APELLIDOS:</w:t>
            </w:r>
          </w:p>
        </w:tc>
        <w:sdt>
          <w:sdtPr>
            <w:rPr>
              <w:rStyle w:val="Ttulo1Car"/>
            </w:rPr>
            <w:id w:val="1565681014"/>
            <w:placeholder>
              <w:docPart w:val="418AF95398F34D4CA381D3DCB2ECFB4D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079" w:type="dxa"/>
                <w:gridSpan w:val="13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3B10FAC" w14:textId="77777777" w:rsidR="00EA4CC5" w:rsidRPr="00DF4C16" w:rsidRDefault="00EA4CC5" w:rsidP="00EA4CC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B0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AE" w14:textId="77777777" w:rsidR="00EA4CC5" w:rsidRPr="00DF4C16" w:rsidRDefault="00EA4CC5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</w:t>
            </w:r>
            <w:r w:rsidR="001E0CE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15"/>
            <w:placeholder>
              <w:docPart w:val="54623C7B9E154A03B1AAE6026A3D82E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072" w:type="dxa"/>
                <w:gridSpan w:val="17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3B10FAF" w14:textId="77777777" w:rsidR="00EA4CC5" w:rsidRPr="00DF4C16" w:rsidRDefault="00EA4CC5" w:rsidP="00EA4CC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43174C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B4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376" w:type="dxa"/>
            <w:gridSpan w:val="7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B10FB1" w14:textId="77777777" w:rsidR="00EA4CC5" w:rsidRPr="00DF4C16" w:rsidRDefault="001E0CE9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Núm. Colegiado/Asociado</w:t>
            </w:r>
            <w:r w:rsidR="00EA4CC5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16"/>
            <w:placeholder>
              <w:docPart w:val="CABBD40231D1413D970CD187E564AFB3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bookmarkStart w:id="0" w:name="NUM" w:displacedByCustomXml="prev"/>
            <w:tc>
              <w:tcPr>
                <w:tcW w:w="198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3B10FB2" w14:textId="77777777" w:rsidR="00EA4CC5" w:rsidRPr="00DF4C16" w:rsidRDefault="0043174C" w:rsidP="0043174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bookmarkEnd w:id="0" w:displacedByCustomXml="prev"/>
        <w:tc>
          <w:tcPr>
            <w:tcW w:w="595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3B10FB3" w14:textId="77777777" w:rsidR="00EA4CC5" w:rsidRPr="00DF4C16" w:rsidRDefault="00EA4CC5" w:rsidP="00EA4C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Associació/Col·legi Oficial d’Enginyers Industrials de Catalunya</w:t>
            </w:r>
          </w:p>
        </w:tc>
      </w:tr>
      <w:tr w:rsidR="00EA4CC5" w14:paraId="43B10FB6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B5" w14:textId="77777777" w:rsidR="00EA4CC5" w:rsidRPr="00714C59" w:rsidRDefault="00EA4CC5" w:rsidP="00EA4CC5">
            <w:pPr>
              <w:rPr>
                <w:rFonts w:ascii="Arial" w:hAnsi="Arial" w:cs="Arial"/>
              </w:rPr>
            </w:pPr>
            <w:r w:rsidRPr="007D2CA6">
              <w:rPr>
                <w:rFonts w:ascii="Arial" w:hAnsi="Arial" w:cs="Arial"/>
                <w:b/>
              </w:rPr>
              <w:t>CERTIFICO</w:t>
            </w:r>
            <w:r w:rsidRPr="00CD3714">
              <w:rPr>
                <w:rFonts w:ascii="Arial" w:hAnsi="Arial" w:cs="Arial"/>
              </w:rPr>
              <w:t xml:space="preserve"> </w:t>
            </w:r>
            <w:r w:rsidR="001E0CE9" w:rsidRPr="00A97917">
              <w:rPr>
                <w:rFonts w:ascii="Arial" w:hAnsi="Arial" w:cs="Arial"/>
                <w:lang w:val="es-ES"/>
              </w:rPr>
              <w:t xml:space="preserve"> como director/a técnico/a</w:t>
            </w:r>
            <w:r w:rsidRPr="00CD3714">
              <w:rPr>
                <w:rFonts w:ascii="Arial" w:hAnsi="Arial" w:cs="Arial"/>
              </w:rPr>
              <w:t>:</w:t>
            </w:r>
          </w:p>
        </w:tc>
      </w:tr>
      <w:tr w:rsidR="00EA4CC5" w14:paraId="43B10FBA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92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B10FB8" w14:textId="73C6C72F" w:rsidR="00EA4CC5" w:rsidRPr="00413365" w:rsidRDefault="001E0CE9" w:rsidP="001E0CE9">
            <w:pPr>
              <w:pStyle w:val="Prrafodelista"/>
              <w:numPr>
                <w:ilvl w:val="0"/>
                <w:numId w:val="2"/>
              </w:numPr>
              <w:ind w:right="-8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3365">
              <w:rPr>
                <w:rFonts w:ascii="Arial" w:hAnsi="Arial" w:cs="Arial"/>
                <w:sz w:val="18"/>
                <w:szCs w:val="18"/>
                <w:lang w:val="es-ES"/>
              </w:rPr>
              <w:t xml:space="preserve">Que </w:t>
            </w:r>
            <w:r w:rsidR="00CD3C75" w:rsidRPr="00413365">
              <w:rPr>
                <w:rFonts w:ascii="Arial" w:hAnsi="Arial" w:cs="Arial"/>
                <w:sz w:val="18"/>
                <w:szCs w:val="18"/>
                <w:lang w:val="es-ES"/>
              </w:rPr>
              <w:t>dichas obras se han</w:t>
            </w:r>
            <w:r w:rsidRPr="00413365">
              <w:rPr>
                <w:rFonts w:ascii="Arial" w:hAnsi="Arial" w:cs="Arial"/>
                <w:sz w:val="18"/>
                <w:szCs w:val="18"/>
                <w:lang w:val="es-ES"/>
              </w:rPr>
              <w:t xml:space="preserve"> realizado bajo la supervisión y dirección técnica del que suscribe.</w:t>
            </w:r>
          </w:p>
          <w:p w14:paraId="3F35ED46" w14:textId="77777777" w:rsidR="00EA4CC5" w:rsidRPr="00CD3C75" w:rsidRDefault="001E0CE9" w:rsidP="00413365">
            <w:pPr>
              <w:pStyle w:val="Prrafodelista"/>
              <w:numPr>
                <w:ilvl w:val="0"/>
                <w:numId w:val="2"/>
              </w:numPr>
              <w:ind w:right="-81"/>
              <w:rPr>
                <w:rFonts w:ascii="Arial" w:hAnsi="Arial" w:cs="Arial"/>
                <w:sz w:val="18"/>
                <w:szCs w:val="18"/>
              </w:rPr>
            </w:pPr>
            <w:r w:rsidRPr="00413365">
              <w:rPr>
                <w:rFonts w:ascii="Arial" w:hAnsi="Arial" w:cs="Arial"/>
                <w:sz w:val="18"/>
                <w:szCs w:val="18"/>
                <w:lang w:val="es-ES"/>
              </w:rPr>
              <w:t>Que en el desarrollo de los repetidos trabajos se han observado y cumplido todas las prescripciones técnicas de seguridad y se han realizado todas las pruebas previstas en los Reglamentos vigentes qu</w:t>
            </w:r>
            <w:r w:rsidR="00413365" w:rsidRPr="00413365">
              <w:rPr>
                <w:rFonts w:ascii="Arial" w:hAnsi="Arial" w:cs="Arial"/>
                <w:sz w:val="18"/>
                <w:szCs w:val="18"/>
                <w:lang w:val="es-ES"/>
              </w:rPr>
              <w:t>e afectan a las obras</w:t>
            </w:r>
            <w:r w:rsidRPr="00413365">
              <w:rPr>
                <w:rFonts w:ascii="Arial" w:hAnsi="Arial" w:cs="Arial"/>
                <w:sz w:val="18"/>
                <w:szCs w:val="18"/>
                <w:lang w:val="es-ES"/>
              </w:rPr>
              <w:t xml:space="preserve"> que el proyecto comprende.</w:t>
            </w:r>
          </w:p>
          <w:p w14:paraId="5863C105" w14:textId="171C729D" w:rsidR="00CD3C75" w:rsidRPr="00413365" w:rsidRDefault="00CD3C75" w:rsidP="00CD3C75">
            <w:pPr>
              <w:pStyle w:val="Prrafodelista"/>
              <w:numPr>
                <w:ilvl w:val="0"/>
                <w:numId w:val="2"/>
              </w:numPr>
              <w:ind w:right="-8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13365">
              <w:rPr>
                <w:rFonts w:ascii="Arial" w:hAnsi="Arial" w:cs="Arial"/>
                <w:sz w:val="18"/>
                <w:szCs w:val="18"/>
                <w:lang w:val="es-ES"/>
              </w:rPr>
              <w:t>Que las obras descritas han sido ejecutadas con estricta sujeción al proyecto presentado, como parte del expediente promovido por la empresa solicitante y con las modificaciones recogidas en proyectos adicionales o complementarios tramitados ante el mismo organismo</w:t>
            </w:r>
            <w:r w:rsidR="00B4763E">
              <w:rPr>
                <w:rFonts w:ascii="Arial" w:hAnsi="Arial" w:cs="Arial"/>
                <w:sz w:val="18"/>
                <w:szCs w:val="18"/>
                <w:lang w:val="es-ES"/>
              </w:rPr>
              <w:t xml:space="preserve"> o, si es el caso, las indicadas a continuación.</w:t>
            </w:r>
          </w:p>
          <w:p w14:paraId="43B10FB9" w14:textId="77777777" w:rsidR="00CD3C75" w:rsidRPr="00E91816" w:rsidRDefault="00CD3C75" w:rsidP="00CD3C75">
            <w:pPr>
              <w:pStyle w:val="Prrafodelista"/>
              <w:ind w:right="-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CC5" w14:paraId="43B10FBC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10FBB" w14:textId="77777777" w:rsidR="00EA4CC5" w:rsidRPr="00553E75" w:rsidRDefault="00413365" w:rsidP="00EA4CC5">
            <w:pPr>
              <w:rPr>
                <w:rFonts w:ascii="Arial" w:hAnsi="Arial" w:cs="Arial"/>
                <w:b/>
              </w:rPr>
            </w:pPr>
            <w:r w:rsidRPr="00A97917">
              <w:rPr>
                <w:rFonts w:ascii="Arial" w:hAnsi="Arial" w:cs="Arial"/>
                <w:lang w:val="es-ES"/>
              </w:rPr>
              <w:t>Modificaciones del proyecto y justificación:</w:t>
            </w:r>
          </w:p>
        </w:tc>
      </w:tr>
      <w:tr w:rsidR="00EA4CC5" w14:paraId="43B10FBE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sdt>
          <w:sdtPr>
            <w:rPr>
              <w:rStyle w:val="Ttulo2Car"/>
            </w:rPr>
            <w:id w:val="1565681084"/>
            <w:placeholder>
              <w:docPart w:val="1F11D93FCE834F8CBEA4AA332E299B7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theme="minorBidi"/>
              <w:bCs w:val="0"/>
              <w:sz w:val="22"/>
              <w:szCs w:val="22"/>
            </w:rPr>
          </w:sdtEndPr>
          <w:sdtContent>
            <w:tc>
              <w:tcPr>
                <w:tcW w:w="10314" w:type="dxa"/>
                <w:gridSpan w:val="1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3B10FBD" w14:textId="77777777" w:rsidR="00EA4CC5" w:rsidRPr="00CF56D1" w:rsidRDefault="00CF56D1" w:rsidP="00CF56D1">
                <w:pPr>
                  <w:pStyle w:val="Prrafodelista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43B10FC0" w14:textId="77777777" w:rsidTr="00487B09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B10FBF" w14:textId="77777777" w:rsidR="00EA4CC5" w:rsidRPr="00CB6AF5" w:rsidRDefault="00413365" w:rsidP="00EA4C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ES"/>
              </w:rPr>
              <w:t>SITIO y FECHA</w:t>
            </w:r>
            <w:r w:rsidR="00EA4CC5" w:rsidRPr="00CB6AF5">
              <w:rPr>
                <w:rFonts w:ascii="Arial" w:hAnsi="Arial" w:cs="Arial"/>
                <w:b/>
              </w:rPr>
              <w:t>:</w:t>
            </w:r>
            <w:r w:rsidR="00EA4CC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Ttulo3Car"/>
                </w:rPr>
                <w:id w:val="1565681100"/>
                <w:placeholder>
                  <w:docPart w:val="8650D1C96F68404597D058CABFFE13B0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/>
                  <w:bCs w:val="0"/>
                </w:rPr>
              </w:sdtEndPr>
              <w:sdtContent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 w:rsidR="00EA4CC5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</w:t>
                </w:r>
                <w:proofErr w:type="gramStart"/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 w:rsidR="00EA4CC5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proofErr w:type="gramEnd"/>
              </w:sdtContent>
            </w:sdt>
            <w:r w:rsidR="00EA4CC5" w:rsidRPr="006808DF">
              <w:rPr>
                <w:rFonts w:ascii="Arial" w:hAnsi="Arial" w:cs="Arial"/>
              </w:rPr>
              <w:t>,</w:t>
            </w:r>
            <w:r w:rsidR="00EA4C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tulo3Car"/>
                </w:rPr>
                <w:id w:val="1565681105"/>
                <w:placeholder>
                  <w:docPart w:val="D5200BA3954F484C97B4DA64E420391F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Cs w:val="0"/>
                </w:rPr>
              </w:sdtEndPr>
              <w:sdtContent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 w:rsidR="00EA4CC5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</w:t>
                </w:r>
                <w:proofErr w:type="gramStart"/>
                <w:r w:rsidR="00EA4CC5"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 w:rsidR="00EA4CC5"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proofErr w:type="gramEnd"/>
              </w:sdtContent>
            </w:sdt>
            <w:r w:rsidR="00EA4CC5">
              <w:rPr>
                <w:rFonts w:ascii="Arial" w:hAnsi="Arial" w:cs="Arial"/>
                <w:b/>
              </w:rPr>
              <w:t xml:space="preserve"> </w:t>
            </w:r>
            <w:r w:rsidR="00EA4CC5" w:rsidRPr="00CB6AF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3B10FC1" w14:textId="77777777" w:rsidR="00363DF5" w:rsidRDefault="00363DF5" w:rsidP="00780CEC">
      <w:pPr>
        <w:tabs>
          <w:tab w:val="left" w:pos="4140"/>
        </w:tabs>
        <w:rPr>
          <w:rFonts w:ascii="Arial" w:hAnsi="Arial" w:cs="Arial"/>
          <w:sz w:val="18"/>
        </w:rPr>
      </w:pPr>
    </w:p>
    <w:p w14:paraId="43B10FC2" w14:textId="77777777" w:rsidR="007B030B" w:rsidRPr="00780CEC" w:rsidRDefault="007B030B" w:rsidP="00780CEC">
      <w:pPr>
        <w:tabs>
          <w:tab w:val="left" w:pos="4140"/>
        </w:tabs>
        <w:rPr>
          <w:rFonts w:ascii="Arial" w:hAnsi="Arial" w:cs="Arial"/>
          <w:sz w:val="18"/>
        </w:rPr>
      </w:pPr>
    </w:p>
    <w:sectPr w:rsidR="007B030B" w:rsidRPr="00780CEC" w:rsidSect="00B62F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077" w:bottom="2098" w:left="1077" w:header="340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DF75" w14:textId="77777777" w:rsidR="008B63AE" w:rsidRDefault="008B63AE" w:rsidP="00747022">
      <w:pPr>
        <w:spacing w:after="0" w:line="240" w:lineRule="auto"/>
      </w:pPr>
      <w:r>
        <w:separator/>
      </w:r>
    </w:p>
  </w:endnote>
  <w:endnote w:type="continuationSeparator" w:id="0">
    <w:p w14:paraId="1BA9F5F3" w14:textId="77777777" w:rsidR="008B63AE" w:rsidRDefault="008B63AE" w:rsidP="0074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1E0CE9" w14:paraId="43B10FD7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D4" w14:textId="77777777" w:rsidR="001E0CE9" w:rsidRPr="00421203" w:rsidRDefault="001E0CE9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D5" w14:textId="77777777" w:rsidR="001E0CE9" w:rsidRPr="00421203" w:rsidRDefault="001E0CE9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D6" w14:textId="77777777" w:rsidR="001E0CE9" w:rsidRPr="00421203" w:rsidRDefault="001E0CE9" w:rsidP="00421203">
          <w:pPr>
            <w:pStyle w:val="Piedepgina"/>
            <w:rPr>
              <w:rFonts w:ascii="Arial" w:hAnsi="Arial" w:cs="Arial"/>
              <w:sz w:val="20"/>
              <w:szCs w:val="20"/>
            </w:rPr>
          </w:pPr>
        </w:p>
      </w:tc>
    </w:tr>
  </w:tbl>
  <w:p w14:paraId="43B10FD8" w14:textId="77777777" w:rsidR="001E0CE9" w:rsidRDefault="001E0C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1E0CE9" w:rsidRPr="00413365" w14:paraId="43B10FE8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E5" w14:textId="77777777" w:rsidR="001E0CE9" w:rsidRPr="00413365" w:rsidRDefault="00413365" w:rsidP="001E0CE9">
          <w:pPr>
            <w:pStyle w:val="Piedepgina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413365">
            <w:rPr>
              <w:rFonts w:ascii="Arial" w:hAnsi="Arial" w:cs="Arial"/>
              <w:sz w:val="20"/>
              <w:szCs w:val="20"/>
              <w:lang w:val="es-ES"/>
            </w:rPr>
            <w:t>Firma del té</w:t>
          </w:r>
          <w:r w:rsidR="001E0CE9" w:rsidRPr="00413365">
            <w:rPr>
              <w:rFonts w:ascii="Arial" w:hAnsi="Arial" w:cs="Arial"/>
              <w:sz w:val="20"/>
              <w:szCs w:val="20"/>
              <w:lang w:val="es-ES"/>
            </w:rPr>
            <w:t>cnic</w:t>
          </w:r>
          <w:r w:rsidRPr="00413365">
            <w:rPr>
              <w:rFonts w:ascii="Arial" w:hAnsi="Arial" w:cs="Arial"/>
              <w:sz w:val="20"/>
              <w:szCs w:val="20"/>
              <w:lang w:val="es-ES"/>
            </w:rPr>
            <w:t>o</w:t>
          </w:r>
          <w:r w:rsidR="001E0CE9" w:rsidRPr="00413365">
            <w:rPr>
              <w:rFonts w:ascii="Arial" w:hAnsi="Arial" w:cs="Arial"/>
              <w:sz w:val="20"/>
              <w:szCs w:val="20"/>
              <w:lang w:val="es-ES"/>
            </w:rPr>
            <w:t>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E6" w14:textId="77777777" w:rsidR="001E0CE9" w:rsidRPr="00413365" w:rsidRDefault="001E0CE9" w:rsidP="001E0CE9">
          <w:pPr>
            <w:pStyle w:val="Piedepgina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3B10FE7" w14:textId="77777777" w:rsidR="001E0CE9" w:rsidRPr="00413365" w:rsidRDefault="001E0CE9" w:rsidP="0041336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  <w:r w:rsidRPr="00413365">
            <w:rPr>
              <w:rFonts w:ascii="Arial" w:hAnsi="Arial" w:cs="Arial"/>
              <w:sz w:val="20"/>
              <w:szCs w:val="20"/>
              <w:lang w:val="es-ES"/>
            </w:rPr>
            <w:t>Visa</w:t>
          </w:r>
          <w:r w:rsidR="00413365" w:rsidRPr="00413365">
            <w:rPr>
              <w:rFonts w:ascii="Arial" w:hAnsi="Arial" w:cs="Arial"/>
              <w:sz w:val="20"/>
              <w:szCs w:val="20"/>
              <w:lang w:val="es-ES"/>
            </w:rPr>
            <w:t>do</w:t>
          </w:r>
          <w:r w:rsidRPr="00413365">
            <w:rPr>
              <w:rFonts w:ascii="Arial" w:hAnsi="Arial" w:cs="Arial"/>
              <w:sz w:val="20"/>
              <w:szCs w:val="20"/>
              <w:lang w:val="es-ES"/>
            </w:rPr>
            <w:t>/CAP</w:t>
          </w:r>
        </w:p>
      </w:tc>
    </w:tr>
  </w:tbl>
  <w:p w14:paraId="43B10FE9" w14:textId="77777777" w:rsidR="001E0CE9" w:rsidRDefault="001E0C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495E" w14:textId="77777777" w:rsidR="008B63AE" w:rsidRDefault="008B63AE" w:rsidP="00747022">
      <w:pPr>
        <w:spacing w:after="0" w:line="240" w:lineRule="auto"/>
      </w:pPr>
      <w:r>
        <w:separator/>
      </w:r>
    </w:p>
  </w:footnote>
  <w:footnote w:type="continuationSeparator" w:id="0">
    <w:p w14:paraId="6C923EFD" w14:textId="77777777" w:rsidR="008B63AE" w:rsidRDefault="008B63AE" w:rsidP="0074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0FC7" w14:textId="77777777" w:rsidR="001E0CE9" w:rsidRDefault="001E0CE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631121" w14:paraId="43B10FCD" w14:textId="77777777" w:rsidTr="00631121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43B10FC8" w14:textId="77777777" w:rsidR="00631121" w:rsidRDefault="00631121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8480" behindDoc="0" locked="0" layoutInCell="1" allowOverlap="1" wp14:anchorId="43B10FEA" wp14:editId="43B10FEB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43B10FC9" w14:textId="77777777" w:rsidR="00631121" w:rsidRDefault="00631121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Associació/Col·legi </w:t>
          </w:r>
        </w:p>
        <w:p w14:paraId="43B10FCA" w14:textId="77777777" w:rsidR="00631121" w:rsidRDefault="00631121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43B10FCB" w14:textId="77777777" w:rsidR="00631121" w:rsidRDefault="00631121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3B10FCC" w14:textId="77777777" w:rsidR="00631121" w:rsidRDefault="00631121" w:rsidP="00631121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Modelo CFO</w:t>
          </w:r>
        </w:p>
      </w:tc>
    </w:tr>
    <w:tr w:rsidR="00631121" w14:paraId="43B10FD2" w14:textId="77777777" w:rsidTr="00631121">
      <w:trPr>
        <w:trHeight w:val="382"/>
      </w:trPr>
      <w:tc>
        <w:tcPr>
          <w:tcW w:w="1135" w:type="dxa"/>
          <w:vMerge/>
          <w:vAlign w:val="center"/>
          <w:hideMark/>
        </w:tcPr>
        <w:p w14:paraId="43B10FCE" w14:textId="77777777" w:rsidR="00631121" w:rsidRDefault="00631121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43B10FCF" w14:textId="0B96382D" w:rsidR="00631121" w:rsidRDefault="00631121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  <w:r>
            <w:rPr>
              <w:rFonts w:ascii="Arial" w:hAnsi="Arial" w:cs="Arial"/>
              <w:color w:val="365F91" w:themeColor="accent1" w:themeShade="BF"/>
              <w:sz w:val="18"/>
              <w:szCs w:val="24"/>
              <w:lang w:val="es-ES"/>
            </w:rPr>
            <w:t xml:space="preserve">Núm: </w:t>
          </w:r>
          <w:sdt>
            <w:sdtPr>
              <w:rPr>
                <w:rStyle w:val="Estilo1"/>
                <w:szCs w:val="24"/>
                <w:lang w:val="es-ES"/>
              </w:rPr>
              <w:id w:val="9054067"/>
              <w:placeholder>
                <w:docPart w:val="BDD09ACDF9804BFA829F496805899D19"/>
              </w:placeholder>
            </w:sdtPr>
            <w:sdtEndPr>
              <w:rPr>
                <w:rStyle w:val="Estilo1"/>
              </w:rPr>
            </w:sdtEndPr>
            <w:sdtContent>
              <w:r>
                <w:rPr>
                  <w:rStyle w:val="Estilo1"/>
                </w:rPr>
                <w:fldChar w:fldCharType="begin"/>
              </w:r>
              <w:r>
                <w:rPr>
                  <w:rStyle w:val="Estilo1"/>
                </w:rPr>
                <w:instrText xml:space="preserve"> =NUM </w:instrText>
              </w:r>
              <w:r>
                <w:rPr>
                  <w:rStyle w:val="Estilo1"/>
                </w:rPr>
                <w:fldChar w:fldCharType="separate"/>
              </w:r>
              <w:r w:rsidR="00CB0919">
                <w:rPr>
                  <w:rStyle w:val="Estilo1"/>
                  <w:noProof/>
                </w:rPr>
                <w:t>0</w:t>
              </w:r>
              <w:r>
                <w:rPr>
                  <w:rStyle w:val="Estilo1"/>
                </w:rPr>
                <w:fldChar w:fldCharType="end"/>
              </w:r>
            </w:sdtContent>
          </w:sdt>
        </w:p>
      </w:tc>
      <w:tc>
        <w:tcPr>
          <w:tcW w:w="1705" w:type="dxa"/>
        </w:tcPr>
        <w:p w14:paraId="43B10FD0" w14:textId="77777777" w:rsidR="00631121" w:rsidRDefault="00631121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3B10FD1" w14:textId="77777777" w:rsidR="00631121" w:rsidRDefault="00631121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Versión 11-2018</w:t>
          </w:r>
        </w:p>
      </w:tc>
    </w:tr>
  </w:tbl>
  <w:p w14:paraId="43B10FD3" w14:textId="77777777" w:rsidR="001E0CE9" w:rsidRDefault="001E0C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B62F30" w14:paraId="43B10FDE" w14:textId="77777777" w:rsidTr="00B62F30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43B10FD9" w14:textId="77777777" w:rsidR="00B62F30" w:rsidRDefault="00B62F30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1824" behindDoc="0" locked="0" layoutInCell="1" allowOverlap="1" wp14:anchorId="43B10FEC" wp14:editId="43B10FED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1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43B10FDA" w14:textId="77777777" w:rsidR="00B62F30" w:rsidRDefault="00B62F30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Associació/Col·legi </w:t>
          </w:r>
        </w:p>
        <w:p w14:paraId="43B10FDB" w14:textId="77777777" w:rsidR="00B62F30" w:rsidRDefault="00B62F30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43B10FDC" w14:textId="77777777" w:rsidR="00B62F30" w:rsidRDefault="00B62F30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3B10FDD" w14:textId="77777777" w:rsidR="00B62F30" w:rsidRDefault="00B62F30" w:rsidP="00B62F30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Modelo CFO</w:t>
          </w:r>
        </w:p>
      </w:tc>
    </w:tr>
    <w:tr w:rsidR="00B62F30" w14:paraId="43B10FE3" w14:textId="77777777" w:rsidTr="00B62F30">
      <w:trPr>
        <w:trHeight w:val="382"/>
      </w:trPr>
      <w:tc>
        <w:tcPr>
          <w:tcW w:w="1135" w:type="dxa"/>
          <w:vMerge/>
          <w:vAlign w:val="center"/>
          <w:hideMark/>
        </w:tcPr>
        <w:p w14:paraId="43B10FDF" w14:textId="77777777" w:rsidR="00B62F30" w:rsidRDefault="00B62F30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43B10FE0" w14:textId="00C5D48E" w:rsidR="00B62F30" w:rsidRDefault="00B62F30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</w:p>
      </w:tc>
      <w:tc>
        <w:tcPr>
          <w:tcW w:w="1705" w:type="dxa"/>
        </w:tcPr>
        <w:p w14:paraId="43B10FE1" w14:textId="77777777" w:rsidR="00B62F30" w:rsidRDefault="00B62F30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3B10FE2" w14:textId="2A69F18E" w:rsidR="00B62F30" w:rsidRDefault="00B62F30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Versión</w:t>
          </w:r>
          <w:proofErr w:type="spellEnd"/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 xml:space="preserve"> </w:t>
          </w:r>
          <w:r w:rsidR="00B4763E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05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-20</w:t>
          </w:r>
          <w:r w:rsidR="00B4763E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26</w:t>
          </w:r>
        </w:p>
      </w:tc>
    </w:tr>
  </w:tbl>
  <w:p w14:paraId="43B10FE4" w14:textId="77777777" w:rsidR="00B62F30" w:rsidRDefault="00B62F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CAA"/>
    <w:multiLevelType w:val="hybridMultilevel"/>
    <w:tmpl w:val="DA629424"/>
    <w:lvl w:ilvl="0" w:tplc="9C4C7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B66"/>
    <w:multiLevelType w:val="hybridMultilevel"/>
    <w:tmpl w:val="4D120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2045734">
    <w:abstractNumId w:val="1"/>
  </w:num>
  <w:num w:numId="2" w16cid:durableId="93679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Efgv1jRHrqqZLsuY3S5HDQr4Gx/5s6lRkcfx86Z77tjW/c7MJLMH07iZ6E2ZuB3FQwg0oXxbYmO9EBDZgX/LQ==" w:salt="v3aCXJ775iYxMSCC0VItF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A3E"/>
    <w:rsid w:val="000173A7"/>
    <w:rsid w:val="00080755"/>
    <w:rsid w:val="0008648E"/>
    <w:rsid w:val="00091668"/>
    <w:rsid w:val="000967F4"/>
    <w:rsid w:val="001243CF"/>
    <w:rsid w:val="0019590D"/>
    <w:rsid w:val="001A15AF"/>
    <w:rsid w:val="001A1E8D"/>
    <w:rsid w:val="001E0CE9"/>
    <w:rsid w:val="0021161F"/>
    <w:rsid w:val="00240FB4"/>
    <w:rsid w:val="00251D2E"/>
    <w:rsid w:val="00255DA0"/>
    <w:rsid w:val="002657C8"/>
    <w:rsid w:val="002905A1"/>
    <w:rsid w:val="002930D6"/>
    <w:rsid w:val="0029764F"/>
    <w:rsid w:val="002F089A"/>
    <w:rsid w:val="00312D12"/>
    <w:rsid w:val="00316420"/>
    <w:rsid w:val="00316C90"/>
    <w:rsid w:val="0034271E"/>
    <w:rsid w:val="00363DF5"/>
    <w:rsid w:val="00375D56"/>
    <w:rsid w:val="003822A8"/>
    <w:rsid w:val="00413365"/>
    <w:rsid w:val="00421203"/>
    <w:rsid w:val="0043174C"/>
    <w:rsid w:val="0043365E"/>
    <w:rsid w:val="004600A2"/>
    <w:rsid w:val="00487B09"/>
    <w:rsid w:val="00525D0D"/>
    <w:rsid w:val="005352FA"/>
    <w:rsid w:val="00547583"/>
    <w:rsid w:val="00553E75"/>
    <w:rsid w:val="0057255F"/>
    <w:rsid w:val="00587AD8"/>
    <w:rsid w:val="005C2674"/>
    <w:rsid w:val="005C4246"/>
    <w:rsid w:val="005E6D00"/>
    <w:rsid w:val="005F283A"/>
    <w:rsid w:val="005F5CB5"/>
    <w:rsid w:val="00606809"/>
    <w:rsid w:val="006071FE"/>
    <w:rsid w:val="00631121"/>
    <w:rsid w:val="006808DF"/>
    <w:rsid w:val="006A0E00"/>
    <w:rsid w:val="006C2CF9"/>
    <w:rsid w:val="006D0DB0"/>
    <w:rsid w:val="006F243D"/>
    <w:rsid w:val="00714C59"/>
    <w:rsid w:val="00747022"/>
    <w:rsid w:val="00751104"/>
    <w:rsid w:val="00780CEC"/>
    <w:rsid w:val="007B030B"/>
    <w:rsid w:val="007B1E6C"/>
    <w:rsid w:val="007B440A"/>
    <w:rsid w:val="007D2CA6"/>
    <w:rsid w:val="007F7B37"/>
    <w:rsid w:val="00802475"/>
    <w:rsid w:val="00811757"/>
    <w:rsid w:val="00827AED"/>
    <w:rsid w:val="008331FA"/>
    <w:rsid w:val="008B63AE"/>
    <w:rsid w:val="00941003"/>
    <w:rsid w:val="009428CB"/>
    <w:rsid w:val="00951FEE"/>
    <w:rsid w:val="00972DEC"/>
    <w:rsid w:val="0097435A"/>
    <w:rsid w:val="0098126F"/>
    <w:rsid w:val="009A3E3D"/>
    <w:rsid w:val="009F0C9F"/>
    <w:rsid w:val="00A00DE4"/>
    <w:rsid w:val="00A46A7A"/>
    <w:rsid w:val="00A92553"/>
    <w:rsid w:val="00A94A9F"/>
    <w:rsid w:val="00AA548A"/>
    <w:rsid w:val="00AD41FE"/>
    <w:rsid w:val="00B03210"/>
    <w:rsid w:val="00B27E19"/>
    <w:rsid w:val="00B322AC"/>
    <w:rsid w:val="00B353A4"/>
    <w:rsid w:val="00B4763E"/>
    <w:rsid w:val="00B62F30"/>
    <w:rsid w:val="00B76E5E"/>
    <w:rsid w:val="00B81488"/>
    <w:rsid w:val="00B96040"/>
    <w:rsid w:val="00B961B5"/>
    <w:rsid w:val="00BD4773"/>
    <w:rsid w:val="00BD5792"/>
    <w:rsid w:val="00BE64A3"/>
    <w:rsid w:val="00C02A3E"/>
    <w:rsid w:val="00C06465"/>
    <w:rsid w:val="00C11AD1"/>
    <w:rsid w:val="00C27DC5"/>
    <w:rsid w:val="00C3348B"/>
    <w:rsid w:val="00C702CF"/>
    <w:rsid w:val="00CB0919"/>
    <w:rsid w:val="00CB6AF5"/>
    <w:rsid w:val="00CD1E4A"/>
    <w:rsid w:val="00CD3714"/>
    <w:rsid w:val="00CD3C75"/>
    <w:rsid w:val="00CF56D1"/>
    <w:rsid w:val="00D35A52"/>
    <w:rsid w:val="00D54B5F"/>
    <w:rsid w:val="00D74F8A"/>
    <w:rsid w:val="00DA29A6"/>
    <w:rsid w:val="00DA692C"/>
    <w:rsid w:val="00DE3BEF"/>
    <w:rsid w:val="00DF4C16"/>
    <w:rsid w:val="00E3623D"/>
    <w:rsid w:val="00E51D80"/>
    <w:rsid w:val="00E70A4D"/>
    <w:rsid w:val="00E86C8A"/>
    <w:rsid w:val="00E91816"/>
    <w:rsid w:val="00E973DD"/>
    <w:rsid w:val="00EA4CC5"/>
    <w:rsid w:val="00ED21B1"/>
    <w:rsid w:val="00ED62EC"/>
    <w:rsid w:val="00EE1052"/>
    <w:rsid w:val="00F34714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10F81"/>
  <w15:docId w15:val="{6AACFA79-80AC-4F11-B15B-C8135D2C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56"/>
  </w:style>
  <w:style w:type="paragraph" w:styleId="Ttulo1">
    <w:name w:val="heading 1"/>
    <w:basedOn w:val="Normal"/>
    <w:next w:val="Normal"/>
    <w:link w:val="Ttulo1Car"/>
    <w:uiPriority w:val="9"/>
    <w:qFormat/>
    <w:rsid w:val="00B27E19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aps/>
      <w:sz w:val="1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A3E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1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2A3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22"/>
  </w:style>
  <w:style w:type="paragraph" w:styleId="Piedepgina">
    <w:name w:val="footer"/>
    <w:basedOn w:val="Normal"/>
    <w:link w:val="Piedepgina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22"/>
  </w:style>
  <w:style w:type="paragraph" w:styleId="Textodeglobo">
    <w:name w:val="Balloon Text"/>
    <w:basedOn w:val="Normal"/>
    <w:link w:val="TextodegloboCar"/>
    <w:uiPriority w:val="99"/>
    <w:semiHidden/>
    <w:unhideWhenUsed/>
    <w:rsid w:val="0074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714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51D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7E19"/>
    <w:rPr>
      <w:rFonts w:ascii="Arial" w:eastAsiaTheme="majorEastAsia" w:hAnsi="Arial" w:cstheme="majorBidi"/>
      <w:bCs/>
      <w:caps/>
      <w:sz w:val="1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27E1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02A3E"/>
    <w:rPr>
      <w:rFonts w:ascii="Arial" w:eastAsiaTheme="majorEastAsia" w:hAnsi="Arial" w:cstheme="majorBidi"/>
      <w:bCs/>
      <w:sz w:val="1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2A3E"/>
    <w:rPr>
      <w:rFonts w:ascii="Arial" w:eastAsiaTheme="majorEastAsia" w:hAnsi="Arial" w:cstheme="majorBidi"/>
      <w:bCs/>
    </w:rPr>
  </w:style>
  <w:style w:type="character" w:customStyle="1" w:styleId="Estilo1">
    <w:name w:val="Estilo1"/>
    <w:basedOn w:val="Fuentedeprrafopredeter"/>
    <w:uiPriority w:val="1"/>
    <w:rsid w:val="00B62F30"/>
    <w:rPr>
      <w:rFonts w:ascii="Arial" w:hAnsi="Arial" w:cs="Arial" w:hint="default"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visats01\Desktop\DOC\CERTIFICATS\OBRES\Plantilla%20CERTIFICAT%20FINAL%20DE%20DIRECCI&#21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84D1286ACE4E93A78D5904B241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00EA-7E44-4E01-A8EB-ABE460FC9150}"/>
      </w:docPartPr>
      <w:docPartBody>
        <w:p w:rsidR="00972448" w:rsidRDefault="007811B5" w:rsidP="007811B5">
          <w:pPr>
            <w:pStyle w:val="EE84D1286ACE4E93A78D5904B24140C8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033BD461CF4FA1B88D02547448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27CE-3068-4E05-B845-FE548F77CA06}"/>
      </w:docPartPr>
      <w:docPartBody>
        <w:p w:rsidR="00972448" w:rsidRDefault="007811B5" w:rsidP="007811B5">
          <w:pPr>
            <w:pStyle w:val="31033BD461CF4FA1B88D02547448CD84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AA3E50474EB4C7393F83E4784D4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458B-D97A-4EAB-B315-6B6E58DA0810}"/>
      </w:docPartPr>
      <w:docPartBody>
        <w:p w:rsidR="00972448" w:rsidRDefault="007811B5" w:rsidP="007811B5">
          <w:pPr>
            <w:pStyle w:val="3AA3E50474EB4C7393F83E4784D4E3FA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C6948A64D5C4C469CB22E73FF5FF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9304-F970-4C93-A601-CB1C7E507BF2}"/>
      </w:docPartPr>
      <w:docPartBody>
        <w:p w:rsidR="00972448" w:rsidRDefault="007811B5" w:rsidP="007811B5">
          <w:pPr>
            <w:pStyle w:val="FC6948A64D5C4C469CB22E73FF5FF112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9B7250BA696E49A7B6BC31CA7921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0F41-B5F4-4BE2-8EE6-BD10CBF2CF92}"/>
      </w:docPartPr>
      <w:docPartBody>
        <w:p w:rsidR="00972448" w:rsidRDefault="007811B5" w:rsidP="007811B5">
          <w:pPr>
            <w:pStyle w:val="9B7250BA696E49A7B6BC31CA79213CE2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01AA45822BD4B28AF97B66BD252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7C84-9172-4551-B369-C02E1B3F2DA6}"/>
      </w:docPartPr>
      <w:docPartBody>
        <w:p w:rsidR="00972448" w:rsidRDefault="007811B5" w:rsidP="007811B5">
          <w:pPr>
            <w:pStyle w:val="401AA45822BD4B28AF97B66BD252C54A45"/>
          </w:pPr>
          <w:r>
            <w:rPr>
              <w:rFonts w:cs="Arial"/>
              <w:b/>
              <w:szCs w:val="18"/>
              <w:shd w:val="clear" w:color="auto" w:fill="D9D9D9" w:themeFill="background1" w:themeFillShade="D9"/>
            </w:rPr>
            <w:t xml:space="preserve">                </w:t>
          </w:r>
          <w:r w:rsidRPr="009A3E3D">
            <w:rPr>
              <w:rFonts w:cs="Arial"/>
              <w:b/>
              <w:color w:val="D9D9D9" w:themeColor="background1" w:themeShade="D9"/>
              <w:szCs w:val="18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EBCE34FFFF7419FBED41DCE6403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AEEA-0062-45D3-AC50-BF52572E9D22}"/>
      </w:docPartPr>
      <w:docPartBody>
        <w:p w:rsidR="00972448" w:rsidRDefault="007811B5" w:rsidP="007811B5">
          <w:pPr>
            <w:pStyle w:val="4EBCE34FFFF7419FBED41DCE6403FFE545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18AF95398F34D4CA381D3DCB2EC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CFA3-235A-48F9-BA6D-75E385E1D531}"/>
      </w:docPartPr>
      <w:docPartBody>
        <w:p w:rsidR="0045449D" w:rsidRDefault="007811B5" w:rsidP="007811B5">
          <w:pPr>
            <w:pStyle w:val="418AF95398F34D4CA381D3DCB2ECFB4D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4623C7B9E154A03B1AAE6026A3D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40B3-BF4C-4812-B235-F3677CE96FE4}"/>
      </w:docPartPr>
      <w:docPartBody>
        <w:p w:rsidR="0045449D" w:rsidRDefault="007811B5" w:rsidP="007811B5">
          <w:pPr>
            <w:pStyle w:val="54623C7B9E154A03B1AAE6026A3D82EC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CABBD40231D1413D970CD187E564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AE8A-F519-4FB3-BB7D-F390EABFCD3D}"/>
      </w:docPartPr>
      <w:docPartBody>
        <w:p w:rsidR="0045449D" w:rsidRDefault="007811B5" w:rsidP="007811B5">
          <w:pPr>
            <w:pStyle w:val="CABBD40231D1413D970CD187E564AFB3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F11D93FCE834F8CBEA4AA332E29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8ED3-1243-421D-A5E8-08CA587DF124}"/>
      </w:docPartPr>
      <w:docPartBody>
        <w:p w:rsidR="0045449D" w:rsidRDefault="007811B5" w:rsidP="007811B5">
          <w:pPr>
            <w:pStyle w:val="1F11D93FCE834F8CBEA4AA332E299B7C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650D1C96F68404597D058CABFFE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110D-314B-46D2-83E9-D302AEFC681F}"/>
      </w:docPartPr>
      <w:docPartBody>
        <w:p w:rsidR="0045449D" w:rsidRDefault="007811B5" w:rsidP="007811B5">
          <w:pPr>
            <w:pStyle w:val="8650D1C96F68404597D058CABFFE13B0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5200BA3954F484C97B4DA64E420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365A-01A3-40B4-A9A3-AC49CA8D98D2}"/>
      </w:docPartPr>
      <w:docPartBody>
        <w:p w:rsidR="0045449D" w:rsidRDefault="007811B5" w:rsidP="007811B5">
          <w:pPr>
            <w:pStyle w:val="D5200BA3954F484C97B4DA64E420391F39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264DCD503F04945A1669FFB6C17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22D6-CB49-438F-8E64-B84F2978D06D}"/>
      </w:docPartPr>
      <w:docPartBody>
        <w:p w:rsidR="0045449D" w:rsidRDefault="007811B5" w:rsidP="007811B5">
          <w:pPr>
            <w:pStyle w:val="D264DCD503F04945A1669FFB6C17464F38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F395EB4E2CC4282903C6CC39199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0B4D-7A03-4DD3-A0F6-138229C2EDB9}"/>
      </w:docPartPr>
      <w:docPartBody>
        <w:p w:rsidR="0045449D" w:rsidRDefault="007811B5" w:rsidP="007811B5">
          <w:pPr>
            <w:pStyle w:val="7F395EB4E2CC4282903C6CC39199C80F38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4A87FD72F614965BFD76BEFCE6C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118A-9815-44F5-988B-3D30A25A4D99}"/>
      </w:docPartPr>
      <w:docPartBody>
        <w:p w:rsidR="0045449D" w:rsidRDefault="007811B5" w:rsidP="007811B5">
          <w:pPr>
            <w:pStyle w:val="E4A87FD72F614965BFD76BEFCE6C01C038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DD09ACDF9804BFA829F49680589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FA47-9849-417F-A36B-CD1C96B461E6}"/>
      </w:docPartPr>
      <w:docPartBody>
        <w:p w:rsidR="00AD1B63" w:rsidRDefault="007811B5" w:rsidP="007811B5">
          <w:pPr>
            <w:pStyle w:val="BDD09ACDF9804BFA829F496805899D19"/>
          </w:pPr>
          <w:r>
            <w:rPr>
              <w:rFonts w:ascii="Arial" w:hAnsi="Arial" w:cs="Arial"/>
              <w:color w:val="0F4761" w:themeColor="accent1" w:themeShade="BF"/>
              <w:sz w:val="18"/>
              <w:shd w:val="clear" w:color="auto" w:fill="D9D9D9" w:themeFill="background1" w:themeFillShade="D9"/>
              <w:lang w:val="es-ES"/>
            </w:rPr>
            <w:t xml:space="preserve">              </w:t>
          </w:r>
        </w:p>
      </w:docPartBody>
    </w:docPart>
    <w:docPart>
      <w:docPartPr>
        <w:name w:val="5CB3D62CFCE24AC69037B66B7DBC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B334-BA96-4D6C-A5CA-1A8662BC5CB8}"/>
      </w:docPartPr>
      <w:docPartBody>
        <w:p w:rsidR="00D41CA9" w:rsidRDefault="00AD1B63" w:rsidP="00AD1B63">
          <w:pPr>
            <w:pStyle w:val="5CB3D62CFCE24AC69037B66B7DBCEE5E"/>
          </w:pP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06F7202126A43DAB92074CA742B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F51E-6218-4BF7-9D91-0A062AD42061}"/>
      </w:docPartPr>
      <w:docPartBody>
        <w:p w:rsidR="00D41CA9" w:rsidRDefault="00AD1B63" w:rsidP="00AD1B63">
          <w:pPr>
            <w:pStyle w:val="906F7202126A43DAB92074CA742BCF1F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08031B15BA3436F948EB9719DD3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74FB-EC45-4C87-B969-F7AC18707B3F}"/>
      </w:docPartPr>
      <w:docPartBody>
        <w:p w:rsidR="00D41CA9" w:rsidRDefault="00AD1B63" w:rsidP="00AD1B63">
          <w:pPr>
            <w:pStyle w:val="808031B15BA3436F948EB9719DD35A68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B4"/>
    <w:rsid w:val="002A7F1F"/>
    <w:rsid w:val="00452CFE"/>
    <w:rsid w:val="0045449D"/>
    <w:rsid w:val="00525D0D"/>
    <w:rsid w:val="0057441D"/>
    <w:rsid w:val="006B1295"/>
    <w:rsid w:val="007811B5"/>
    <w:rsid w:val="00972448"/>
    <w:rsid w:val="00AD1B63"/>
    <w:rsid w:val="00B04A69"/>
    <w:rsid w:val="00BF7BB4"/>
    <w:rsid w:val="00D41CA9"/>
    <w:rsid w:val="00D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1B63"/>
    <w:rPr>
      <w:color w:val="808080"/>
    </w:rPr>
  </w:style>
  <w:style w:type="paragraph" w:customStyle="1" w:styleId="5CB3D62CFCE24AC69037B66B7DBCEE5E">
    <w:name w:val="5CB3D62CFCE24AC69037B66B7DBCEE5E"/>
    <w:rsid w:val="00AD1B63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06F7202126A43DAB92074CA742BCF1F">
    <w:name w:val="906F7202126A43DAB92074CA742BCF1F"/>
    <w:rsid w:val="00AD1B63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08031B15BA3436F948EB9719DD35A68">
    <w:name w:val="808031B15BA3436F948EB9719DD35A68"/>
    <w:rsid w:val="00AD1B63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617745997294B4AA7203C51CBEC7182">
    <w:name w:val="C617745997294B4AA7203C51CBEC7182"/>
    <w:rsid w:val="007811B5"/>
  </w:style>
  <w:style w:type="paragraph" w:customStyle="1" w:styleId="BDD09ACDF9804BFA829F496805899D19">
    <w:name w:val="BDD09ACDF9804BFA829F496805899D19"/>
    <w:rsid w:val="007811B5"/>
  </w:style>
  <w:style w:type="paragraph" w:customStyle="1" w:styleId="EE84D1286ACE4E93A78D5904B24140C845">
    <w:name w:val="EE84D1286ACE4E93A78D5904B24140C845"/>
    <w:rsid w:val="007811B5"/>
    <w:rPr>
      <w:rFonts w:eastAsiaTheme="minorHAnsi"/>
      <w:lang w:eastAsia="en-US"/>
    </w:rPr>
  </w:style>
  <w:style w:type="paragraph" w:customStyle="1" w:styleId="31033BD461CF4FA1B88D02547448CD8445">
    <w:name w:val="31033BD461CF4FA1B88D02547448CD8445"/>
    <w:rsid w:val="007811B5"/>
    <w:rPr>
      <w:rFonts w:eastAsiaTheme="minorHAnsi"/>
      <w:lang w:eastAsia="en-US"/>
    </w:rPr>
  </w:style>
  <w:style w:type="paragraph" w:customStyle="1" w:styleId="3AA3E50474EB4C7393F83E4784D4E3FA45">
    <w:name w:val="3AA3E50474EB4C7393F83E4784D4E3FA45"/>
    <w:rsid w:val="007811B5"/>
    <w:rPr>
      <w:rFonts w:eastAsiaTheme="minorHAnsi"/>
      <w:lang w:eastAsia="en-US"/>
    </w:rPr>
  </w:style>
  <w:style w:type="paragraph" w:customStyle="1" w:styleId="FC6948A64D5C4C469CB22E73FF5FF11245">
    <w:name w:val="FC6948A64D5C4C469CB22E73FF5FF11245"/>
    <w:rsid w:val="007811B5"/>
    <w:rPr>
      <w:rFonts w:eastAsiaTheme="minorHAnsi"/>
      <w:lang w:eastAsia="en-US"/>
    </w:rPr>
  </w:style>
  <w:style w:type="paragraph" w:customStyle="1" w:styleId="9B7250BA696E49A7B6BC31CA79213CE245">
    <w:name w:val="9B7250BA696E49A7B6BC31CA79213CE245"/>
    <w:rsid w:val="007811B5"/>
    <w:rPr>
      <w:rFonts w:eastAsiaTheme="minorHAnsi"/>
      <w:lang w:eastAsia="en-US"/>
    </w:rPr>
  </w:style>
  <w:style w:type="paragraph" w:customStyle="1" w:styleId="401AA45822BD4B28AF97B66BD252C54A45">
    <w:name w:val="401AA45822BD4B28AF97B66BD252C54A45"/>
    <w:rsid w:val="007811B5"/>
    <w:rPr>
      <w:rFonts w:eastAsiaTheme="minorHAnsi"/>
      <w:lang w:eastAsia="en-US"/>
    </w:rPr>
  </w:style>
  <w:style w:type="paragraph" w:customStyle="1" w:styleId="4EBCE34FFFF7419FBED41DCE6403FFE545">
    <w:name w:val="4EBCE34FFFF7419FBED41DCE6403FFE545"/>
    <w:rsid w:val="007811B5"/>
    <w:rPr>
      <w:rFonts w:eastAsiaTheme="minorHAnsi"/>
      <w:lang w:eastAsia="en-US"/>
    </w:rPr>
  </w:style>
  <w:style w:type="paragraph" w:customStyle="1" w:styleId="7F395EB4E2CC4282903C6CC39199C80F38">
    <w:name w:val="7F395EB4E2CC4282903C6CC39199C80F38"/>
    <w:rsid w:val="007811B5"/>
    <w:rPr>
      <w:rFonts w:eastAsiaTheme="minorHAnsi"/>
      <w:lang w:eastAsia="en-US"/>
    </w:rPr>
  </w:style>
  <w:style w:type="paragraph" w:customStyle="1" w:styleId="E4A87FD72F614965BFD76BEFCE6C01C038">
    <w:name w:val="E4A87FD72F614965BFD76BEFCE6C01C038"/>
    <w:rsid w:val="007811B5"/>
    <w:rPr>
      <w:rFonts w:eastAsiaTheme="minorHAnsi"/>
      <w:lang w:eastAsia="en-US"/>
    </w:rPr>
  </w:style>
  <w:style w:type="paragraph" w:customStyle="1" w:styleId="D264DCD503F04945A1669FFB6C17464F38">
    <w:name w:val="D264DCD503F04945A1669FFB6C17464F38"/>
    <w:rsid w:val="007811B5"/>
    <w:rPr>
      <w:rFonts w:eastAsiaTheme="minorHAnsi"/>
      <w:lang w:eastAsia="en-US"/>
    </w:rPr>
  </w:style>
  <w:style w:type="paragraph" w:customStyle="1" w:styleId="3C501290AFC54576B7DE03939C3F2E1139">
    <w:name w:val="3C501290AFC54576B7DE03939C3F2E1139"/>
    <w:rsid w:val="007811B5"/>
    <w:rPr>
      <w:rFonts w:eastAsiaTheme="minorHAnsi"/>
      <w:lang w:eastAsia="en-US"/>
    </w:rPr>
  </w:style>
  <w:style w:type="paragraph" w:customStyle="1" w:styleId="95459352B21D4A5F850877D1283F204239">
    <w:name w:val="95459352B21D4A5F850877D1283F204239"/>
    <w:rsid w:val="007811B5"/>
    <w:rPr>
      <w:rFonts w:eastAsiaTheme="minorHAnsi"/>
      <w:lang w:eastAsia="en-US"/>
    </w:rPr>
  </w:style>
  <w:style w:type="paragraph" w:customStyle="1" w:styleId="B36514A3B4E44C058874D02D4F71F57B39">
    <w:name w:val="B36514A3B4E44C058874D02D4F71F57B39"/>
    <w:rsid w:val="007811B5"/>
    <w:rPr>
      <w:rFonts w:eastAsiaTheme="minorHAnsi"/>
      <w:lang w:eastAsia="en-US"/>
    </w:rPr>
  </w:style>
  <w:style w:type="paragraph" w:customStyle="1" w:styleId="418AF95398F34D4CA381D3DCB2ECFB4D39">
    <w:name w:val="418AF95398F34D4CA381D3DCB2ECFB4D39"/>
    <w:rsid w:val="007811B5"/>
    <w:rPr>
      <w:rFonts w:eastAsiaTheme="minorHAnsi"/>
      <w:lang w:eastAsia="en-US"/>
    </w:rPr>
  </w:style>
  <w:style w:type="paragraph" w:customStyle="1" w:styleId="54623C7B9E154A03B1AAE6026A3D82EC39">
    <w:name w:val="54623C7B9E154A03B1AAE6026A3D82EC39"/>
    <w:rsid w:val="007811B5"/>
    <w:rPr>
      <w:rFonts w:eastAsiaTheme="minorHAnsi"/>
      <w:lang w:eastAsia="en-US"/>
    </w:rPr>
  </w:style>
  <w:style w:type="paragraph" w:customStyle="1" w:styleId="CABBD40231D1413D970CD187E564AFB339">
    <w:name w:val="CABBD40231D1413D970CD187E564AFB339"/>
    <w:rsid w:val="007811B5"/>
    <w:rPr>
      <w:rFonts w:eastAsiaTheme="minorHAnsi"/>
      <w:lang w:eastAsia="en-US"/>
    </w:rPr>
  </w:style>
  <w:style w:type="paragraph" w:customStyle="1" w:styleId="1F11D93FCE834F8CBEA4AA332E299B7C39">
    <w:name w:val="1F11D93FCE834F8CBEA4AA332E299B7C39"/>
    <w:rsid w:val="007811B5"/>
    <w:pPr>
      <w:ind w:left="720"/>
      <w:contextualSpacing/>
    </w:pPr>
    <w:rPr>
      <w:rFonts w:eastAsiaTheme="minorHAnsi"/>
      <w:lang w:eastAsia="en-US"/>
    </w:rPr>
  </w:style>
  <w:style w:type="paragraph" w:customStyle="1" w:styleId="8650D1C96F68404597D058CABFFE13B039">
    <w:name w:val="8650D1C96F68404597D058CABFFE13B039"/>
    <w:rsid w:val="007811B5"/>
    <w:rPr>
      <w:rFonts w:eastAsiaTheme="minorHAnsi"/>
      <w:lang w:eastAsia="en-US"/>
    </w:rPr>
  </w:style>
  <w:style w:type="paragraph" w:customStyle="1" w:styleId="D5200BA3954F484C97B4DA64E420391F39">
    <w:name w:val="D5200BA3954F484C97B4DA64E420391F39"/>
    <w:rsid w:val="00781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C33F8-C049-4BDD-8E83-490D251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CERTIFICAT FINAL DE DIRECCIÓ.dotx</Template>
  <TotalTime>68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eic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ORIOL COLELL</dc:creator>
  <cp:lastModifiedBy>Toni Molina</cp:lastModifiedBy>
  <cp:revision>27</cp:revision>
  <cp:lastPrinted>2017-11-03T10:13:00Z</cp:lastPrinted>
  <dcterms:created xsi:type="dcterms:W3CDTF">2017-11-03T10:19:00Z</dcterms:created>
  <dcterms:modified xsi:type="dcterms:W3CDTF">2026-05-22T12:28:00Z</dcterms:modified>
</cp:coreProperties>
</file>