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="-176" w:tblpY="196"/>
        <w:tblW w:w="10240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84"/>
        <w:gridCol w:w="142"/>
        <w:gridCol w:w="141"/>
        <w:gridCol w:w="142"/>
        <w:gridCol w:w="284"/>
        <w:gridCol w:w="28"/>
        <w:gridCol w:w="255"/>
        <w:gridCol w:w="29"/>
        <w:gridCol w:w="1843"/>
        <w:gridCol w:w="1258"/>
        <w:gridCol w:w="17"/>
        <w:gridCol w:w="1247"/>
        <w:gridCol w:w="1506"/>
        <w:gridCol w:w="142"/>
        <w:gridCol w:w="741"/>
        <w:gridCol w:w="567"/>
        <w:gridCol w:w="163"/>
        <w:gridCol w:w="776"/>
      </w:tblGrid>
      <w:tr w:rsidR="00714C59" w14:paraId="51F5A81C" w14:textId="77777777" w:rsidTr="00B13606">
        <w:trPr>
          <w:trHeight w:val="567"/>
        </w:trPr>
        <w:tc>
          <w:tcPr>
            <w:tcW w:w="10240" w:type="dxa"/>
            <w:gridSpan w:val="1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06BC872" w14:textId="77777777" w:rsidR="00714C59" w:rsidRDefault="00714C59" w:rsidP="00B13606">
            <w:pPr>
              <w:rPr>
                <w:rFonts w:ascii="Arial" w:hAnsi="Arial" w:cs="Arial"/>
                <w:b/>
              </w:rPr>
            </w:pPr>
            <w:r w:rsidRPr="00747022">
              <w:rPr>
                <w:rFonts w:ascii="Arial" w:hAnsi="Arial" w:cs="Arial"/>
                <w:b/>
                <w:sz w:val="28"/>
                <w:szCs w:val="28"/>
              </w:rPr>
              <w:t>CERTIFICAT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47022">
              <w:rPr>
                <w:rFonts w:ascii="Arial" w:hAnsi="Arial" w:cs="Arial"/>
                <w:b/>
                <w:sz w:val="28"/>
                <w:szCs w:val="28"/>
              </w:rPr>
              <w:t xml:space="preserve"> FINAL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47022">
              <w:rPr>
                <w:rFonts w:ascii="Arial" w:hAnsi="Arial" w:cs="Arial"/>
                <w:b/>
                <w:sz w:val="28"/>
                <w:szCs w:val="28"/>
              </w:rPr>
              <w:t xml:space="preserve">DE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47022">
              <w:rPr>
                <w:rFonts w:ascii="Arial" w:hAnsi="Arial" w:cs="Arial"/>
                <w:b/>
                <w:sz w:val="28"/>
                <w:szCs w:val="28"/>
              </w:rPr>
              <w:t xml:space="preserve">DIRECCIÓ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47022">
              <w:rPr>
                <w:rFonts w:ascii="Arial" w:hAnsi="Arial" w:cs="Arial"/>
                <w:b/>
                <w:sz w:val="28"/>
                <w:szCs w:val="28"/>
              </w:rPr>
              <w:t>D’OBRA</w:t>
            </w:r>
          </w:p>
        </w:tc>
      </w:tr>
      <w:tr w:rsidR="00714C59" w14:paraId="0AB55D50" w14:textId="77777777" w:rsidTr="00B13606">
        <w:trPr>
          <w:trHeight w:val="680"/>
        </w:trPr>
        <w:tc>
          <w:tcPr>
            <w:tcW w:w="10240" w:type="dxa"/>
            <w:gridSpan w:val="19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83F2D30" w14:textId="77777777" w:rsidR="00714C59" w:rsidRPr="00DF4C16" w:rsidRDefault="00714C59" w:rsidP="00B13606">
            <w:pPr>
              <w:rPr>
                <w:rFonts w:ascii="Arial" w:hAnsi="Arial" w:cs="Arial"/>
                <w:b/>
              </w:rPr>
            </w:pPr>
            <w:r w:rsidRPr="00DF4C16">
              <w:rPr>
                <w:rFonts w:ascii="Arial" w:hAnsi="Arial" w:cs="Arial"/>
                <w:b/>
              </w:rPr>
              <w:t>DADES DE L’OBRA</w:t>
            </w:r>
          </w:p>
        </w:tc>
      </w:tr>
      <w:tr w:rsidR="006F243D" w14:paraId="09DB8622" w14:textId="77777777" w:rsidTr="00B13606">
        <w:trPr>
          <w:trHeight w:val="397"/>
        </w:trPr>
        <w:tc>
          <w:tcPr>
            <w:tcW w:w="959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C9757D" w14:textId="77777777" w:rsidR="006F243D" w:rsidRPr="00DF4C16" w:rsidRDefault="006F243D" w:rsidP="00B136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4C16">
              <w:rPr>
                <w:rFonts w:ascii="Arial" w:hAnsi="Arial" w:cs="Arial"/>
                <w:b/>
                <w:sz w:val="18"/>
                <w:szCs w:val="18"/>
              </w:rPr>
              <w:t>TITULAR:</w:t>
            </w:r>
          </w:p>
        </w:tc>
        <w:sdt>
          <w:sdtPr>
            <w:rPr>
              <w:rStyle w:val="Ttulo1Car"/>
            </w:rPr>
            <w:id w:val="1565681001"/>
            <w:placeholder>
              <w:docPart w:val="EE84D1286ACE4E93A78D5904B24140C8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9281" w:type="dxa"/>
                <w:gridSpan w:val="17"/>
                <w:tcBorders>
                  <w:left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4DAD3BCA" w14:textId="77777777" w:rsidR="006F243D" w:rsidRPr="00DF4C16" w:rsidRDefault="00637D3F" w:rsidP="00637D3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27E1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</w:t>
                </w:r>
                <w:r w:rsidRPr="00B27E1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</w:t>
                </w:r>
                <w:r w:rsidRPr="00B27E1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</w:t>
                </w:r>
                <w:r w:rsidRPr="00B27E1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</w:t>
                </w:r>
                <w:r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</w:tr>
      <w:tr w:rsidR="006F243D" w14:paraId="0F5CB4D1" w14:textId="77777777" w:rsidTr="00B13606">
        <w:trPr>
          <w:trHeight w:val="397"/>
        </w:trPr>
        <w:tc>
          <w:tcPr>
            <w:tcW w:w="1951" w:type="dxa"/>
            <w:gridSpan w:val="8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5B58059" w14:textId="77777777" w:rsidR="006F243D" w:rsidRPr="00DF4C16" w:rsidRDefault="006F243D" w:rsidP="00B136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4C16">
              <w:rPr>
                <w:rFonts w:ascii="Arial" w:hAnsi="Arial" w:cs="Arial"/>
                <w:b/>
                <w:sz w:val="18"/>
                <w:szCs w:val="18"/>
              </w:rPr>
              <w:t>DESCRIPCIÓ OBRA:</w:t>
            </w:r>
          </w:p>
        </w:tc>
        <w:sdt>
          <w:sdtPr>
            <w:rPr>
              <w:rStyle w:val="Ttulo1Car"/>
            </w:rPr>
            <w:id w:val="1565681002"/>
            <w:placeholder>
              <w:docPart w:val="31033BD461CF4FA1B88D02547448CD84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8289" w:type="dxa"/>
                <w:gridSpan w:val="11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5F09A06F" w14:textId="77777777" w:rsidR="006F243D" w:rsidRPr="00DF4C16" w:rsidRDefault="00637D3F" w:rsidP="00637D3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27E1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</w:t>
                </w:r>
                <w:r w:rsidRPr="00B27E1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</w:t>
                </w:r>
                <w:r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</w:tr>
      <w:tr w:rsidR="006F243D" w14:paraId="68AE2B47" w14:textId="77777777" w:rsidTr="00B13606">
        <w:trPr>
          <w:trHeight w:val="397"/>
        </w:trPr>
        <w:tc>
          <w:tcPr>
            <w:tcW w:w="959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917E61" w14:textId="77777777" w:rsidR="006F243D" w:rsidRPr="00DF4C16" w:rsidRDefault="006F243D" w:rsidP="00B136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4C16">
              <w:rPr>
                <w:rFonts w:ascii="Arial" w:hAnsi="Arial" w:cs="Arial"/>
                <w:b/>
                <w:sz w:val="18"/>
                <w:szCs w:val="18"/>
              </w:rPr>
              <w:t>ADREÇA:</w:t>
            </w:r>
          </w:p>
        </w:tc>
        <w:sdt>
          <w:sdtPr>
            <w:rPr>
              <w:rStyle w:val="Ttulo1Car"/>
            </w:rPr>
            <w:id w:val="1565681003"/>
            <w:placeholder>
              <w:docPart w:val="3AA3E50474EB4C7393F83E4784D4E3FA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9281" w:type="dxa"/>
                <w:gridSpan w:val="17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52AA41E1" w14:textId="77777777" w:rsidR="006F243D" w:rsidRPr="00DF4C16" w:rsidRDefault="00637D3F" w:rsidP="00637D3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27E1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</w:t>
                </w:r>
                <w:r w:rsidRPr="00B27E1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</w:t>
                </w:r>
                <w:r w:rsidRPr="00B27E1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</w:t>
                </w:r>
                <w:r w:rsidRPr="00B27E1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</w:t>
                </w:r>
                <w:r w:rsidRPr="00B27E1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</w:t>
                </w:r>
                <w:r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</w:tr>
      <w:tr w:rsidR="006F243D" w14:paraId="4E88CA4C" w14:textId="77777777" w:rsidTr="00B13606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242" w:type="dxa"/>
            <w:gridSpan w:val="4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CBF3B20" w14:textId="77777777" w:rsidR="006F243D" w:rsidRPr="00DF4C16" w:rsidRDefault="00DE3BEF" w:rsidP="00B1360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F243D" w:rsidRPr="00DF4C16">
              <w:rPr>
                <w:rFonts w:ascii="Arial" w:hAnsi="Arial" w:cs="Arial"/>
                <w:b/>
                <w:sz w:val="18"/>
                <w:szCs w:val="18"/>
              </w:rPr>
              <w:t>POBLACIÓ:</w:t>
            </w:r>
          </w:p>
        </w:tc>
        <w:sdt>
          <w:sdtPr>
            <w:rPr>
              <w:rStyle w:val="Ttulo1Car"/>
            </w:rPr>
            <w:id w:val="257745548"/>
            <w:placeholder>
              <w:docPart w:val="3680CEF77508404F8D17685B03F51096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3839" w:type="dxa"/>
                <w:gridSpan w:val="7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4F4C2FE3" w14:textId="77777777" w:rsidR="006F243D" w:rsidRPr="00DF4C16" w:rsidRDefault="00637D3F" w:rsidP="00637D3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27E1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                           </w:t>
                </w:r>
                <w:r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  <w:tc>
          <w:tcPr>
            <w:tcW w:w="126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8D5FBA5" w14:textId="77777777" w:rsidR="006F243D" w:rsidRPr="00DF4C16" w:rsidRDefault="006F243D" w:rsidP="00B1360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F4C16">
              <w:rPr>
                <w:rFonts w:ascii="Arial" w:hAnsi="Arial" w:cs="Arial"/>
                <w:b/>
                <w:sz w:val="18"/>
                <w:szCs w:val="18"/>
              </w:rPr>
              <w:t>PROVÍNCIA:</w:t>
            </w:r>
          </w:p>
        </w:tc>
        <w:sdt>
          <w:sdtPr>
            <w:rPr>
              <w:rStyle w:val="Ttulo1Car"/>
            </w:rPr>
            <w:id w:val="1565681008"/>
            <w:placeholder>
              <w:docPart w:val="9B7250BA696E49A7B6BC31CA79213CE2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150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0423BD2A" w14:textId="77777777" w:rsidR="006F243D" w:rsidRPr="00DF4C16" w:rsidRDefault="00637D3F" w:rsidP="00637D3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27E1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</w:t>
                </w:r>
                <w:r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  <w:tc>
          <w:tcPr>
            <w:tcW w:w="145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A1CAE06" w14:textId="77777777" w:rsidR="006F243D" w:rsidRPr="00DF4C16" w:rsidRDefault="006F243D" w:rsidP="00B1360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F4C16">
              <w:rPr>
                <w:rFonts w:ascii="Arial" w:hAnsi="Arial" w:cs="Arial"/>
                <w:b/>
                <w:sz w:val="18"/>
                <w:szCs w:val="18"/>
              </w:rPr>
              <w:t>CODI POSTAL:</w:t>
            </w:r>
          </w:p>
        </w:tc>
        <w:sdt>
          <w:sdtPr>
            <w:rPr>
              <w:rStyle w:val="Ttulo1Car"/>
            </w:rPr>
            <w:id w:val="1565681009"/>
            <w:placeholder>
              <w:docPart w:val="401AA45822BD4B28AF97B66BD252C54A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939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</w:tcBorders>
                <w:vAlign w:val="center"/>
              </w:tcPr>
              <w:p w14:paraId="694D1E1A" w14:textId="77777777" w:rsidR="006F243D" w:rsidRPr="00DF4C16" w:rsidRDefault="00637D3F" w:rsidP="00637D3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cs="Arial"/>
                    <w:b/>
                    <w:szCs w:val="18"/>
                    <w:shd w:val="clear" w:color="auto" w:fill="D9D9D9" w:themeFill="background1" w:themeFillShade="D9"/>
                  </w:rPr>
                  <w:t xml:space="preserve">               </w:t>
                </w:r>
                <w:r w:rsidRPr="009A3E3D">
                  <w:rPr>
                    <w:rFonts w:cs="Arial"/>
                    <w:b/>
                    <w:color w:val="D9D9D9" w:themeColor="background1" w:themeShade="D9"/>
                    <w:szCs w:val="18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</w:tr>
      <w:tr w:rsidR="00714C59" w14:paraId="6B7C8E2D" w14:textId="77777777" w:rsidTr="00FD071C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10240" w:type="dxa"/>
            <w:gridSpan w:val="1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0C5B34D" w14:textId="77777777" w:rsidR="00714C59" w:rsidRPr="00B96040" w:rsidRDefault="00714C59" w:rsidP="00B136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040">
              <w:rPr>
                <w:rFonts w:ascii="Arial" w:hAnsi="Arial" w:cs="Arial"/>
                <w:b/>
              </w:rPr>
              <w:t>DADES DEL PROJECTE</w:t>
            </w:r>
          </w:p>
        </w:tc>
      </w:tr>
      <w:tr w:rsidR="00316420" w14:paraId="6F7AFB21" w14:textId="77777777" w:rsidTr="00B13606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4674245" w14:textId="77777777" w:rsidR="00316420" w:rsidRPr="00DF4C16" w:rsidRDefault="00BB052D" w:rsidP="00B1360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TÍ</w:t>
            </w:r>
            <w:r w:rsidR="00316420" w:rsidRPr="00DF4C16">
              <w:rPr>
                <w:rFonts w:ascii="Arial" w:hAnsi="Arial" w:cs="Arial"/>
                <w:b/>
                <w:sz w:val="18"/>
                <w:szCs w:val="18"/>
              </w:rPr>
              <w:t>TOL:</w:t>
            </w:r>
          </w:p>
        </w:tc>
        <w:sdt>
          <w:sdtPr>
            <w:rPr>
              <w:rStyle w:val="Ttulo1Car"/>
            </w:rPr>
            <w:id w:val="1565681005"/>
            <w:placeholder>
              <w:docPart w:val="4EBCE34FFFF7419FBED41DCE6403FFE5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9565" w:type="dxa"/>
                <w:gridSpan w:val="18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8661687" w14:textId="77777777" w:rsidR="00316420" w:rsidRPr="00DF4C16" w:rsidRDefault="00637D3F" w:rsidP="00637D3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27E1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                                  </w:t>
                </w:r>
                <w:r w:rsidRPr="00B27E1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                    </w:t>
                </w:r>
                <w:r w:rsidRPr="00B27E1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</w:t>
                </w:r>
                <w:r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</w:tr>
      <w:tr w:rsidR="00EA4CC5" w14:paraId="0871DF19" w14:textId="77777777" w:rsidTr="00B13606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38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0102C5" w14:textId="77777777" w:rsidR="00EA4CC5" w:rsidRPr="00DF4C16" w:rsidRDefault="00EA4CC5" w:rsidP="00B1360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REDA</w:t>
            </w:r>
            <w:r w:rsidRPr="00DF4C16">
              <w:rPr>
                <w:rFonts w:ascii="Arial" w:hAnsi="Arial" w:cs="Arial"/>
                <w:b/>
                <w:sz w:val="18"/>
                <w:szCs w:val="18"/>
              </w:rPr>
              <w:t>CTOR</w:t>
            </w:r>
            <w:r>
              <w:rPr>
                <w:rFonts w:ascii="Arial" w:hAnsi="Arial" w:cs="Arial"/>
                <w:b/>
                <w:sz w:val="18"/>
                <w:szCs w:val="18"/>
              </w:rPr>
              <w:t>/A</w:t>
            </w:r>
            <w:r w:rsidRPr="00DF4C1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sdt>
          <w:sdtPr>
            <w:rPr>
              <w:rStyle w:val="Ttulo1Car"/>
            </w:rPr>
            <w:id w:val="1565681006"/>
            <w:placeholder>
              <w:docPart w:val="7F395EB4E2CC4282903C6CC39199C80F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6609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DD41B0E" w14:textId="77777777" w:rsidR="00EA4CC5" w:rsidRPr="00DF4C16" w:rsidRDefault="00637D3F" w:rsidP="00637D3F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B27E1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</w:t>
                </w:r>
                <w:r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  <w:tc>
          <w:tcPr>
            <w:tcW w:w="14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EB99C" w14:textId="77777777" w:rsidR="00EA4CC5" w:rsidRPr="00DF4C16" w:rsidRDefault="00EA4CC5" w:rsidP="00B1360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Núm. </w:t>
            </w:r>
            <w:r w:rsidRPr="00DF4C16">
              <w:rPr>
                <w:rFonts w:ascii="Arial" w:hAnsi="Arial" w:cs="Arial"/>
                <w:b/>
                <w:sz w:val="18"/>
                <w:szCs w:val="18"/>
              </w:rPr>
              <w:t>Col·legiat:</w:t>
            </w:r>
          </w:p>
        </w:tc>
        <w:sdt>
          <w:sdtPr>
            <w:rPr>
              <w:rStyle w:val="Ttulo1Car"/>
            </w:rPr>
            <w:id w:val="1565681012"/>
            <w:placeholder>
              <w:docPart w:val="E4A87FD72F614965BFD76BEFCE6C01C0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776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5EC36120" w14:textId="77777777" w:rsidR="00EA4CC5" w:rsidRPr="00B3687F" w:rsidRDefault="00637D3F" w:rsidP="00637D3F">
                <w:pPr>
                  <w:rPr>
                    <w:rFonts w:ascii="Arial" w:eastAsiaTheme="majorEastAsia" w:hAnsi="Arial" w:cstheme="majorBidi"/>
                    <w:bCs/>
                    <w:caps/>
                    <w:sz w:val="18"/>
                    <w:szCs w:val="28"/>
                  </w:rPr>
                </w:pPr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</w:t>
                </w:r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</w:t>
                </w:r>
                <w:r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</w:tr>
      <w:tr w:rsidR="00EA4CC5" w14:paraId="20FE86CD" w14:textId="77777777" w:rsidTr="00FD071C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1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8866BA" w14:textId="77777777" w:rsidR="00EA4CC5" w:rsidRPr="00DF4C16" w:rsidRDefault="00EA4CC5" w:rsidP="00B1360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4C16">
              <w:rPr>
                <w:rFonts w:ascii="Arial" w:hAnsi="Arial" w:cs="Arial"/>
                <w:b/>
                <w:sz w:val="18"/>
                <w:szCs w:val="18"/>
              </w:rPr>
              <w:t>TITULACIÓ:</w:t>
            </w:r>
          </w:p>
        </w:tc>
        <w:sdt>
          <w:sdtPr>
            <w:rPr>
              <w:rStyle w:val="Ttulo1Car"/>
            </w:rPr>
            <w:id w:val="1565681010"/>
            <w:placeholder>
              <w:docPart w:val="D264DCD503F04945A1669FFB6C17464F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9139" w:type="dxa"/>
                <w:gridSpan w:val="16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2D99A3A" w14:textId="77777777" w:rsidR="00EA4CC5" w:rsidRDefault="00637D3F" w:rsidP="00637D3F">
                <w:pPr>
                  <w:rPr>
                    <w:rStyle w:val="Ttulo1Car"/>
                  </w:rPr>
                </w:pPr>
                <w:r w:rsidRPr="00B27E1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              </w:t>
                </w:r>
                <w:r w:rsidRPr="00B27E19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</w:t>
                </w:r>
                <w:r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</w:tr>
      <w:tr w:rsidR="003B0868" w14:paraId="1C88B73F" w14:textId="77777777" w:rsidTr="00FD071C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6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15F2E3" w14:textId="566A2EF2" w:rsidR="003B0868" w:rsidRPr="00DF4C16" w:rsidRDefault="003B0868" w:rsidP="00FB0F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4C16">
              <w:rPr>
                <w:rFonts w:ascii="Arial" w:hAnsi="Arial" w:cs="Arial"/>
                <w:b/>
                <w:sz w:val="18"/>
                <w:szCs w:val="18"/>
              </w:rPr>
              <w:t>Núm. VISAT/CAP:</w:t>
            </w:r>
          </w:p>
        </w:tc>
        <w:sdt>
          <w:sdtPr>
            <w:rPr>
              <w:rStyle w:val="Ttulo1Car"/>
            </w:rPr>
            <w:id w:val="1565681011"/>
            <w:placeholder>
              <w:docPart w:val="BC3D796E07E84EDCB74C13008ECC8086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212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13EE84" w14:textId="7D6681A6" w:rsidR="003B0868" w:rsidRDefault="003B0868" w:rsidP="00FB0FF0">
                <w:pPr>
                  <w:rPr>
                    <w:rStyle w:val="Ttulo1Car"/>
                  </w:rPr>
                </w:pP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</w:t>
                </w:r>
                <w:r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B2280D" w14:textId="1C566D3B" w:rsidR="003B0868" w:rsidRDefault="003B0868" w:rsidP="00DB2BBF">
            <w:pPr>
              <w:ind w:left="-69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DEL COL·LEGI</w:t>
            </w:r>
          </w:p>
        </w:tc>
        <w:sdt>
          <w:sdtPr>
            <w:rPr>
              <w:rStyle w:val="Ttulo1Car"/>
            </w:rPr>
            <w:id w:val="1565681007"/>
            <w:placeholder>
              <w:docPart w:val="2818F4CF13F042FEA171672C7E1D3943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2895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B75C5A" w14:textId="618A8577" w:rsidR="003B0868" w:rsidRDefault="003B0868" w:rsidP="00FB0FF0">
                <w:pPr>
                  <w:rPr>
                    <w:rStyle w:val="Ttulo1Car"/>
                  </w:rPr>
                </w:pPr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       </w:t>
                </w:r>
                <w:r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5EDC88" w14:textId="7206EBD0" w:rsidR="003B0868" w:rsidRPr="00DF4C16" w:rsidRDefault="003B0868" w:rsidP="00FB0FF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F4C16">
              <w:rPr>
                <w:rFonts w:ascii="Arial" w:hAnsi="Arial" w:cs="Arial"/>
                <w:b/>
                <w:sz w:val="18"/>
                <w:szCs w:val="18"/>
              </w:rPr>
              <w:t>DATA:</w:t>
            </w:r>
          </w:p>
        </w:tc>
        <w:sdt>
          <w:sdtPr>
            <w:rPr>
              <w:rStyle w:val="Ttulo1Car"/>
            </w:rPr>
            <w:id w:val="1565681013"/>
            <w:placeholder>
              <w:docPart w:val="4C14771BDF6342FA95D30E7A4626F8FB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1506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3F46B7" w14:textId="3BE38795" w:rsidR="003B0868" w:rsidRDefault="003B0868" w:rsidP="00FB0FF0">
                <w:pPr>
                  <w:rPr>
                    <w:rStyle w:val="Ttulo1Car"/>
                  </w:rPr>
                </w:pPr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</w:t>
                </w:r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</w:t>
                </w:r>
                <w:r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</w:tr>
      <w:tr w:rsidR="00FB0FF0" w14:paraId="6803DEDE" w14:textId="77777777" w:rsidTr="00FD071C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737"/>
        </w:trPr>
        <w:tc>
          <w:tcPr>
            <w:tcW w:w="10240" w:type="dxa"/>
            <w:gridSpan w:val="19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6731545" w14:textId="77777777" w:rsidR="00FB0FF0" w:rsidRPr="00B96040" w:rsidRDefault="00FB0FF0" w:rsidP="00FB0FF0">
            <w:pPr>
              <w:rPr>
                <w:rFonts w:ascii="Arial" w:hAnsi="Arial" w:cs="Arial"/>
                <w:b/>
              </w:rPr>
            </w:pPr>
            <w:r w:rsidRPr="00B96040">
              <w:rPr>
                <w:rFonts w:ascii="Arial" w:hAnsi="Arial" w:cs="Arial"/>
                <w:b/>
              </w:rPr>
              <w:t>CERTIFICACIÓ</w:t>
            </w:r>
          </w:p>
        </w:tc>
      </w:tr>
      <w:tr w:rsidR="00FB0FF0" w14:paraId="7707C85B" w14:textId="77777777" w:rsidTr="00B13606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668" w:type="dxa"/>
            <w:gridSpan w:val="6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89CC94" w14:textId="77777777" w:rsidR="00FB0FF0" w:rsidRPr="00DF4C16" w:rsidRDefault="00FB0FF0" w:rsidP="00FB0F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4C16">
              <w:rPr>
                <w:rFonts w:ascii="Arial" w:hAnsi="Arial" w:cs="Arial"/>
                <w:b/>
                <w:sz w:val="18"/>
                <w:szCs w:val="18"/>
              </w:rPr>
              <w:t>NOM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</w:t>
            </w:r>
            <w:r w:rsidRPr="00DF4C16">
              <w:rPr>
                <w:rFonts w:ascii="Arial" w:hAnsi="Arial" w:cs="Arial"/>
                <w:b/>
                <w:sz w:val="18"/>
                <w:szCs w:val="18"/>
              </w:rPr>
              <w:t xml:space="preserve"> COGNOMS:</w:t>
            </w:r>
          </w:p>
        </w:tc>
        <w:sdt>
          <w:sdtPr>
            <w:rPr>
              <w:rStyle w:val="Ttulo1Car"/>
            </w:rPr>
            <w:id w:val="1565681014"/>
            <w:placeholder>
              <w:docPart w:val="0C96991D08AA433CB2E44B6CF1C3FBC6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8572" w:type="dxa"/>
                <w:gridSpan w:val="13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7C7A331D" w14:textId="77777777" w:rsidR="00FB0FF0" w:rsidRPr="00DF4C16" w:rsidRDefault="00FB0FF0" w:rsidP="00FB0FF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</w:t>
                </w:r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                                    </w:t>
                </w:r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</w:t>
                </w:r>
                <w:r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</w:tr>
      <w:tr w:rsidR="00FB0FF0" w14:paraId="7E2ECCCA" w14:textId="77777777" w:rsidTr="00FD071C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101" w:type="dxa"/>
            <w:gridSpan w:val="3"/>
            <w:tcBorders>
              <w:top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009E4FC3" w14:textId="77777777" w:rsidR="00FB0FF0" w:rsidRPr="00DF4C16" w:rsidRDefault="00FB0FF0" w:rsidP="00FB0F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4C16">
              <w:rPr>
                <w:rFonts w:ascii="Arial" w:hAnsi="Arial" w:cs="Arial"/>
                <w:b/>
                <w:sz w:val="18"/>
                <w:szCs w:val="18"/>
              </w:rPr>
              <w:t>TITULACIÓ:</w:t>
            </w:r>
          </w:p>
        </w:tc>
        <w:sdt>
          <w:sdtPr>
            <w:rPr>
              <w:rStyle w:val="Ttulo1Car"/>
            </w:rPr>
            <w:id w:val="1565681015"/>
            <w:placeholder>
              <w:docPart w:val="959F04D882594E4D944FE794DDB5C0A0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9139" w:type="dxa"/>
                <w:gridSpan w:val="16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nil"/>
                </w:tcBorders>
                <w:vAlign w:val="center"/>
              </w:tcPr>
              <w:p w14:paraId="54669353" w14:textId="77777777" w:rsidR="00FB0FF0" w:rsidRPr="00DF4C16" w:rsidRDefault="00FB0FF0" w:rsidP="00FB0FF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</w:t>
                </w:r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</w:t>
                </w:r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</w:t>
                </w:r>
                <w:r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</w:tr>
      <w:tr w:rsidR="00B335D2" w14:paraId="406E3612" w14:textId="77777777" w:rsidTr="00FD071C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9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B3F689" w14:textId="5F887BE3" w:rsidR="00B335D2" w:rsidRPr="00DF4C16" w:rsidRDefault="00B335D2" w:rsidP="00FB0F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4C16">
              <w:rPr>
                <w:rFonts w:ascii="Arial" w:hAnsi="Arial" w:cs="Arial"/>
                <w:b/>
                <w:sz w:val="18"/>
                <w:szCs w:val="18"/>
              </w:rPr>
              <w:t>Núm. Col·legiat</w:t>
            </w:r>
            <w:r>
              <w:rPr>
                <w:rFonts w:ascii="Arial" w:hAnsi="Arial" w:cs="Arial"/>
                <w:b/>
                <w:sz w:val="18"/>
                <w:szCs w:val="18"/>
              </w:rPr>
              <w:t>/Associat</w:t>
            </w:r>
            <w:r w:rsidRPr="00DF4C1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bookmarkStart w:id="0" w:name="NUM" w:displacedByCustomXml="next"/>
        <w:sdt>
          <w:sdtPr>
            <w:rPr>
              <w:rStyle w:val="Ttulo1Car"/>
            </w:rPr>
            <w:id w:val="1565681016"/>
            <w:placeholder>
              <w:docPart w:val="B27C9ED66FFD4585B2B395D0CE8A95C2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205A9E2" w14:textId="656741C3" w:rsidR="00B335D2" w:rsidRDefault="00B335D2" w:rsidP="00FB0FF0">
                <w:pPr>
                  <w:rPr>
                    <w:rStyle w:val="Ttulo1Car"/>
                  </w:rPr>
                </w:pPr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</w:t>
                </w:r>
                <w:r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  <w:bookmarkEnd w:id="0" w:displacedByCustomXml="prev"/>
        <w:tc>
          <w:tcPr>
            <w:tcW w:w="641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2FADA" w14:textId="49B9EE0E" w:rsidR="00B335D2" w:rsidRPr="00DF4C16" w:rsidRDefault="002A03DE" w:rsidP="00FB0F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4C16">
              <w:rPr>
                <w:rFonts w:ascii="Arial" w:hAnsi="Arial" w:cs="Arial"/>
                <w:b/>
                <w:sz w:val="18"/>
                <w:szCs w:val="18"/>
              </w:rPr>
              <w:t>Associació/Col·legi Oficial d’Enginyers Industrials de Catalunya</w:t>
            </w:r>
          </w:p>
        </w:tc>
      </w:tr>
      <w:tr w:rsidR="00FB0FF0" w14:paraId="7B98D5C6" w14:textId="77777777" w:rsidTr="00FD071C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737"/>
        </w:trPr>
        <w:tc>
          <w:tcPr>
            <w:tcW w:w="10240" w:type="dxa"/>
            <w:gridSpan w:val="19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C20A64E" w14:textId="77777777" w:rsidR="00FB0FF0" w:rsidRPr="00714C59" w:rsidRDefault="00FB0FF0" w:rsidP="00FB0FF0">
            <w:pPr>
              <w:rPr>
                <w:rFonts w:ascii="Arial" w:hAnsi="Arial" w:cs="Arial"/>
              </w:rPr>
            </w:pPr>
            <w:r w:rsidRPr="007D2CA6">
              <w:rPr>
                <w:rFonts w:ascii="Arial" w:hAnsi="Arial" w:cs="Arial"/>
                <w:b/>
              </w:rPr>
              <w:t>CERTIFICO</w:t>
            </w:r>
            <w:r w:rsidRPr="00CD3714">
              <w:rPr>
                <w:rFonts w:ascii="Arial" w:hAnsi="Arial" w:cs="Arial"/>
              </w:rPr>
              <w:t xml:space="preserve"> com a director/a tècnic/a:</w:t>
            </w:r>
          </w:p>
        </w:tc>
      </w:tr>
      <w:tr w:rsidR="00FB0FF0" w14:paraId="63A8CE68" w14:textId="77777777" w:rsidTr="00B13606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592"/>
        </w:trPr>
        <w:tc>
          <w:tcPr>
            <w:tcW w:w="10240" w:type="dxa"/>
            <w:gridSpan w:val="1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3544DB" w14:textId="77777777" w:rsidR="00FB0FF0" w:rsidRDefault="00FB0FF0" w:rsidP="00FB0FF0">
            <w:pPr>
              <w:pStyle w:val="Prrafodelista"/>
              <w:numPr>
                <w:ilvl w:val="0"/>
                <w:numId w:val="2"/>
              </w:numPr>
              <w:ind w:left="714" w:right="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0CEC">
              <w:rPr>
                <w:rFonts w:ascii="Arial" w:hAnsi="Arial" w:cs="Arial"/>
                <w:sz w:val="18"/>
                <w:szCs w:val="18"/>
              </w:rPr>
              <w:t>Que les esmentades obres s’han realitzat sota la supervisió i direcció tècnica del que subscriu.</w:t>
            </w:r>
          </w:p>
          <w:p w14:paraId="22434EE7" w14:textId="77777777" w:rsidR="00FB0FF0" w:rsidRDefault="00FB0FF0" w:rsidP="00FB0FF0">
            <w:pPr>
              <w:pStyle w:val="Prrafodelista"/>
              <w:numPr>
                <w:ilvl w:val="0"/>
                <w:numId w:val="2"/>
              </w:numPr>
              <w:ind w:left="714" w:right="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0CEC">
              <w:rPr>
                <w:rFonts w:ascii="Arial" w:hAnsi="Arial" w:cs="Arial"/>
                <w:sz w:val="18"/>
                <w:szCs w:val="18"/>
              </w:rPr>
              <w:t>Que en el desenvolupament dels repetits treballs s’han observat i acomplert totes les prescripcions tècniques de seguretat i s’han realitzat totes les proves previstes en els Reglaments vigents que afecten a les instal·lacions que el projecte comprèn.</w:t>
            </w:r>
          </w:p>
          <w:p w14:paraId="00119F65" w14:textId="3547D96E" w:rsidR="00FB0FF0" w:rsidRDefault="00FB0FF0" w:rsidP="00FB0FF0">
            <w:pPr>
              <w:pStyle w:val="Prrafodelista"/>
              <w:numPr>
                <w:ilvl w:val="0"/>
                <w:numId w:val="2"/>
              </w:numPr>
              <w:ind w:left="714" w:right="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0CEC">
              <w:rPr>
                <w:rFonts w:ascii="Arial" w:hAnsi="Arial" w:cs="Arial"/>
                <w:sz w:val="18"/>
                <w:szCs w:val="18"/>
              </w:rPr>
              <w:t>Que les obres descrites han estat executades amb estricta subjecció al projecte presentat, com a part de l’expedient promogut per l’empresa sol·licitant i amb les modificacions recollides en projectes addicionals o complementaris tramitats davant el mateix organisme</w:t>
            </w:r>
            <w:r>
              <w:rPr>
                <w:rFonts w:ascii="Arial" w:hAnsi="Arial" w:cs="Arial"/>
                <w:sz w:val="18"/>
                <w:szCs w:val="18"/>
              </w:rPr>
              <w:t xml:space="preserve"> o, si s’escau, les indicades a continuació</w:t>
            </w:r>
            <w:r w:rsidRPr="00780CE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89F55BC" w14:textId="77777777" w:rsidR="00FB0FF0" w:rsidRPr="00E91816" w:rsidRDefault="00FB0FF0" w:rsidP="00FB0FF0">
            <w:pPr>
              <w:pStyle w:val="Prrafodelista"/>
              <w:ind w:left="714" w:right="5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0FF0" w:rsidRPr="0092778D" w14:paraId="436F5E70" w14:textId="77777777" w:rsidTr="00B13606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0240" w:type="dxa"/>
            <w:gridSpan w:val="1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7B916AE" w14:textId="77777777" w:rsidR="00FB0FF0" w:rsidRPr="0092778D" w:rsidRDefault="00FB0FF0" w:rsidP="00FB0FF0">
            <w:pPr>
              <w:rPr>
                <w:rFonts w:ascii="Arial" w:hAnsi="Arial" w:cs="Arial"/>
                <w:sz w:val="20"/>
                <w:szCs w:val="20"/>
              </w:rPr>
            </w:pPr>
            <w:r w:rsidRPr="0092778D">
              <w:rPr>
                <w:rFonts w:ascii="Arial" w:hAnsi="Arial" w:cs="Arial"/>
                <w:sz w:val="20"/>
                <w:szCs w:val="20"/>
              </w:rPr>
              <w:t>Modificacions del projecte i justificació:</w:t>
            </w:r>
          </w:p>
          <w:p w14:paraId="5E036610" w14:textId="6E5FB42E" w:rsidR="00FB0FF0" w:rsidRPr="0092778D" w:rsidRDefault="00FB0FF0" w:rsidP="00FB0F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FF0" w14:paraId="24C27781" w14:textId="77777777" w:rsidTr="00B13606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453"/>
        </w:trPr>
        <w:sdt>
          <w:sdtPr>
            <w:rPr>
              <w:rStyle w:val="Ttulo2Car"/>
            </w:rPr>
            <w:id w:val="1565681084"/>
            <w:placeholder>
              <w:docPart w:val="71D410A259C94CC28008C1E463BEA26C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theme="minorBidi"/>
              <w:bCs w:val="0"/>
              <w:sz w:val="22"/>
              <w:szCs w:val="22"/>
            </w:rPr>
          </w:sdtEndPr>
          <w:sdtContent>
            <w:tc>
              <w:tcPr>
                <w:tcW w:w="10240" w:type="dxa"/>
                <w:gridSpan w:val="19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2286B45F" w14:textId="77777777" w:rsidR="00FB0FF0" w:rsidRPr="009F0C9F" w:rsidRDefault="00FB0FF0" w:rsidP="00FB0FF0">
                <w:pPr>
                  <w:pStyle w:val="Prrafodelista"/>
                  <w:numPr>
                    <w:ilvl w:val="0"/>
                    <w:numId w:val="2"/>
                  </w:num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</w:t>
                </w:r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                          </w:t>
                </w:r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</w:t>
                </w:r>
                <w:r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</w:tr>
      <w:tr w:rsidR="00FB0FF0" w14:paraId="738D57B1" w14:textId="77777777" w:rsidTr="00B13606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0240" w:type="dxa"/>
            <w:gridSpan w:val="1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36F6548" w14:textId="77777777" w:rsidR="00FB0FF0" w:rsidRPr="00CB6AF5" w:rsidRDefault="00FB0FF0" w:rsidP="00FB0FF0">
            <w:pPr>
              <w:rPr>
                <w:rFonts w:ascii="Arial" w:hAnsi="Arial" w:cs="Arial"/>
                <w:b/>
              </w:rPr>
            </w:pPr>
            <w:r w:rsidRPr="00CB6AF5">
              <w:rPr>
                <w:rFonts w:ascii="Arial" w:hAnsi="Arial" w:cs="Arial"/>
                <w:b/>
              </w:rPr>
              <w:t>LLOC i DATA: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Style w:val="Ttulo3Car"/>
                </w:rPr>
                <w:id w:val="1565681100"/>
                <w:placeholder>
                  <w:docPart w:val="6827008B6A1E45F2BF43F4506B86351F"/>
                </w:placeholder>
                <w:showingPlcHdr/>
              </w:sdtPr>
              <w:sdtEndPr>
                <w:rPr>
                  <w:rStyle w:val="Fuentedeprrafopredeter"/>
                  <w:rFonts w:asciiTheme="minorHAnsi" w:eastAsiaTheme="minorHAnsi" w:hAnsiTheme="minorHAnsi" w:cs="Arial"/>
                  <w:b/>
                  <w:bCs w:val="0"/>
                </w:rPr>
              </w:sdtEndPr>
              <w:sdtContent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</w:t>
                </w:r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</w:t>
                </w:r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</w:t>
                </w:r>
                <w:r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</w:sdtContent>
            </w:sdt>
            <w:r w:rsidRPr="006808D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Ttulo3Car"/>
                </w:rPr>
                <w:id w:val="1565681105"/>
                <w:placeholder>
                  <w:docPart w:val="B7F79EAA8AC04DF4864E787053BF001F"/>
                </w:placeholder>
                <w:showingPlcHdr/>
              </w:sdtPr>
              <w:sdtEndPr>
                <w:rPr>
                  <w:rStyle w:val="Fuentedeprrafopredeter"/>
                  <w:rFonts w:asciiTheme="minorHAnsi" w:eastAsiaTheme="minorHAnsi" w:hAnsiTheme="minorHAnsi" w:cs="Arial"/>
                  <w:bCs w:val="0"/>
                </w:rPr>
              </w:sdtEndPr>
              <w:sdtContent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</w:t>
                </w:r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</w:t>
                </w:r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</w:t>
                </w:r>
                <w:r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</w:t>
            </w:r>
            <w:r w:rsidRPr="00CB6AF5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4EB4704D" w14:textId="77777777" w:rsidR="003B1CA5" w:rsidRPr="00780CEC" w:rsidRDefault="003B1CA5" w:rsidP="00780CEC">
      <w:pPr>
        <w:tabs>
          <w:tab w:val="left" w:pos="4140"/>
        </w:tabs>
        <w:rPr>
          <w:rFonts w:ascii="Arial" w:hAnsi="Arial" w:cs="Arial"/>
          <w:sz w:val="18"/>
        </w:rPr>
      </w:pPr>
    </w:p>
    <w:sectPr w:rsidR="003B1CA5" w:rsidRPr="00780CEC" w:rsidSect="00EB09C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88" w:right="1077" w:bottom="2098" w:left="1077" w:header="340" w:footer="1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0A493" w14:textId="77777777" w:rsidR="001E5AAC" w:rsidRDefault="001E5AAC" w:rsidP="00747022">
      <w:pPr>
        <w:spacing w:after="0" w:line="240" w:lineRule="auto"/>
      </w:pPr>
      <w:r>
        <w:separator/>
      </w:r>
    </w:p>
  </w:endnote>
  <w:endnote w:type="continuationSeparator" w:id="0">
    <w:p w14:paraId="2FA479F7" w14:textId="77777777" w:rsidR="001E5AAC" w:rsidRDefault="001E5AAC" w:rsidP="00747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207" w:type="dxa"/>
      <w:tblInd w:w="-176" w:type="dxa"/>
      <w:tblLook w:val="04A0" w:firstRow="1" w:lastRow="0" w:firstColumn="1" w:lastColumn="0" w:noHBand="0" w:noVBand="1"/>
    </w:tblPr>
    <w:tblGrid>
      <w:gridCol w:w="4112"/>
      <w:gridCol w:w="3260"/>
      <w:gridCol w:w="2835"/>
    </w:tblGrid>
    <w:tr w:rsidR="00DB4422" w14:paraId="5908724B" w14:textId="77777777" w:rsidTr="00553E75">
      <w:trPr>
        <w:trHeight w:val="561"/>
      </w:trPr>
      <w:tc>
        <w:tcPr>
          <w:tcW w:w="4112" w:type="dxa"/>
          <w:tcBorders>
            <w:top w:val="single" w:sz="12" w:space="0" w:color="auto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7AF11DB4" w14:textId="77777777" w:rsidR="00DB4422" w:rsidRPr="00421203" w:rsidRDefault="00DB4422" w:rsidP="00553E75">
          <w:pPr>
            <w:pStyle w:val="Piedepgina"/>
            <w:jc w:val="center"/>
            <w:rPr>
              <w:rFonts w:ascii="Arial" w:hAnsi="Arial" w:cs="Arial"/>
              <w:sz w:val="20"/>
              <w:szCs w:val="20"/>
            </w:rPr>
          </w:pPr>
          <w:r w:rsidRPr="00421203">
            <w:rPr>
              <w:rFonts w:ascii="Arial" w:hAnsi="Arial" w:cs="Arial"/>
              <w:sz w:val="20"/>
              <w:szCs w:val="20"/>
            </w:rPr>
            <w:t>Signatura del tècnic/a</w:t>
          </w:r>
        </w:p>
      </w:tc>
      <w:tc>
        <w:tcPr>
          <w:tcW w:w="3260" w:type="dxa"/>
          <w:tcBorders>
            <w:top w:val="single" w:sz="12" w:space="0" w:color="auto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0F0D812C" w14:textId="77777777" w:rsidR="00DB4422" w:rsidRPr="00421203" w:rsidRDefault="00DB4422" w:rsidP="00553E75">
          <w:pPr>
            <w:pStyle w:val="Piedepgina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835" w:type="dxa"/>
          <w:tcBorders>
            <w:top w:val="single" w:sz="12" w:space="0" w:color="auto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1421355A" w14:textId="77777777" w:rsidR="00DB4422" w:rsidRPr="00421203" w:rsidRDefault="00DB4422" w:rsidP="00421203">
          <w:pPr>
            <w:pStyle w:val="Piedepgina"/>
            <w:rPr>
              <w:rFonts w:ascii="Arial" w:hAnsi="Arial" w:cs="Arial"/>
              <w:sz w:val="20"/>
              <w:szCs w:val="20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207" w:type="dxa"/>
      <w:tblInd w:w="-176" w:type="dxa"/>
      <w:tblLook w:val="04A0" w:firstRow="1" w:lastRow="0" w:firstColumn="1" w:lastColumn="0" w:noHBand="0" w:noVBand="1"/>
    </w:tblPr>
    <w:tblGrid>
      <w:gridCol w:w="4112"/>
      <w:gridCol w:w="3260"/>
      <w:gridCol w:w="2835"/>
    </w:tblGrid>
    <w:tr w:rsidR="00DB4422" w14:paraId="45C79D9F" w14:textId="77777777" w:rsidTr="00553E75">
      <w:trPr>
        <w:trHeight w:val="561"/>
      </w:trPr>
      <w:tc>
        <w:tcPr>
          <w:tcW w:w="4112" w:type="dxa"/>
          <w:tcBorders>
            <w:top w:val="single" w:sz="12" w:space="0" w:color="auto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2E5079F7" w14:textId="77777777" w:rsidR="00DB4422" w:rsidRPr="00421203" w:rsidRDefault="00DB4422" w:rsidP="00DB4422">
          <w:pPr>
            <w:pStyle w:val="Piedepgina"/>
            <w:jc w:val="center"/>
            <w:rPr>
              <w:rFonts w:ascii="Arial" w:hAnsi="Arial" w:cs="Arial"/>
              <w:sz w:val="20"/>
              <w:szCs w:val="20"/>
            </w:rPr>
          </w:pPr>
          <w:r w:rsidRPr="00421203">
            <w:rPr>
              <w:rFonts w:ascii="Arial" w:hAnsi="Arial" w:cs="Arial"/>
              <w:sz w:val="20"/>
              <w:szCs w:val="20"/>
            </w:rPr>
            <w:t>Signatura del tècnic/a</w:t>
          </w:r>
        </w:p>
      </w:tc>
      <w:tc>
        <w:tcPr>
          <w:tcW w:w="3260" w:type="dxa"/>
          <w:tcBorders>
            <w:top w:val="single" w:sz="12" w:space="0" w:color="auto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6063BB31" w14:textId="77777777" w:rsidR="00DB4422" w:rsidRPr="00421203" w:rsidRDefault="00DB4422" w:rsidP="00DB4422">
          <w:pPr>
            <w:pStyle w:val="Piedepgina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835" w:type="dxa"/>
          <w:tcBorders>
            <w:top w:val="single" w:sz="12" w:space="0" w:color="auto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6D11250F" w14:textId="77777777" w:rsidR="00DB4422" w:rsidRPr="00421203" w:rsidRDefault="00DB4422" w:rsidP="00DB4422">
          <w:pPr>
            <w:pStyle w:val="Piedepgin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Visat/CAP</w:t>
          </w:r>
        </w:p>
      </w:tc>
    </w:tr>
  </w:tbl>
  <w:p w14:paraId="15F6A944" w14:textId="77777777" w:rsidR="00DB4422" w:rsidRDefault="00DB4422" w:rsidP="00524AB7">
    <w:pPr>
      <w:pStyle w:val="Piedepgina"/>
      <w:tabs>
        <w:tab w:val="clear" w:pos="4252"/>
        <w:tab w:val="clear" w:pos="8504"/>
        <w:tab w:val="left" w:pos="306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2AC2D" w14:textId="77777777" w:rsidR="001E5AAC" w:rsidRDefault="001E5AAC" w:rsidP="00747022">
      <w:pPr>
        <w:spacing w:after="0" w:line="240" w:lineRule="auto"/>
      </w:pPr>
      <w:r>
        <w:separator/>
      </w:r>
    </w:p>
  </w:footnote>
  <w:footnote w:type="continuationSeparator" w:id="0">
    <w:p w14:paraId="2B7DAEBE" w14:textId="77777777" w:rsidR="001E5AAC" w:rsidRDefault="001E5AAC" w:rsidP="00747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E4B9" w14:textId="77777777" w:rsidR="00DB4422" w:rsidRDefault="00DB442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335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5278"/>
      <w:gridCol w:w="1704"/>
      <w:gridCol w:w="2219"/>
    </w:tblGrid>
    <w:tr w:rsidR="00F55E23" w14:paraId="681B913B" w14:textId="77777777" w:rsidTr="00F55E23">
      <w:trPr>
        <w:trHeight w:val="685"/>
      </w:trPr>
      <w:tc>
        <w:tcPr>
          <w:tcW w:w="1135" w:type="dxa"/>
          <w:vMerge w:val="restart"/>
          <w:vAlign w:val="center"/>
          <w:hideMark/>
        </w:tcPr>
        <w:p w14:paraId="476EEF1C" w14:textId="77777777" w:rsidR="00F55E23" w:rsidRDefault="00F55E23">
          <w:pPr>
            <w:pStyle w:val="Encabezado"/>
            <w:rPr>
              <w:color w:val="365F91" w:themeColor="accent1" w:themeShade="BF"/>
            </w:rPr>
          </w:pPr>
          <w:r>
            <w:rPr>
              <w:noProof/>
              <w:lang w:eastAsia="ca-ES"/>
            </w:rPr>
            <w:drawing>
              <wp:anchor distT="0" distB="0" distL="114300" distR="114300" simplePos="0" relativeHeight="251677696" behindDoc="0" locked="0" layoutInCell="1" allowOverlap="1" wp14:anchorId="70855883" wp14:editId="46A198BE">
                <wp:simplePos x="0" y="0"/>
                <wp:positionH relativeFrom="column">
                  <wp:posOffset>-55245</wp:posOffset>
                </wp:positionH>
                <wp:positionV relativeFrom="paragraph">
                  <wp:posOffset>-28575</wp:posOffset>
                </wp:positionV>
                <wp:extent cx="670560" cy="662940"/>
                <wp:effectExtent l="19050" t="0" r="0" b="0"/>
                <wp:wrapNone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111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62940"/>
                        </a:xfrm>
                        <a:prstGeom prst="rect">
                          <a:avLst/>
                        </a:prstGeom>
                        <a:solidFill>
                          <a:srgbClr val="17375E"/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82" w:type="dxa"/>
          <w:vAlign w:val="center"/>
          <w:hideMark/>
        </w:tcPr>
        <w:p w14:paraId="05D7E070" w14:textId="77777777" w:rsidR="00F55E23" w:rsidRDefault="00F55E23">
          <w:pPr>
            <w:rPr>
              <w:rFonts w:ascii="Arial Black" w:hAnsi="Arial Black" w:cs="Arial"/>
              <w:b/>
              <w:color w:val="365F91" w:themeColor="accent1" w:themeShade="BF"/>
              <w:sz w:val="20"/>
              <w:szCs w:val="20"/>
              <w:lang w:val="es-ES"/>
            </w:rPr>
          </w:pPr>
          <w:r>
            <w:rPr>
              <w:rFonts w:ascii="Arial Black" w:hAnsi="Arial Black" w:cs="Arial"/>
              <w:b/>
              <w:color w:val="365F91" w:themeColor="accent1" w:themeShade="BF"/>
              <w:sz w:val="20"/>
              <w:szCs w:val="20"/>
              <w:lang w:val="es-ES"/>
            </w:rPr>
            <w:t xml:space="preserve">Associació/Col·legi </w:t>
          </w:r>
        </w:p>
        <w:p w14:paraId="45C9E54E" w14:textId="77777777" w:rsidR="00F55E23" w:rsidRDefault="00F55E23">
          <w:pPr>
            <w:spacing w:line="276" w:lineRule="auto"/>
            <w:rPr>
              <w:rFonts w:ascii="Arial Black" w:hAnsi="Arial Black" w:cs="Arial"/>
              <w:b/>
              <w:color w:val="365F91" w:themeColor="accent1" w:themeShade="BF"/>
              <w:szCs w:val="24"/>
              <w:lang w:val="es-ES"/>
            </w:rPr>
          </w:pPr>
          <w:r>
            <w:rPr>
              <w:rFonts w:ascii="Arial Black" w:hAnsi="Arial Black" w:cs="Arial"/>
              <w:b/>
              <w:color w:val="365F91" w:themeColor="accent1" w:themeShade="BF"/>
              <w:sz w:val="20"/>
              <w:szCs w:val="20"/>
              <w:lang w:val="es-ES"/>
            </w:rPr>
            <w:t>d’Enginyers Industrials de Catalunya</w:t>
          </w:r>
        </w:p>
      </w:tc>
      <w:tc>
        <w:tcPr>
          <w:tcW w:w="1705" w:type="dxa"/>
        </w:tcPr>
        <w:p w14:paraId="6D6EB926" w14:textId="77777777" w:rsidR="00F55E23" w:rsidRDefault="00F55E23">
          <w:pPr>
            <w:spacing w:line="276" w:lineRule="auto"/>
            <w:jc w:val="center"/>
            <w:rPr>
              <w:rFonts w:ascii="Arial" w:hAnsi="Arial" w:cs="Arial"/>
              <w:color w:val="7FA3CF"/>
              <w:sz w:val="20"/>
              <w:szCs w:val="20"/>
            </w:rPr>
          </w:pPr>
        </w:p>
      </w:tc>
      <w:tc>
        <w:tcPr>
          <w:tcW w:w="2220" w:type="dxa"/>
          <w:vAlign w:val="center"/>
          <w:hideMark/>
        </w:tcPr>
        <w:p w14:paraId="4BC1E283" w14:textId="77777777" w:rsidR="00F55E23" w:rsidRDefault="00F55E23" w:rsidP="00F55E23">
          <w:pPr>
            <w:spacing w:line="276" w:lineRule="auto"/>
            <w:jc w:val="center"/>
            <w:rPr>
              <w:rFonts w:ascii="Arial" w:hAnsi="Arial" w:cs="Arial"/>
              <w:b/>
              <w:color w:val="808080" w:themeColor="background1" w:themeShade="80"/>
              <w:sz w:val="20"/>
              <w:szCs w:val="20"/>
            </w:rPr>
          </w:pPr>
          <w:r>
            <w:rPr>
              <w:rFonts w:ascii="Arial" w:hAnsi="Arial" w:cs="Arial"/>
              <w:b/>
              <w:color w:val="808080" w:themeColor="background1" w:themeShade="80"/>
              <w:sz w:val="20"/>
              <w:szCs w:val="20"/>
            </w:rPr>
            <w:t>Model CFO</w:t>
          </w:r>
        </w:p>
      </w:tc>
    </w:tr>
    <w:tr w:rsidR="00F55E23" w14:paraId="29077115" w14:textId="77777777" w:rsidTr="00F55E23">
      <w:trPr>
        <w:trHeight w:val="382"/>
      </w:trPr>
      <w:tc>
        <w:tcPr>
          <w:tcW w:w="1135" w:type="dxa"/>
          <w:vMerge/>
          <w:vAlign w:val="center"/>
          <w:hideMark/>
        </w:tcPr>
        <w:p w14:paraId="049F75E1" w14:textId="77777777" w:rsidR="00F55E23" w:rsidRDefault="00F55E23">
          <w:pPr>
            <w:rPr>
              <w:color w:val="365F91" w:themeColor="accent1" w:themeShade="BF"/>
            </w:rPr>
          </w:pPr>
        </w:p>
      </w:tc>
      <w:tc>
        <w:tcPr>
          <w:tcW w:w="5282" w:type="dxa"/>
          <w:vAlign w:val="center"/>
          <w:hideMark/>
        </w:tcPr>
        <w:p w14:paraId="7479EC5C" w14:textId="5D405E07" w:rsidR="00F55E23" w:rsidRDefault="00F55E23">
          <w:pPr>
            <w:spacing w:line="276" w:lineRule="auto"/>
            <w:rPr>
              <w:rFonts w:ascii="Arial Black" w:hAnsi="Arial Black" w:cs="Arial"/>
              <w:b/>
              <w:color w:val="365F91" w:themeColor="accent1" w:themeShade="BF"/>
              <w:sz w:val="28"/>
              <w:szCs w:val="24"/>
              <w:lang w:val="es-ES"/>
            </w:rPr>
          </w:pPr>
          <w:r>
            <w:rPr>
              <w:rFonts w:ascii="Arial" w:hAnsi="Arial" w:cs="Arial"/>
              <w:color w:val="365F91" w:themeColor="accent1" w:themeShade="BF"/>
              <w:sz w:val="18"/>
              <w:szCs w:val="24"/>
              <w:lang w:val="es-ES"/>
            </w:rPr>
            <w:t xml:space="preserve">Núm: </w:t>
          </w:r>
          <w:sdt>
            <w:sdtPr>
              <w:rPr>
                <w:rStyle w:val="Estilo5"/>
              </w:rPr>
              <w:id w:val="65772485"/>
              <w:placeholder>
                <w:docPart w:val="55BA96E899024A35BFFA0267312489BB"/>
              </w:placeholder>
            </w:sdtPr>
            <w:sdtEndPr>
              <w:rPr>
                <w:rStyle w:val="Estilo5"/>
              </w:rPr>
            </w:sdtEndPr>
            <w:sdtContent>
              <w:r w:rsidRPr="00F55E23">
                <w:rPr>
                  <w:rStyle w:val="Estilo5"/>
                </w:rPr>
                <w:fldChar w:fldCharType="begin"/>
              </w:r>
              <w:r w:rsidRPr="00F55E23">
                <w:rPr>
                  <w:rStyle w:val="Estilo5"/>
                </w:rPr>
                <w:instrText xml:space="preserve"> =NUM </w:instrText>
              </w:r>
              <w:r w:rsidRPr="00F55E23">
                <w:rPr>
                  <w:rStyle w:val="Estilo5"/>
                </w:rPr>
                <w:fldChar w:fldCharType="separate"/>
              </w:r>
              <w:r w:rsidR="00FD071C">
                <w:rPr>
                  <w:rStyle w:val="Estilo5"/>
                  <w:noProof/>
                </w:rPr>
                <w:t>0</w:t>
              </w:r>
              <w:r w:rsidRPr="00F55E23">
                <w:rPr>
                  <w:rStyle w:val="Estilo5"/>
                </w:rPr>
                <w:fldChar w:fldCharType="end"/>
              </w:r>
            </w:sdtContent>
          </w:sdt>
        </w:p>
      </w:tc>
      <w:tc>
        <w:tcPr>
          <w:tcW w:w="1705" w:type="dxa"/>
        </w:tcPr>
        <w:p w14:paraId="046D8B66" w14:textId="77777777" w:rsidR="00F55E23" w:rsidRDefault="00F55E23">
          <w:pPr>
            <w:spacing w:line="276" w:lineRule="auto"/>
            <w:jc w:val="center"/>
            <w:rPr>
              <w:rFonts w:ascii="Arial" w:hAnsi="Arial" w:cs="Arial"/>
              <w:i/>
              <w:color w:val="7FA3CF"/>
              <w:sz w:val="18"/>
              <w:szCs w:val="20"/>
            </w:rPr>
          </w:pPr>
        </w:p>
      </w:tc>
      <w:tc>
        <w:tcPr>
          <w:tcW w:w="2220" w:type="dxa"/>
          <w:vAlign w:val="center"/>
          <w:hideMark/>
        </w:tcPr>
        <w:p w14:paraId="798972D6" w14:textId="77777777" w:rsidR="00F55E23" w:rsidRDefault="00F55E23">
          <w:pPr>
            <w:spacing w:line="276" w:lineRule="auto"/>
            <w:jc w:val="center"/>
            <w:rPr>
              <w:rFonts w:ascii="Arial" w:hAnsi="Arial" w:cs="Arial"/>
              <w:i/>
              <w:color w:val="808080" w:themeColor="background1" w:themeShade="80"/>
              <w:sz w:val="18"/>
              <w:szCs w:val="20"/>
            </w:rPr>
          </w:pPr>
          <w:r>
            <w:rPr>
              <w:rFonts w:ascii="Arial" w:hAnsi="Arial" w:cs="Arial"/>
              <w:i/>
              <w:color w:val="808080" w:themeColor="background1" w:themeShade="80"/>
              <w:sz w:val="18"/>
              <w:szCs w:val="20"/>
            </w:rPr>
            <w:t>Versió 11-2018</w:t>
          </w:r>
        </w:p>
      </w:tc>
    </w:tr>
  </w:tbl>
  <w:p w14:paraId="1D89F77E" w14:textId="77777777" w:rsidR="00964B3C" w:rsidRDefault="00964B3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335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5278"/>
      <w:gridCol w:w="1704"/>
      <w:gridCol w:w="2219"/>
    </w:tblGrid>
    <w:tr w:rsidR="00F55E23" w:rsidRPr="00E56156" w14:paraId="4A7C0BBB" w14:textId="77777777" w:rsidTr="00F55E23">
      <w:trPr>
        <w:trHeight w:val="685"/>
      </w:trPr>
      <w:tc>
        <w:tcPr>
          <w:tcW w:w="1135" w:type="dxa"/>
          <w:vMerge w:val="restart"/>
          <w:vAlign w:val="center"/>
          <w:hideMark/>
        </w:tcPr>
        <w:p w14:paraId="3AF718C8" w14:textId="77777777" w:rsidR="00F55E23" w:rsidRPr="00E56156" w:rsidRDefault="00F55E23">
          <w:pPr>
            <w:pStyle w:val="Encabezado"/>
            <w:rPr>
              <w:color w:val="365F91" w:themeColor="accent1" w:themeShade="BF"/>
            </w:rPr>
          </w:pPr>
          <w:r w:rsidRPr="00E56156">
            <w:rPr>
              <w:noProof/>
              <w:lang w:eastAsia="ca-ES"/>
            </w:rPr>
            <w:drawing>
              <wp:anchor distT="0" distB="0" distL="114300" distR="114300" simplePos="0" relativeHeight="251675648" behindDoc="0" locked="0" layoutInCell="1" allowOverlap="1" wp14:anchorId="406D944E" wp14:editId="46DF41A9">
                <wp:simplePos x="0" y="0"/>
                <wp:positionH relativeFrom="column">
                  <wp:posOffset>-55245</wp:posOffset>
                </wp:positionH>
                <wp:positionV relativeFrom="paragraph">
                  <wp:posOffset>-28575</wp:posOffset>
                </wp:positionV>
                <wp:extent cx="670560" cy="662940"/>
                <wp:effectExtent l="19050" t="0" r="0" b="0"/>
                <wp:wrapNone/>
                <wp:docPr id="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111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62940"/>
                        </a:xfrm>
                        <a:prstGeom prst="rect">
                          <a:avLst/>
                        </a:prstGeom>
                        <a:solidFill>
                          <a:srgbClr val="17375E"/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82" w:type="dxa"/>
          <w:vAlign w:val="center"/>
          <w:hideMark/>
        </w:tcPr>
        <w:p w14:paraId="347E8481" w14:textId="77777777" w:rsidR="00F55E23" w:rsidRPr="00E56156" w:rsidRDefault="00F55E23">
          <w:pPr>
            <w:rPr>
              <w:rFonts w:ascii="Arial Black" w:hAnsi="Arial Black" w:cs="Arial"/>
              <w:b/>
              <w:color w:val="365F91" w:themeColor="accent1" w:themeShade="BF"/>
              <w:sz w:val="20"/>
              <w:szCs w:val="20"/>
            </w:rPr>
          </w:pPr>
          <w:r w:rsidRPr="00E56156">
            <w:rPr>
              <w:rFonts w:ascii="Arial Black" w:hAnsi="Arial Black" w:cs="Arial"/>
              <w:b/>
              <w:color w:val="365F91" w:themeColor="accent1" w:themeShade="BF"/>
              <w:sz w:val="20"/>
              <w:szCs w:val="20"/>
            </w:rPr>
            <w:t xml:space="preserve">Associació/Col·legi </w:t>
          </w:r>
        </w:p>
        <w:p w14:paraId="74AE0627" w14:textId="77777777" w:rsidR="00F55E23" w:rsidRPr="00E56156" w:rsidRDefault="00F55E23">
          <w:pPr>
            <w:spacing w:line="276" w:lineRule="auto"/>
            <w:rPr>
              <w:rFonts w:ascii="Arial Black" w:hAnsi="Arial Black" w:cs="Arial"/>
              <w:b/>
              <w:color w:val="365F91" w:themeColor="accent1" w:themeShade="BF"/>
              <w:szCs w:val="24"/>
            </w:rPr>
          </w:pPr>
          <w:r w:rsidRPr="00E56156">
            <w:rPr>
              <w:rFonts w:ascii="Arial Black" w:hAnsi="Arial Black" w:cs="Arial"/>
              <w:b/>
              <w:color w:val="365F91" w:themeColor="accent1" w:themeShade="BF"/>
              <w:sz w:val="20"/>
              <w:szCs w:val="20"/>
            </w:rPr>
            <w:t>d’Enginyers Industrials de Catalunya</w:t>
          </w:r>
        </w:p>
      </w:tc>
      <w:tc>
        <w:tcPr>
          <w:tcW w:w="1705" w:type="dxa"/>
        </w:tcPr>
        <w:p w14:paraId="532EF656" w14:textId="77777777" w:rsidR="00F55E23" w:rsidRPr="00E56156" w:rsidRDefault="00F55E23">
          <w:pPr>
            <w:spacing w:line="276" w:lineRule="auto"/>
            <w:jc w:val="center"/>
            <w:rPr>
              <w:rFonts w:ascii="Arial" w:hAnsi="Arial" w:cs="Arial"/>
              <w:color w:val="7FA3CF"/>
              <w:sz w:val="20"/>
              <w:szCs w:val="20"/>
            </w:rPr>
          </w:pPr>
        </w:p>
      </w:tc>
      <w:tc>
        <w:tcPr>
          <w:tcW w:w="2220" w:type="dxa"/>
          <w:vAlign w:val="center"/>
          <w:hideMark/>
        </w:tcPr>
        <w:p w14:paraId="4BAD17EF" w14:textId="77777777" w:rsidR="00F55E23" w:rsidRPr="00E56156" w:rsidRDefault="00F55E23" w:rsidP="00F55E23">
          <w:pPr>
            <w:spacing w:line="276" w:lineRule="auto"/>
            <w:jc w:val="center"/>
            <w:rPr>
              <w:rFonts w:ascii="Arial" w:hAnsi="Arial" w:cs="Arial"/>
              <w:b/>
              <w:color w:val="808080" w:themeColor="background1" w:themeShade="80"/>
              <w:sz w:val="20"/>
              <w:szCs w:val="20"/>
            </w:rPr>
          </w:pPr>
          <w:r w:rsidRPr="00E56156">
            <w:rPr>
              <w:rFonts w:ascii="Arial" w:hAnsi="Arial" w:cs="Arial"/>
              <w:b/>
              <w:color w:val="808080" w:themeColor="background1" w:themeShade="80"/>
              <w:sz w:val="20"/>
              <w:szCs w:val="20"/>
            </w:rPr>
            <w:t>Model CFO</w:t>
          </w:r>
        </w:p>
      </w:tc>
    </w:tr>
    <w:tr w:rsidR="00F55E23" w:rsidRPr="00E56156" w14:paraId="523D36CF" w14:textId="77777777" w:rsidTr="00F55E23">
      <w:trPr>
        <w:trHeight w:val="382"/>
      </w:trPr>
      <w:tc>
        <w:tcPr>
          <w:tcW w:w="1135" w:type="dxa"/>
          <w:vMerge/>
          <w:vAlign w:val="center"/>
          <w:hideMark/>
        </w:tcPr>
        <w:p w14:paraId="13DAF1F5" w14:textId="77777777" w:rsidR="00F55E23" w:rsidRPr="00E56156" w:rsidRDefault="00F55E23">
          <w:pPr>
            <w:rPr>
              <w:color w:val="365F91" w:themeColor="accent1" w:themeShade="BF"/>
            </w:rPr>
          </w:pPr>
        </w:p>
      </w:tc>
      <w:tc>
        <w:tcPr>
          <w:tcW w:w="5282" w:type="dxa"/>
          <w:vAlign w:val="center"/>
          <w:hideMark/>
        </w:tcPr>
        <w:p w14:paraId="5181027E" w14:textId="0B9A0C68" w:rsidR="00F55E23" w:rsidRPr="00E56156" w:rsidRDefault="00F55E23">
          <w:pPr>
            <w:spacing w:line="276" w:lineRule="auto"/>
            <w:rPr>
              <w:rFonts w:ascii="Arial Black" w:hAnsi="Arial Black" w:cs="Arial"/>
              <w:b/>
              <w:color w:val="365F91" w:themeColor="accent1" w:themeShade="BF"/>
              <w:sz w:val="28"/>
              <w:szCs w:val="24"/>
            </w:rPr>
          </w:pPr>
        </w:p>
      </w:tc>
      <w:tc>
        <w:tcPr>
          <w:tcW w:w="1705" w:type="dxa"/>
        </w:tcPr>
        <w:p w14:paraId="5D498858" w14:textId="77777777" w:rsidR="00F55E23" w:rsidRPr="00E56156" w:rsidRDefault="00F55E23">
          <w:pPr>
            <w:spacing w:line="276" w:lineRule="auto"/>
            <w:jc w:val="center"/>
            <w:rPr>
              <w:rFonts w:ascii="Arial" w:hAnsi="Arial" w:cs="Arial"/>
              <w:i/>
              <w:color w:val="7FA3CF"/>
              <w:sz w:val="18"/>
              <w:szCs w:val="20"/>
            </w:rPr>
          </w:pPr>
        </w:p>
      </w:tc>
      <w:tc>
        <w:tcPr>
          <w:tcW w:w="2220" w:type="dxa"/>
          <w:vAlign w:val="center"/>
          <w:hideMark/>
        </w:tcPr>
        <w:p w14:paraId="69007960" w14:textId="44DDB4E8" w:rsidR="00F55E23" w:rsidRPr="00E56156" w:rsidRDefault="00F55E23">
          <w:pPr>
            <w:spacing w:line="276" w:lineRule="auto"/>
            <w:jc w:val="center"/>
            <w:rPr>
              <w:rFonts w:ascii="Arial" w:hAnsi="Arial" w:cs="Arial"/>
              <w:i/>
              <w:color w:val="808080" w:themeColor="background1" w:themeShade="80"/>
              <w:sz w:val="18"/>
              <w:szCs w:val="20"/>
            </w:rPr>
          </w:pPr>
          <w:r w:rsidRPr="00E56156">
            <w:rPr>
              <w:rFonts w:ascii="Arial" w:hAnsi="Arial" w:cs="Arial"/>
              <w:i/>
              <w:color w:val="808080" w:themeColor="background1" w:themeShade="80"/>
              <w:sz w:val="18"/>
              <w:szCs w:val="20"/>
            </w:rPr>
            <w:t xml:space="preserve">Versió </w:t>
          </w:r>
          <w:r w:rsidR="00E56156" w:rsidRPr="00E56156">
            <w:rPr>
              <w:rFonts w:ascii="Arial" w:hAnsi="Arial" w:cs="Arial"/>
              <w:i/>
              <w:color w:val="808080" w:themeColor="background1" w:themeShade="80"/>
              <w:sz w:val="18"/>
              <w:szCs w:val="20"/>
            </w:rPr>
            <w:t>05</w:t>
          </w:r>
          <w:r w:rsidRPr="00E56156">
            <w:rPr>
              <w:rFonts w:ascii="Arial" w:hAnsi="Arial" w:cs="Arial"/>
              <w:i/>
              <w:color w:val="808080" w:themeColor="background1" w:themeShade="80"/>
              <w:sz w:val="18"/>
              <w:szCs w:val="20"/>
            </w:rPr>
            <w:t>-20</w:t>
          </w:r>
          <w:r w:rsidR="00E56156" w:rsidRPr="00E56156">
            <w:rPr>
              <w:rFonts w:ascii="Arial" w:hAnsi="Arial" w:cs="Arial"/>
              <w:i/>
              <w:color w:val="808080" w:themeColor="background1" w:themeShade="80"/>
              <w:sz w:val="18"/>
              <w:szCs w:val="20"/>
            </w:rPr>
            <w:t>26</w:t>
          </w:r>
        </w:p>
      </w:tc>
    </w:tr>
  </w:tbl>
  <w:p w14:paraId="116C825C" w14:textId="77777777" w:rsidR="00DB4422" w:rsidRPr="00E56156" w:rsidRDefault="001E6120">
    <w:pPr>
      <w:pStyle w:val="Encabezado"/>
    </w:pPr>
    <w:r w:rsidRPr="00E56156">
      <w:t xml:space="preserve"> </w:t>
    </w:r>
    <w:r w:rsidR="009B2969" w:rsidRPr="00E56156">
      <w:t xml:space="preserve"> </w:t>
    </w:r>
    <w:r w:rsidRPr="00E56156"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55C80"/>
    <w:multiLevelType w:val="hybridMultilevel"/>
    <w:tmpl w:val="8D649C14"/>
    <w:lvl w:ilvl="0" w:tplc="3014EDC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D6CAA"/>
    <w:multiLevelType w:val="hybridMultilevel"/>
    <w:tmpl w:val="DA629424"/>
    <w:lvl w:ilvl="0" w:tplc="9C4C7E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42B66"/>
    <w:multiLevelType w:val="hybridMultilevel"/>
    <w:tmpl w:val="4D120C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17B5D9D"/>
    <w:multiLevelType w:val="hybridMultilevel"/>
    <w:tmpl w:val="1A160C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343369">
    <w:abstractNumId w:val="2"/>
  </w:num>
  <w:num w:numId="2" w16cid:durableId="67196208">
    <w:abstractNumId w:val="1"/>
  </w:num>
  <w:num w:numId="3" w16cid:durableId="13452833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72372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JUlHVrTxViu4DpqiXQlhQxdNKLksjFFaZ329VaZxFlvpEhBwZ45M4dsdSQ3fpqJyg7ahyIe2i/RPGqahezza9g==" w:salt="bTM5wfe2D9EaQlbvNPC5B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A3E"/>
    <w:rsid w:val="00015B37"/>
    <w:rsid w:val="000173A7"/>
    <w:rsid w:val="00031799"/>
    <w:rsid w:val="0008648E"/>
    <w:rsid w:val="00091668"/>
    <w:rsid w:val="000967F4"/>
    <w:rsid w:val="000C317B"/>
    <w:rsid w:val="000C4BAC"/>
    <w:rsid w:val="000E1542"/>
    <w:rsid w:val="000E2368"/>
    <w:rsid w:val="000F297A"/>
    <w:rsid w:val="00106CA5"/>
    <w:rsid w:val="001144F2"/>
    <w:rsid w:val="001243CF"/>
    <w:rsid w:val="0014575E"/>
    <w:rsid w:val="00145DDB"/>
    <w:rsid w:val="00173CFA"/>
    <w:rsid w:val="00181766"/>
    <w:rsid w:val="0019590D"/>
    <w:rsid w:val="001A15AF"/>
    <w:rsid w:val="001E1FC4"/>
    <w:rsid w:val="001E5AAC"/>
    <w:rsid w:val="001E6120"/>
    <w:rsid w:val="001F6B0C"/>
    <w:rsid w:val="0021161F"/>
    <w:rsid w:val="00214896"/>
    <w:rsid w:val="00227FC0"/>
    <w:rsid w:val="00240FB4"/>
    <w:rsid w:val="002414B8"/>
    <w:rsid w:val="00243B8F"/>
    <w:rsid w:val="00251D2E"/>
    <w:rsid w:val="00255DA0"/>
    <w:rsid w:val="002657C8"/>
    <w:rsid w:val="00272DB4"/>
    <w:rsid w:val="002743D9"/>
    <w:rsid w:val="002773FA"/>
    <w:rsid w:val="002905A1"/>
    <w:rsid w:val="002910F4"/>
    <w:rsid w:val="0029271B"/>
    <w:rsid w:val="002930D6"/>
    <w:rsid w:val="0029764F"/>
    <w:rsid w:val="002A03DE"/>
    <w:rsid w:val="002A6B4E"/>
    <w:rsid w:val="002F089A"/>
    <w:rsid w:val="00312D12"/>
    <w:rsid w:val="003140EB"/>
    <w:rsid w:val="00316420"/>
    <w:rsid w:val="00316C90"/>
    <w:rsid w:val="0034271E"/>
    <w:rsid w:val="00345D9A"/>
    <w:rsid w:val="00361D67"/>
    <w:rsid w:val="00363DF5"/>
    <w:rsid w:val="0037540A"/>
    <w:rsid w:val="00375D56"/>
    <w:rsid w:val="00380F1F"/>
    <w:rsid w:val="003822A8"/>
    <w:rsid w:val="003A57D7"/>
    <w:rsid w:val="003B0868"/>
    <w:rsid w:val="003B1CA5"/>
    <w:rsid w:val="0040705F"/>
    <w:rsid w:val="00410094"/>
    <w:rsid w:val="00421203"/>
    <w:rsid w:val="0043365E"/>
    <w:rsid w:val="004600A2"/>
    <w:rsid w:val="00470310"/>
    <w:rsid w:val="00486A16"/>
    <w:rsid w:val="00491620"/>
    <w:rsid w:val="004D6A86"/>
    <w:rsid w:val="004E38DE"/>
    <w:rsid w:val="00524AB7"/>
    <w:rsid w:val="005352FA"/>
    <w:rsid w:val="00547583"/>
    <w:rsid w:val="00551642"/>
    <w:rsid w:val="00553E75"/>
    <w:rsid w:val="0057255F"/>
    <w:rsid w:val="00584B58"/>
    <w:rsid w:val="00587AD8"/>
    <w:rsid w:val="005978E1"/>
    <w:rsid w:val="005B3E4D"/>
    <w:rsid w:val="005C229D"/>
    <w:rsid w:val="005C2674"/>
    <w:rsid w:val="005C4246"/>
    <w:rsid w:val="005C7F9B"/>
    <w:rsid w:val="005E6D00"/>
    <w:rsid w:val="005F283A"/>
    <w:rsid w:val="005F5CB5"/>
    <w:rsid w:val="00606809"/>
    <w:rsid w:val="006070AF"/>
    <w:rsid w:val="006071FE"/>
    <w:rsid w:val="00633089"/>
    <w:rsid w:val="00635183"/>
    <w:rsid w:val="00637D3F"/>
    <w:rsid w:val="00665195"/>
    <w:rsid w:val="0067429E"/>
    <w:rsid w:val="006808DF"/>
    <w:rsid w:val="006A0E00"/>
    <w:rsid w:val="006C2CF9"/>
    <w:rsid w:val="006D0DB0"/>
    <w:rsid w:val="006F243D"/>
    <w:rsid w:val="007052E3"/>
    <w:rsid w:val="00714C59"/>
    <w:rsid w:val="00721916"/>
    <w:rsid w:val="00747022"/>
    <w:rsid w:val="00751104"/>
    <w:rsid w:val="00765B82"/>
    <w:rsid w:val="00774EAE"/>
    <w:rsid w:val="00780CEC"/>
    <w:rsid w:val="00780F4C"/>
    <w:rsid w:val="0078501D"/>
    <w:rsid w:val="007A70B4"/>
    <w:rsid w:val="007B030B"/>
    <w:rsid w:val="007B1E6C"/>
    <w:rsid w:val="007B440A"/>
    <w:rsid w:val="007D2CA6"/>
    <w:rsid w:val="007D4D23"/>
    <w:rsid w:val="007E5BC6"/>
    <w:rsid w:val="007F7B37"/>
    <w:rsid w:val="00802475"/>
    <w:rsid w:val="00811757"/>
    <w:rsid w:val="008157CF"/>
    <w:rsid w:val="008167EA"/>
    <w:rsid w:val="00827AED"/>
    <w:rsid w:val="008331FA"/>
    <w:rsid w:val="008748C9"/>
    <w:rsid w:val="0089382C"/>
    <w:rsid w:val="0092778D"/>
    <w:rsid w:val="0093485A"/>
    <w:rsid w:val="00941003"/>
    <w:rsid w:val="009428CB"/>
    <w:rsid w:val="00951FEE"/>
    <w:rsid w:val="00964B3C"/>
    <w:rsid w:val="009730AE"/>
    <w:rsid w:val="0097435A"/>
    <w:rsid w:val="0098126F"/>
    <w:rsid w:val="009A3E3D"/>
    <w:rsid w:val="009A7099"/>
    <w:rsid w:val="009B2969"/>
    <w:rsid w:val="009F0C9F"/>
    <w:rsid w:val="00A00DE4"/>
    <w:rsid w:val="00A46A7A"/>
    <w:rsid w:val="00A54EBE"/>
    <w:rsid w:val="00A67F27"/>
    <w:rsid w:val="00A733B3"/>
    <w:rsid w:val="00A768C8"/>
    <w:rsid w:val="00A86768"/>
    <w:rsid w:val="00A92553"/>
    <w:rsid w:val="00A94A9F"/>
    <w:rsid w:val="00AA548A"/>
    <w:rsid w:val="00AB5F72"/>
    <w:rsid w:val="00AC02A5"/>
    <w:rsid w:val="00AD41FE"/>
    <w:rsid w:val="00AF6E74"/>
    <w:rsid w:val="00B03210"/>
    <w:rsid w:val="00B122D3"/>
    <w:rsid w:val="00B13606"/>
    <w:rsid w:val="00B27E19"/>
    <w:rsid w:val="00B322AC"/>
    <w:rsid w:val="00B335D2"/>
    <w:rsid w:val="00B353A4"/>
    <w:rsid w:val="00B3687F"/>
    <w:rsid w:val="00B546BB"/>
    <w:rsid w:val="00B76E5E"/>
    <w:rsid w:val="00B81488"/>
    <w:rsid w:val="00B860A5"/>
    <w:rsid w:val="00B96040"/>
    <w:rsid w:val="00B961B5"/>
    <w:rsid w:val="00BA5610"/>
    <w:rsid w:val="00BB052D"/>
    <w:rsid w:val="00BB3159"/>
    <w:rsid w:val="00BD4773"/>
    <w:rsid w:val="00BE219F"/>
    <w:rsid w:val="00BE64A3"/>
    <w:rsid w:val="00C02A3E"/>
    <w:rsid w:val="00C06465"/>
    <w:rsid w:val="00C11AD1"/>
    <w:rsid w:val="00C12182"/>
    <w:rsid w:val="00C24A11"/>
    <w:rsid w:val="00C27DC5"/>
    <w:rsid w:val="00C3348B"/>
    <w:rsid w:val="00C33A29"/>
    <w:rsid w:val="00C702CF"/>
    <w:rsid w:val="00C722AF"/>
    <w:rsid w:val="00CB0F92"/>
    <w:rsid w:val="00CB6AF5"/>
    <w:rsid w:val="00CD1E4A"/>
    <w:rsid w:val="00CD3714"/>
    <w:rsid w:val="00CE14F5"/>
    <w:rsid w:val="00CF6D91"/>
    <w:rsid w:val="00D013ED"/>
    <w:rsid w:val="00D14041"/>
    <w:rsid w:val="00D176B3"/>
    <w:rsid w:val="00D269A4"/>
    <w:rsid w:val="00D26AC4"/>
    <w:rsid w:val="00D35A52"/>
    <w:rsid w:val="00D54B5F"/>
    <w:rsid w:val="00DA29A6"/>
    <w:rsid w:val="00DA692C"/>
    <w:rsid w:val="00DA7FA2"/>
    <w:rsid w:val="00DB2BBF"/>
    <w:rsid w:val="00DB4422"/>
    <w:rsid w:val="00DC5251"/>
    <w:rsid w:val="00DE3BEF"/>
    <w:rsid w:val="00DE56D9"/>
    <w:rsid w:val="00DE7D9B"/>
    <w:rsid w:val="00DF4C16"/>
    <w:rsid w:val="00DF681F"/>
    <w:rsid w:val="00E07DDF"/>
    <w:rsid w:val="00E1272D"/>
    <w:rsid w:val="00E30B53"/>
    <w:rsid w:val="00E3623D"/>
    <w:rsid w:val="00E37665"/>
    <w:rsid w:val="00E405C9"/>
    <w:rsid w:val="00E51D80"/>
    <w:rsid w:val="00E56156"/>
    <w:rsid w:val="00E70A4D"/>
    <w:rsid w:val="00E75689"/>
    <w:rsid w:val="00E85708"/>
    <w:rsid w:val="00E91816"/>
    <w:rsid w:val="00E973DD"/>
    <w:rsid w:val="00EA4CC5"/>
    <w:rsid w:val="00EB09C0"/>
    <w:rsid w:val="00EB1BC7"/>
    <w:rsid w:val="00ED62EC"/>
    <w:rsid w:val="00EE1052"/>
    <w:rsid w:val="00F04561"/>
    <w:rsid w:val="00F1446E"/>
    <w:rsid w:val="00F23DC1"/>
    <w:rsid w:val="00F25E6B"/>
    <w:rsid w:val="00F31D48"/>
    <w:rsid w:val="00F34714"/>
    <w:rsid w:val="00F446A6"/>
    <w:rsid w:val="00F55E23"/>
    <w:rsid w:val="00F82BED"/>
    <w:rsid w:val="00F8661D"/>
    <w:rsid w:val="00F874AA"/>
    <w:rsid w:val="00FA42B8"/>
    <w:rsid w:val="00FA46D4"/>
    <w:rsid w:val="00FB0FF0"/>
    <w:rsid w:val="00FC5AAE"/>
    <w:rsid w:val="00FD071C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41378"/>
  <w15:docId w15:val="{9F0F010B-E5D3-450E-8A26-988D2936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D56"/>
  </w:style>
  <w:style w:type="paragraph" w:styleId="Ttulo1">
    <w:name w:val="heading 1"/>
    <w:basedOn w:val="Normal"/>
    <w:next w:val="Normal"/>
    <w:link w:val="Ttulo1Car"/>
    <w:uiPriority w:val="9"/>
    <w:qFormat/>
    <w:rsid w:val="00B27E19"/>
    <w:pPr>
      <w:keepNext/>
      <w:keepLines/>
      <w:spacing w:before="480" w:after="0"/>
      <w:outlineLvl w:val="0"/>
    </w:pPr>
    <w:rPr>
      <w:rFonts w:ascii="Arial" w:eastAsiaTheme="majorEastAsia" w:hAnsi="Arial" w:cstheme="majorBidi"/>
      <w:bCs/>
      <w:caps/>
      <w:sz w:val="1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02A3E"/>
    <w:pPr>
      <w:keepNext/>
      <w:keepLines/>
      <w:spacing w:before="200" w:after="0"/>
      <w:outlineLvl w:val="1"/>
    </w:pPr>
    <w:rPr>
      <w:rFonts w:ascii="Arial" w:eastAsiaTheme="majorEastAsia" w:hAnsi="Arial" w:cstheme="majorBidi"/>
      <w:bCs/>
      <w:sz w:val="1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02A3E"/>
    <w:pPr>
      <w:keepNext/>
      <w:keepLines/>
      <w:spacing w:before="200" w:after="0"/>
      <w:outlineLvl w:val="2"/>
    </w:pPr>
    <w:rPr>
      <w:rFonts w:ascii="Arial" w:eastAsiaTheme="majorEastAsia" w:hAnsi="Arial" w:cstheme="majorBidi"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70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7022"/>
  </w:style>
  <w:style w:type="paragraph" w:styleId="Piedepgina">
    <w:name w:val="footer"/>
    <w:basedOn w:val="Normal"/>
    <w:link w:val="PiedepginaCar"/>
    <w:uiPriority w:val="99"/>
    <w:unhideWhenUsed/>
    <w:rsid w:val="007470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7022"/>
  </w:style>
  <w:style w:type="paragraph" w:styleId="Textodeglobo">
    <w:name w:val="Balloon Text"/>
    <w:basedOn w:val="Normal"/>
    <w:link w:val="TextodegloboCar"/>
    <w:uiPriority w:val="99"/>
    <w:semiHidden/>
    <w:unhideWhenUsed/>
    <w:rsid w:val="00747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02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07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D3714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251D2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B27E19"/>
    <w:rPr>
      <w:rFonts w:ascii="Arial" w:eastAsiaTheme="majorEastAsia" w:hAnsi="Arial" w:cstheme="majorBidi"/>
      <w:bCs/>
      <w:caps/>
      <w:sz w:val="18"/>
      <w:szCs w:val="28"/>
    </w:rPr>
  </w:style>
  <w:style w:type="character" w:styleId="Textodelmarcadordeposicin">
    <w:name w:val="Placeholder Text"/>
    <w:basedOn w:val="Fuentedeprrafopredeter"/>
    <w:uiPriority w:val="99"/>
    <w:semiHidden/>
    <w:rsid w:val="00B27E19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C02A3E"/>
    <w:rPr>
      <w:rFonts w:ascii="Arial" w:eastAsiaTheme="majorEastAsia" w:hAnsi="Arial" w:cstheme="majorBidi"/>
      <w:bCs/>
      <w:sz w:val="1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02A3E"/>
    <w:rPr>
      <w:rFonts w:ascii="Arial" w:eastAsiaTheme="majorEastAsia" w:hAnsi="Arial" w:cstheme="majorBidi"/>
      <w:bCs/>
    </w:rPr>
  </w:style>
  <w:style w:type="character" w:customStyle="1" w:styleId="Estilo1">
    <w:name w:val="Estilo1"/>
    <w:basedOn w:val="Fuentedeprrafopredeter"/>
    <w:uiPriority w:val="1"/>
    <w:rsid w:val="00DF681F"/>
    <w:rPr>
      <w:rFonts w:ascii="Arial Black" w:hAnsi="Arial Black"/>
      <w:b/>
      <w:color w:val="17365D" w:themeColor="text2" w:themeShade="BF"/>
      <w:sz w:val="28"/>
    </w:rPr>
  </w:style>
  <w:style w:type="character" w:customStyle="1" w:styleId="Estilo2">
    <w:name w:val="Estilo2"/>
    <w:basedOn w:val="Estilo1"/>
    <w:uiPriority w:val="1"/>
    <w:rsid w:val="00DF681F"/>
    <w:rPr>
      <w:rFonts w:ascii="Arial Black" w:hAnsi="Arial Black"/>
      <w:b/>
      <w:color w:val="365F91" w:themeColor="accent1" w:themeShade="BF"/>
      <w:sz w:val="28"/>
    </w:rPr>
  </w:style>
  <w:style w:type="character" w:customStyle="1" w:styleId="Estilo3">
    <w:name w:val="Estilo3"/>
    <w:basedOn w:val="Fuentedeprrafopredeter"/>
    <w:uiPriority w:val="1"/>
    <w:rsid w:val="00BE219F"/>
    <w:rPr>
      <w:rFonts w:ascii="Arial Black" w:hAnsi="Arial Black"/>
      <w:b/>
      <w:color w:val="365F91" w:themeColor="accent1" w:themeShade="BF"/>
      <w:sz w:val="18"/>
    </w:rPr>
  </w:style>
  <w:style w:type="character" w:customStyle="1" w:styleId="Estilo4">
    <w:name w:val="Estilo4"/>
    <w:basedOn w:val="Fuentedeprrafopredeter"/>
    <w:uiPriority w:val="1"/>
    <w:rsid w:val="0089382C"/>
    <w:rPr>
      <w:rFonts w:ascii="Arial" w:hAnsi="Arial"/>
      <w:color w:val="365F91" w:themeColor="accent1" w:themeShade="BF"/>
      <w:sz w:val="18"/>
    </w:rPr>
  </w:style>
  <w:style w:type="character" w:customStyle="1" w:styleId="Estilo5">
    <w:name w:val="Estilo5"/>
    <w:basedOn w:val="Fuentedeprrafopredeter"/>
    <w:uiPriority w:val="1"/>
    <w:rsid w:val="00F55E23"/>
    <w:rPr>
      <w:rFonts w:ascii="Arial" w:hAnsi="Arial"/>
      <w:color w:val="365F91" w:themeColor="accent1" w:themeShade="B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cnicvisats01\Desktop\DOC\CERTIFICATS\OBRES\Plantilla%20CERTIFICAT%20FINAL%20DE%20DIRECCI&#21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84D1286ACE4E93A78D5904B2414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000EA-7E44-4E01-A8EB-ABE460FC9150}"/>
      </w:docPartPr>
      <w:docPartBody>
        <w:p w:rsidR="00972448" w:rsidRDefault="00BE4907" w:rsidP="00BE4907">
          <w:pPr>
            <w:pStyle w:val="EE84D1286ACE4E93A78D5904B24140C82"/>
          </w:pPr>
          <w:r w:rsidRPr="00B27E19"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</w:t>
          </w:r>
          <w:r w:rsidRPr="00B27E19">
            <w:rPr>
              <w:rStyle w:val="Textodelmarcadordeposicin"/>
              <w:shd w:val="clear" w:color="auto" w:fill="D9D9D9" w:themeFill="background1" w:themeFillShade="D9"/>
            </w:rPr>
            <w:t xml:space="preserve">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</w:t>
          </w:r>
          <w:r w:rsidRPr="00B27E19">
            <w:rPr>
              <w:rStyle w:val="Textodelmarcadordeposicin"/>
              <w:shd w:val="clear" w:color="auto" w:fill="D9D9D9" w:themeFill="background1" w:themeFillShade="D9"/>
            </w:rPr>
            <w:t xml:space="preserve">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                                                    </w:t>
          </w:r>
          <w:r w:rsidRPr="00B27E19">
            <w:rPr>
              <w:rStyle w:val="Textodelmarcadordeposicin"/>
              <w:shd w:val="clear" w:color="auto" w:fill="D9D9D9" w:themeFill="background1" w:themeFillShade="D9"/>
            </w:rPr>
            <w:t xml:space="preserve">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31033BD461CF4FA1B88D02547448C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627CE-3068-4E05-B845-FE548F77CA06}"/>
      </w:docPartPr>
      <w:docPartBody>
        <w:p w:rsidR="00972448" w:rsidRDefault="00BE4907" w:rsidP="00BE4907">
          <w:pPr>
            <w:pStyle w:val="31033BD461CF4FA1B88D02547448CD842"/>
          </w:pPr>
          <w:r w:rsidRPr="00B27E19"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                                                       </w:t>
          </w:r>
          <w:r w:rsidRPr="00B27E19"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3AA3E50474EB4C7393F83E4784D4E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B458B-D97A-4EAB-B315-6B6E58DA0810}"/>
      </w:docPartPr>
      <w:docPartBody>
        <w:p w:rsidR="00972448" w:rsidRDefault="00BE4907" w:rsidP="00BE4907">
          <w:pPr>
            <w:pStyle w:val="3AA3E50474EB4C7393F83E4784D4E3FA2"/>
          </w:pPr>
          <w:r w:rsidRPr="00B27E19"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</w:t>
          </w:r>
          <w:r w:rsidRPr="00B27E19">
            <w:rPr>
              <w:rStyle w:val="Textodelmarcadordeposicin"/>
              <w:shd w:val="clear" w:color="auto" w:fill="D9D9D9" w:themeFill="background1" w:themeFillShade="D9"/>
            </w:rPr>
            <w:t xml:space="preserve">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</w:t>
          </w:r>
          <w:r w:rsidRPr="00B27E19">
            <w:rPr>
              <w:rStyle w:val="Textodelmarcadordeposicin"/>
              <w:shd w:val="clear" w:color="auto" w:fill="D9D9D9" w:themeFill="background1" w:themeFillShade="D9"/>
            </w:rPr>
            <w:t xml:space="preserve">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                                                            </w:t>
          </w:r>
          <w:r w:rsidRPr="00B27E19">
            <w:rPr>
              <w:rStyle w:val="Textodelmarcadordeposicin"/>
              <w:shd w:val="clear" w:color="auto" w:fill="D9D9D9" w:themeFill="background1" w:themeFillShade="D9"/>
            </w:rPr>
            <w:t xml:space="preserve">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</w:t>
          </w:r>
          <w:r w:rsidRPr="00B27E19">
            <w:rPr>
              <w:rStyle w:val="Textodelmarcadordeposicin"/>
              <w:shd w:val="clear" w:color="auto" w:fill="D9D9D9" w:themeFill="background1" w:themeFillShade="D9"/>
            </w:rPr>
            <w:t xml:space="preserve">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9B7250BA696E49A7B6BC31CA79213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20F41-B5F4-4BE2-8EE6-BD10CBF2CF92}"/>
      </w:docPartPr>
      <w:docPartBody>
        <w:p w:rsidR="00972448" w:rsidRDefault="00BE4907" w:rsidP="00BE4907">
          <w:pPr>
            <w:pStyle w:val="9B7250BA696E49A7B6BC31CA79213CE22"/>
          </w:pPr>
          <w:r w:rsidRPr="00B27E19">
            <w:rPr>
              <w:rStyle w:val="Textodelmarcadordeposicin"/>
              <w:shd w:val="clear" w:color="auto" w:fill="D9D9D9" w:themeFill="background1" w:themeFillShade="D9"/>
            </w:rPr>
            <w:t xml:space="preserve">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    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401AA45822BD4B28AF97B66BD252C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B7C84-9172-4551-B369-C02E1B3F2DA6}"/>
      </w:docPartPr>
      <w:docPartBody>
        <w:p w:rsidR="00972448" w:rsidRDefault="00BE4907" w:rsidP="00BE4907">
          <w:pPr>
            <w:pStyle w:val="401AA45822BD4B28AF97B66BD252C54A2"/>
          </w:pPr>
          <w:r>
            <w:rPr>
              <w:rFonts w:cs="Arial"/>
              <w:b/>
              <w:szCs w:val="18"/>
              <w:shd w:val="clear" w:color="auto" w:fill="D9D9D9" w:themeFill="background1" w:themeFillShade="D9"/>
            </w:rPr>
            <w:t xml:space="preserve">               </w:t>
          </w:r>
          <w:r w:rsidRPr="009A3E3D">
            <w:rPr>
              <w:rFonts w:cs="Arial"/>
              <w:b/>
              <w:color w:val="D9D9D9" w:themeColor="background1" w:themeShade="D9"/>
              <w:szCs w:val="18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4EBCE34FFFF7419FBED41DCE6403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9AEEA-0062-45D3-AC50-BF52572E9D22}"/>
      </w:docPartPr>
      <w:docPartBody>
        <w:p w:rsidR="00972448" w:rsidRDefault="00BE4907" w:rsidP="00BE4907">
          <w:pPr>
            <w:pStyle w:val="4EBCE34FFFF7419FBED41DCE6403FFE52"/>
          </w:pPr>
          <w:r w:rsidRPr="00B27E19"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                                 </w:t>
          </w:r>
          <w:r w:rsidRPr="00B27E19">
            <w:rPr>
              <w:rStyle w:val="Textodelmarcadordeposicin"/>
              <w:shd w:val="clear" w:color="auto" w:fill="D9D9D9" w:themeFill="background1" w:themeFillShade="D9"/>
            </w:rPr>
            <w:t xml:space="preserve">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                   </w:t>
          </w:r>
          <w:r w:rsidRPr="00B27E19"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D264DCD503F04945A1669FFB6C174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422D6-CB49-438F-8E64-B84F2978D06D}"/>
      </w:docPartPr>
      <w:docPartBody>
        <w:p w:rsidR="009A3289" w:rsidRDefault="00BE4907" w:rsidP="00BE4907">
          <w:pPr>
            <w:pStyle w:val="D264DCD503F04945A1669FFB6C17464F2"/>
          </w:pPr>
          <w:r w:rsidRPr="00B27E19"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              </w:t>
          </w:r>
          <w:r w:rsidRPr="00B27E19">
            <w:rPr>
              <w:rStyle w:val="Textodelmarcadordeposicin"/>
              <w:shd w:val="clear" w:color="auto" w:fill="D9D9D9" w:themeFill="background1" w:themeFillShade="D9"/>
            </w:rPr>
            <w:t xml:space="preserve">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7F395EB4E2CC4282903C6CC39199C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80B4D-7A03-4DD3-A0F6-138229C2EDB9}"/>
      </w:docPartPr>
      <w:docPartBody>
        <w:p w:rsidR="009A3289" w:rsidRDefault="00BE4907" w:rsidP="00BE4907">
          <w:pPr>
            <w:pStyle w:val="7F395EB4E2CC4282903C6CC39199C80F2"/>
          </w:pPr>
          <w:r w:rsidRPr="00B27E19">
            <w:rPr>
              <w:rStyle w:val="Textodelmarcadordeposicin"/>
              <w:shd w:val="clear" w:color="auto" w:fill="D9D9D9" w:themeFill="background1" w:themeFillShade="D9"/>
            </w:rPr>
            <w:t xml:space="preserve">  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E4A87FD72F614965BFD76BEFCE6C0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C118A-9815-44F5-988B-3D30A25A4D99}"/>
      </w:docPartPr>
      <w:docPartBody>
        <w:p w:rsidR="009A3289" w:rsidRDefault="00BE4907" w:rsidP="00BE4907">
          <w:pPr>
            <w:pStyle w:val="E4A87FD72F614965BFD76BEFCE6C01C02"/>
          </w:pP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</w:t>
          </w: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3680CEF77508404F8D17685B03F51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9ADAF-2EF6-45D6-835D-692AD4FB36D8}"/>
      </w:docPartPr>
      <w:docPartBody>
        <w:p w:rsidR="000F1EE7" w:rsidRDefault="00BE4907" w:rsidP="00BE4907">
          <w:pPr>
            <w:pStyle w:val="3680CEF77508404F8D17685B03F510962"/>
          </w:pPr>
          <w:r w:rsidRPr="00B27E19">
            <w:rPr>
              <w:rStyle w:val="Textodelmarcadordeposicin"/>
              <w:shd w:val="clear" w:color="auto" w:fill="D9D9D9" w:themeFill="background1" w:themeFillShade="D9"/>
            </w:rPr>
            <w:t xml:space="preserve">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                       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55BA96E899024A35BFFA026731248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93B98-8AAC-468F-8BD4-B52E1AF89016}"/>
      </w:docPartPr>
      <w:docPartBody>
        <w:p w:rsidR="00335E70" w:rsidRDefault="007B2440" w:rsidP="007B2440">
          <w:pPr>
            <w:pStyle w:val="55BA96E899024A35BFFA0267312489BB"/>
          </w:pPr>
          <w:r>
            <w:rPr>
              <w:rFonts w:ascii="Arial" w:hAnsi="Arial" w:cs="Arial"/>
              <w:color w:val="0F4761" w:themeColor="accent1" w:themeShade="BF"/>
              <w:sz w:val="18"/>
              <w:shd w:val="clear" w:color="auto" w:fill="D9D9D9" w:themeFill="background1" w:themeFillShade="D9"/>
              <w:lang w:val="es-ES"/>
            </w:rPr>
            <w:t xml:space="preserve">              </w:t>
          </w:r>
        </w:p>
      </w:docPartBody>
    </w:docPart>
    <w:docPart>
      <w:docPartPr>
        <w:name w:val="0C96991D08AA433CB2E44B6CF1C3F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84D98-5B43-4888-BA6E-EFFF7CB4FBCE}"/>
      </w:docPartPr>
      <w:docPartBody>
        <w:p w:rsidR="00C72FF5" w:rsidRDefault="00BE4907" w:rsidP="00BE4907">
          <w:pPr>
            <w:pStyle w:val="0C96991D08AA433CB2E44B6CF1C3FBC63"/>
          </w:pP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</w:t>
          </w: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                                   </w:t>
          </w: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959F04D882594E4D944FE794DDB5C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CA3E5-886B-4D0D-872A-59E80FB40A67}"/>
      </w:docPartPr>
      <w:docPartBody>
        <w:p w:rsidR="00C72FF5" w:rsidRDefault="00BE4907" w:rsidP="00BE4907">
          <w:pPr>
            <w:pStyle w:val="959F04D882594E4D944FE794DDB5C0A03"/>
          </w:pP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</w:t>
          </w: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                                                             </w:t>
          </w: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             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71D410A259C94CC28008C1E463BEA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4730F-06BE-4F93-BB80-0D6CD9371B37}"/>
      </w:docPartPr>
      <w:docPartBody>
        <w:p w:rsidR="00C72FF5" w:rsidRDefault="00BE4907" w:rsidP="00BE4907">
          <w:pPr>
            <w:pStyle w:val="71D410A259C94CC28008C1E463BEA26C3"/>
          </w:pP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</w:t>
          </w: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                         </w:t>
          </w: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6827008B6A1E45F2BF43F4506B863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C850B-FC5F-4739-872C-D82605876901}"/>
      </w:docPartPr>
      <w:docPartBody>
        <w:p w:rsidR="00C72FF5" w:rsidRDefault="00BE4907" w:rsidP="00BE4907">
          <w:pPr>
            <w:pStyle w:val="6827008B6A1E45F2BF43F4506B86351F3"/>
          </w:pP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</w:t>
          </w: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</w:t>
          </w: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         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B7F79EAA8AC04DF4864E787053BF0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6D6E2-A832-4BE7-9748-8137521A9F77}"/>
      </w:docPartPr>
      <w:docPartBody>
        <w:p w:rsidR="00C72FF5" w:rsidRDefault="00BE4907" w:rsidP="00BE4907">
          <w:pPr>
            <w:pStyle w:val="B7F79EAA8AC04DF4864E787053BF001F3"/>
          </w:pP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</w:t>
          </w: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</w:t>
          </w: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BC3D796E07E84EDCB74C13008ECC8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3BF5A-0147-4FD4-A902-175621210A0E}"/>
      </w:docPartPr>
      <w:docPartBody>
        <w:p w:rsidR="00F05275" w:rsidRDefault="00B007ED" w:rsidP="00B007ED">
          <w:pPr>
            <w:pStyle w:val="BC3D796E07E84EDCB74C13008ECC8086"/>
          </w:pP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2818F4CF13F042FEA171672C7E1D3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8DA1D-419D-4BE1-8840-2DF68487EA4F}"/>
      </w:docPartPr>
      <w:docPartBody>
        <w:p w:rsidR="00F05275" w:rsidRDefault="00B007ED" w:rsidP="00B007ED">
          <w:pPr>
            <w:pStyle w:val="2818F4CF13F042FEA171672C7E1D3943"/>
          </w:pP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   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4C14771BDF6342FA95D30E7A4626F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F8D32-BD99-4BF5-AB79-DD955FC9C59E}"/>
      </w:docPartPr>
      <w:docPartBody>
        <w:p w:rsidR="00F05275" w:rsidRDefault="00B007ED" w:rsidP="00B007ED">
          <w:pPr>
            <w:pStyle w:val="4C14771BDF6342FA95D30E7A4626F8FB"/>
          </w:pP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    </w:t>
          </w: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B27C9ED66FFD4585B2B395D0CE8A9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3D5FD-B8DB-4176-8F51-27D52DFB9D7E}"/>
      </w:docPartPr>
      <w:docPartBody>
        <w:p w:rsidR="00F05275" w:rsidRDefault="00B007ED" w:rsidP="00B007ED">
          <w:pPr>
            <w:pStyle w:val="B27C9ED66FFD4585B2B395D0CE8A95C2"/>
          </w:pP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BB4"/>
    <w:rsid w:val="000A6E0E"/>
    <w:rsid w:val="000F18CC"/>
    <w:rsid w:val="000F1EE7"/>
    <w:rsid w:val="001715F0"/>
    <w:rsid w:val="001B6FE2"/>
    <w:rsid w:val="001F7342"/>
    <w:rsid w:val="00227FC0"/>
    <w:rsid w:val="002A7F1F"/>
    <w:rsid w:val="002D5653"/>
    <w:rsid w:val="00335E70"/>
    <w:rsid w:val="00374B59"/>
    <w:rsid w:val="00452CFE"/>
    <w:rsid w:val="004902FB"/>
    <w:rsid w:val="004B29A8"/>
    <w:rsid w:val="004D0767"/>
    <w:rsid w:val="00551642"/>
    <w:rsid w:val="0057441D"/>
    <w:rsid w:val="0059154D"/>
    <w:rsid w:val="006B1295"/>
    <w:rsid w:val="00774EAE"/>
    <w:rsid w:val="007B2440"/>
    <w:rsid w:val="008A524A"/>
    <w:rsid w:val="008E6CE9"/>
    <w:rsid w:val="008F3228"/>
    <w:rsid w:val="00972448"/>
    <w:rsid w:val="009A3289"/>
    <w:rsid w:val="00B007ED"/>
    <w:rsid w:val="00B04A69"/>
    <w:rsid w:val="00BB5AFE"/>
    <w:rsid w:val="00BE4907"/>
    <w:rsid w:val="00BF7BB4"/>
    <w:rsid w:val="00C72FF5"/>
    <w:rsid w:val="00D26029"/>
    <w:rsid w:val="00DA68C4"/>
    <w:rsid w:val="00F05275"/>
    <w:rsid w:val="00FC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448"/>
  </w:style>
  <w:style w:type="paragraph" w:styleId="Ttulo1">
    <w:name w:val="heading 1"/>
    <w:basedOn w:val="Normal"/>
    <w:next w:val="Normal"/>
    <w:link w:val="Ttulo1Car"/>
    <w:uiPriority w:val="9"/>
    <w:qFormat/>
    <w:rsid w:val="009A3289"/>
    <w:pPr>
      <w:keepNext/>
      <w:keepLines/>
      <w:spacing w:before="480" w:after="0"/>
      <w:outlineLvl w:val="0"/>
    </w:pPr>
    <w:rPr>
      <w:rFonts w:ascii="Arial" w:eastAsiaTheme="majorEastAsia" w:hAnsi="Arial" w:cstheme="majorBidi"/>
      <w:bCs/>
      <w:caps/>
      <w:sz w:val="1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007ED"/>
    <w:rPr>
      <w:color w:val="808080"/>
    </w:rPr>
  </w:style>
  <w:style w:type="paragraph" w:customStyle="1" w:styleId="36CF5207E6CD4501A9DC6A33CA297186">
    <w:name w:val="36CF5207E6CD4501A9DC6A33CA297186"/>
    <w:rsid w:val="00335E70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129F4A21B33E45D6B7F7D4DE9D2A565D">
    <w:name w:val="129F4A21B33E45D6B7F7D4DE9D2A565D"/>
    <w:rsid w:val="00335E70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ABDBEA18A11244C1BCF4C94E7ECBFAE1">
    <w:name w:val="ABDBEA18A11244C1BCF4C94E7ECBFAE1"/>
    <w:rsid w:val="00335E70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0C96991D08AA433CB2E44B6CF1C3FBC6">
    <w:name w:val="0C96991D08AA433CB2E44B6CF1C3FBC6"/>
    <w:rsid w:val="00335E70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959F04D882594E4D944FE794DDB5C0A0">
    <w:name w:val="959F04D882594E4D944FE794DDB5C0A0"/>
    <w:rsid w:val="00335E70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B7A6F743C92D4860866A88E4CF16A710">
    <w:name w:val="B7A6F743C92D4860866A88E4CF16A710"/>
    <w:rsid w:val="00335E70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71D410A259C94CC28008C1E463BEA26C">
    <w:name w:val="71D410A259C94CC28008C1E463BEA26C"/>
    <w:rsid w:val="00335E70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6827008B6A1E45F2BF43F4506B86351F">
    <w:name w:val="6827008B6A1E45F2BF43F4506B86351F"/>
    <w:rsid w:val="00335E70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B7F79EAA8AC04DF4864E787053BF001F">
    <w:name w:val="B7F79EAA8AC04DF4864E787053BF001F"/>
    <w:rsid w:val="00335E70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character" w:customStyle="1" w:styleId="Ttulo1Car">
    <w:name w:val="Título 1 Car"/>
    <w:basedOn w:val="Fuentedeprrafopredeter"/>
    <w:link w:val="Ttulo1"/>
    <w:uiPriority w:val="9"/>
    <w:rsid w:val="009A3289"/>
    <w:rPr>
      <w:rFonts w:ascii="Arial" w:eastAsiaTheme="majorEastAsia" w:hAnsi="Arial" w:cstheme="majorBidi"/>
      <w:bCs/>
      <w:caps/>
      <w:sz w:val="18"/>
      <w:szCs w:val="28"/>
      <w:lang w:eastAsia="en-US"/>
    </w:rPr>
  </w:style>
  <w:style w:type="paragraph" w:customStyle="1" w:styleId="88C037FF507B4A39A6A6393B2B4981DD">
    <w:name w:val="88C037FF507B4A39A6A6393B2B4981DD"/>
    <w:rsid w:val="007B2440"/>
  </w:style>
  <w:style w:type="paragraph" w:customStyle="1" w:styleId="55BA96E899024A35BFFA0267312489BB">
    <w:name w:val="55BA96E899024A35BFFA0267312489BB"/>
    <w:rsid w:val="007B2440"/>
  </w:style>
  <w:style w:type="paragraph" w:customStyle="1" w:styleId="EE84D1286ACE4E93A78D5904B24140C872">
    <w:name w:val="EE84D1286ACE4E93A78D5904B24140C872"/>
    <w:rsid w:val="007B2440"/>
    <w:rPr>
      <w:rFonts w:eastAsiaTheme="minorHAnsi"/>
      <w:lang w:eastAsia="en-US"/>
    </w:rPr>
  </w:style>
  <w:style w:type="paragraph" w:customStyle="1" w:styleId="31033BD461CF4FA1B88D02547448CD8472">
    <w:name w:val="31033BD461CF4FA1B88D02547448CD8472"/>
    <w:rsid w:val="007B2440"/>
    <w:rPr>
      <w:rFonts w:eastAsiaTheme="minorHAnsi"/>
      <w:lang w:eastAsia="en-US"/>
    </w:rPr>
  </w:style>
  <w:style w:type="paragraph" w:customStyle="1" w:styleId="3AA3E50474EB4C7393F83E4784D4E3FA72">
    <w:name w:val="3AA3E50474EB4C7393F83E4784D4E3FA72"/>
    <w:rsid w:val="007B2440"/>
    <w:rPr>
      <w:rFonts w:eastAsiaTheme="minorHAnsi"/>
      <w:lang w:eastAsia="en-US"/>
    </w:rPr>
  </w:style>
  <w:style w:type="paragraph" w:customStyle="1" w:styleId="3680CEF77508404F8D17685B03F5109654">
    <w:name w:val="3680CEF77508404F8D17685B03F5109654"/>
    <w:rsid w:val="007B2440"/>
    <w:rPr>
      <w:rFonts w:eastAsiaTheme="minorHAnsi"/>
      <w:lang w:eastAsia="en-US"/>
    </w:rPr>
  </w:style>
  <w:style w:type="paragraph" w:customStyle="1" w:styleId="9B7250BA696E49A7B6BC31CA79213CE272">
    <w:name w:val="9B7250BA696E49A7B6BC31CA79213CE272"/>
    <w:rsid w:val="007B2440"/>
    <w:rPr>
      <w:rFonts w:eastAsiaTheme="minorHAnsi"/>
      <w:lang w:eastAsia="en-US"/>
    </w:rPr>
  </w:style>
  <w:style w:type="paragraph" w:customStyle="1" w:styleId="401AA45822BD4B28AF97B66BD252C54A72">
    <w:name w:val="401AA45822BD4B28AF97B66BD252C54A72"/>
    <w:rsid w:val="007B2440"/>
    <w:rPr>
      <w:rFonts w:eastAsiaTheme="minorHAnsi"/>
      <w:lang w:eastAsia="en-US"/>
    </w:rPr>
  </w:style>
  <w:style w:type="paragraph" w:customStyle="1" w:styleId="4EBCE34FFFF7419FBED41DCE6403FFE572">
    <w:name w:val="4EBCE34FFFF7419FBED41DCE6403FFE572"/>
    <w:rsid w:val="007B2440"/>
    <w:rPr>
      <w:rFonts w:eastAsiaTheme="minorHAnsi"/>
      <w:lang w:eastAsia="en-US"/>
    </w:rPr>
  </w:style>
  <w:style w:type="paragraph" w:customStyle="1" w:styleId="7F395EB4E2CC4282903C6CC39199C80F65">
    <w:name w:val="7F395EB4E2CC4282903C6CC39199C80F65"/>
    <w:rsid w:val="007B2440"/>
    <w:rPr>
      <w:rFonts w:eastAsiaTheme="minorHAnsi"/>
      <w:lang w:eastAsia="en-US"/>
    </w:rPr>
  </w:style>
  <w:style w:type="paragraph" w:customStyle="1" w:styleId="E4A87FD72F614965BFD76BEFCE6C01C065">
    <w:name w:val="E4A87FD72F614965BFD76BEFCE6C01C065"/>
    <w:rsid w:val="007B2440"/>
    <w:rPr>
      <w:rFonts w:eastAsiaTheme="minorHAnsi"/>
      <w:lang w:eastAsia="en-US"/>
    </w:rPr>
  </w:style>
  <w:style w:type="paragraph" w:customStyle="1" w:styleId="D264DCD503F04945A1669FFB6C17464F65">
    <w:name w:val="D264DCD503F04945A1669FFB6C17464F65"/>
    <w:rsid w:val="007B2440"/>
    <w:rPr>
      <w:rFonts w:eastAsiaTheme="minorHAnsi"/>
      <w:lang w:eastAsia="en-US"/>
    </w:rPr>
  </w:style>
  <w:style w:type="paragraph" w:customStyle="1" w:styleId="3C501290AFC54576B7DE03939C3F2E1166">
    <w:name w:val="3C501290AFC54576B7DE03939C3F2E1166"/>
    <w:rsid w:val="007B2440"/>
    <w:rPr>
      <w:rFonts w:eastAsiaTheme="minorHAnsi"/>
      <w:lang w:eastAsia="en-US"/>
    </w:rPr>
  </w:style>
  <w:style w:type="paragraph" w:customStyle="1" w:styleId="95459352B21D4A5F850877D1283F204266">
    <w:name w:val="95459352B21D4A5F850877D1283F204266"/>
    <w:rsid w:val="007B2440"/>
    <w:rPr>
      <w:rFonts w:eastAsiaTheme="minorHAnsi"/>
      <w:lang w:eastAsia="en-US"/>
    </w:rPr>
  </w:style>
  <w:style w:type="paragraph" w:customStyle="1" w:styleId="B36514A3B4E44C058874D02D4F71F57B66">
    <w:name w:val="B36514A3B4E44C058874D02D4F71F57B66"/>
    <w:rsid w:val="007B2440"/>
    <w:rPr>
      <w:rFonts w:eastAsiaTheme="minorHAnsi"/>
      <w:lang w:eastAsia="en-US"/>
    </w:rPr>
  </w:style>
  <w:style w:type="paragraph" w:customStyle="1" w:styleId="418AF95398F34D4CA381D3DCB2ECFB4D66">
    <w:name w:val="418AF95398F34D4CA381D3DCB2ECFB4D66"/>
    <w:rsid w:val="007B2440"/>
    <w:rPr>
      <w:rFonts w:eastAsiaTheme="minorHAnsi"/>
      <w:lang w:eastAsia="en-US"/>
    </w:rPr>
  </w:style>
  <w:style w:type="paragraph" w:customStyle="1" w:styleId="54623C7B9E154A03B1AAE6026A3D82EC66">
    <w:name w:val="54623C7B9E154A03B1AAE6026A3D82EC66"/>
    <w:rsid w:val="007B2440"/>
    <w:rPr>
      <w:rFonts w:eastAsiaTheme="minorHAnsi"/>
      <w:lang w:eastAsia="en-US"/>
    </w:rPr>
  </w:style>
  <w:style w:type="paragraph" w:customStyle="1" w:styleId="CABBD40231D1413D970CD187E564AFB366">
    <w:name w:val="CABBD40231D1413D970CD187E564AFB366"/>
    <w:rsid w:val="007B2440"/>
    <w:rPr>
      <w:rFonts w:eastAsiaTheme="minorHAnsi"/>
      <w:lang w:eastAsia="en-US"/>
    </w:rPr>
  </w:style>
  <w:style w:type="paragraph" w:customStyle="1" w:styleId="1F11D93FCE834F8CBEA4AA332E299B7C69">
    <w:name w:val="1F11D93FCE834F8CBEA4AA332E299B7C69"/>
    <w:rsid w:val="007B2440"/>
    <w:pPr>
      <w:ind w:left="720"/>
      <w:contextualSpacing/>
    </w:pPr>
    <w:rPr>
      <w:rFonts w:eastAsiaTheme="minorHAnsi"/>
      <w:lang w:eastAsia="en-US"/>
    </w:rPr>
  </w:style>
  <w:style w:type="paragraph" w:customStyle="1" w:styleId="8650D1C96F68404597D058CABFFE13B066">
    <w:name w:val="8650D1C96F68404597D058CABFFE13B066"/>
    <w:rsid w:val="007B2440"/>
    <w:rPr>
      <w:rFonts w:eastAsiaTheme="minorHAnsi"/>
      <w:lang w:eastAsia="en-US"/>
    </w:rPr>
  </w:style>
  <w:style w:type="paragraph" w:customStyle="1" w:styleId="D5200BA3954F484C97B4DA64E420391F66">
    <w:name w:val="D5200BA3954F484C97B4DA64E420391F66"/>
    <w:rsid w:val="007B2440"/>
    <w:rPr>
      <w:rFonts w:eastAsiaTheme="minorHAnsi"/>
      <w:lang w:eastAsia="en-US"/>
    </w:rPr>
  </w:style>
  <w:style w:type="paragraph" w:customStyle="1" w:styleId="EE84D1286ACE4E93A78D5904B24140C8">
    <w:name w:val="EE84D1286ACE4E93A78D5904B24140C8"/>
    <w:rsid w:val="00BE4907"/>
    <w:rPr>
      <w:rFonts w:eastAsiaTheme="minorHAnsi"/>
      <w:lang w:eastAsia="en-US"/>
    </w:rPr>
  </w:style>
  <w:style w:type="paragraph" w:customStyle="1" w:styleId="31033BD461CF4FA1B88D02547448CD84">
    <w:name w:val="31033BD461CF4FA1B88D02547448CD84"/>
    <w:rsid w:val="00BE4907"/>
    <w:rPr>
      <w:rFonts w:eastAsiaTheme="minorHAnsi"/>
      <w:lang w:eastAsia="en-US"/>
    </w:rPr>
  </w:style>
  <w:style w:type="paragraph" w:customStyle="1" w:styleId="3AA3E50474EB4C7393F83E4784D4E3FA">
    <w:name w:val="3AA3E50474EB4C7393F83E4784D4E3FA"/>
    <w:rsid w:val="00BE4907"/>
    <w:rPr>
      <w:rFonts w:eastAsiaTheme="minorHAnsi"/>
      <w:lang w:eastAsia="en-US"/>
    </w:rPr>
  </w:style>
  <w:style w:type="paragraph" w:customStyle="1" w:styleId="3680CEF77508404F8D17685B03F51096">
    <w:name w:val="3680CEF77508404F8D17685B03F51096"/>
    <w:rsid w:val="00BE4907"/>
    <w:rPr>
      <w:rFonts w:eastAsiaTheme="minorHAnsi"/>
      <w:lang w:eastAsia="en-US"/>
    </w:rPr>
  </w:style>
  <w:style w:type="paragraph" w:customStyle="1" w:styleId="9B7250BA696E49A7B6BC31CA79213CE2">
    <w:name w:val="9B7250BA696E49A7B6BC31CA79213CE2"/>
    <w:rsid w:val="00BE4907"/>
    <w:rPr>
      <w:rFonts w:eastAsiaTheme="minorHAnsi"/>
      <w:lang w:eastAsia="en-US"/>
    </w:rPr>
  </w:style>
  <w:style w:type="paragraph" w:customStyle="1" w:styleId="401AA45822BD4B28AF97B66BD252C54A">
    <w:name w:val="401AA45822BD4B28AF97B66BD252C54A"/>
    <w:rsid w:val="00BE4907"/>
    <w:rPr>
      <w:rFonts w:eastAsiaTheme="minorHAnsi"/>
      <w:lang w:eastAsia="en-US"/>
    </w:rPr>
  </w:style>
  <w:style w:type="paragraph" w:customStyle="1" w:styleId="4EBCE34FFFF7419FBED41DCE6403FFE5">
    <w:name w:val="4EBCE34FFFF7419FBED41DCE6403FFE5"/>
    <w:rsid w:val="00BE4907"/>
    <w:rPr>
      <w:rFonts w:eastAsiaTheme="minorHAnsi"/>
      <w:lang w:eastAsia="en-US"/>
    </w:rPr>
  </w:style>
  <w:style w:type="paragraph" w:customStyle="1" w:styleId="7F395EB4E2CC4282903C6CC39199C80F">
    <w:name w:val="7F395EB4E2CC4282903C6CC39199C80F"/>
    <w:rsid w:val="00BE4907"/>
    <w:rPr>
      <w:rFonts w:eastAsiaTheme="minorHAnsi"/>
      <w:lang w:eastAsia="en-US"/>
    </w:rPr>
  </w:style>
  <w:style w:type="paragraph" w:customStyle="1" w:styleId="E4A87FD72F614965BFD76BEFCE6C01C0">
    <w:name w:val="E4A87FD72F614965BFD76BEFCE6C01C0"/>
    <w:rsid w:val="00BE4907"/>
    <w:rPr>
      <w:rFonts w:eastAsiaTheme="minorHAnsi"/>
      <w:lang w:eastAsia="en-US"/>
    </w:rPr>
  </w:style>
  <w:style w:type="paragraph" w:customStyle="1" w:styleId="D264DCD503F04945A1669FFB6C17464F">
    <w:name w:val="D264DCD503F04945A1669FFB6C17464F"/>
    <w:rsid w:val="00BE4907"/>
    <w:rPr>
      <w:rFonts w:eastAsiaTheme="minorHAnsi"/>
      <w:lang w:eastAsia="en-US"/>
    </w:rPr>
  </w:style>
  <w:style w:type="paragraph" w:customStyle="1" w:styleId="36CF5207E6CD4501A9DC6A33CA2971861">
    <w:name w:val="36CF5207E6CD4501A9DC6A33CA2971861"/>
    <w:rsid w:val="00BE4907"/>
    <w:rPr>
      <w:rFonts w:eastAsiaTheme="minorHAnsi"/>
      <w:lang w:eastAsia="en-US"/>
    </w:rPr>
  </w:style>
  <w:style w:type="paragraph" w:customStyle="1" w:styleId="129F4A21B33E45D6B7F7D4DE9D2A565D1">
    <w:name w:val="129F4A21B33E45D6B7F7D4DE9D2A565D1"/>
    <w:rsid w:val="00BE4907"/>
    <w:rPr>
      <w:rFonts w:eastAsiaTheme="minorHAnsi"/>
      <w:lang w:eastAsia="en-US"/>
    </w:rPr>
  </w:style>
  <w:style w:type="paragraph" w:customStyle="1" w:styleId="ABDBEA18A11244C1BCF4C94E7ECBFAE11">
    <w:name w:val="ABDBEA18A11244C1BCF4C94E7ECBFAE11"/>
    <w:rsid w:val="00BE4907"/>
    <w:rPr>
      <w:rFonts w:eastAsiaTheme="minorHAnsi"/>
      <w:lang w:eastAsia="en-US"/>
    </w:rPr>
  </w:style>
  <w:style w:type="paragraph" w:customStyle="1" w:styleId="0C96991D08AA433CB2E44B6CF1C3FBC61">
    <w:name w:val="0C96991D08AA433CB2E44B6CF1C3FBC61"/>
    <w:rsid w:val="00BE4907"/>
    <w:rPr>
      <w:rFonts w:eastAsiaTheme="minorHAnsi"/>
      <w:lang w:eastAsia="en-US"/>
    </w:rPr>
  </w:style>
  <w:style w:type="paragraph" w:customStyle="1" w:styleId="959F04D882594E4D944FE794DDB5C0A01">
    <w:name w:val="959F04D882594E4D944FE794DDB5C0A01"/>
    <w:rsid w:val="00BE4907"/>
    <w:rPr>
      <w:rFonts w:eastAsiaTheme="minorHAnsi"/>
      <w:lang w:eastAsia="en-US"/>
    </w:rPr>
  </w:style>
  <w:style w:type="paragraph" w:customStyle="1" w:styleId="B7A6F743C92D4860866A88E4CF16A7101">
    <w:name w:val="B7A6F743C92D4860866A88E4CF16A7101"/>
    <w:rsid w:val="00BE4907"/>
    <w:rPr>
      <w:rFonts w:eastAsiaTheme="minorHAnsi"/>
      <w:lang w:eastAsia="en-US"/>
    </w:rPr>
  </w:style>
  <w:style w:type="paragraph" w:customStyle="1" w:styleId="71D410A259C94CC28008C1E463BEA26C1">
    <w:name w:val="71D410A259C94CC28008C1E463BEA26C1"/>
    <w:rsid w:val="00BE4907"/>
    <w:pPr>
      <w:ind w:left="720"/>
      <w:contextualSpacing/>
    </w:pPr>
    <w:rPr>
      <w:rFonts w:eastAsiaTheme="minorHAnsi"/>
      <w:lang w:eastAsia="en-US"/>
    </w:rPr>
  </w:style>
  <w:style w:type="paragraph" w:customStyle="1" w:styleId="6827008B6A1E45F2BF43F4506B86351F1">
    <w:name w:val="6827008B6A1E45F2BF43F4506B86351F1"/>
    <w:rsid w:val="00BE4907"/>
    <w:rPr>
      <w:rFonts w:eastAsiaTheme="minorHAnsi"/>
      <w:lang w:eastAsia="en-US"/>
    </w:rPr>
  </w:style>
  <w:style w:type="paragraph" w:customStyle="1" w:styleId="B7F79EAA8AC04DF4864E787053BF001F1">
    <w:name w:val="B7F79EAA8AC04DF4864E787053BF001F1"/>
    <w:rsid w:val="00BE4907"/>
    <w:rPr>
      <w:rFonts w:eastAsiaTheme="minorHAnsi"/>
      <w:lang w:eastAsia="en-US"/>
    </w:rPr>
  </w:style>
  <w:style w:type="paragraph" w:customStyle="1" w:styleId="EE84D1286ACE4E93A78D5904B24140C81">
    <w:name w:val="EE84D1286ACE4E93A78D5904B24140C81"/>
    <w:rsid w:val="00BE4907"/>
    <w:rPr>
      <w:rFonts w:eastAsiaTheme="minorHAnsi"/>
      <w:lang w:eastAsia="en-US"/>
    </w:rPr>
  </w:style>
  <w:style w:type="paragraph" w:customStyle="1" w:styleId="31033BD461CF4FA1B88D02547448CD841">
    <w:name w:val="31033BD461CF4FA1B88D02547448CD841"/>
    <w:rsid w:val="00BE4907"/>
    <w:rPr>
      <w:rFonts w:eastAsiaTheme="minorHAnsi"/>
      <w:lang w:eastAsia="en-US"/>
    </w:rPr>
  </w:style>
  <w:style w:type="paragraph" w:customStyle="1" w:styleId="3AA3E50474EB4C7393F83E4784D4E3FA1">
    <w:name w:val="3AA3E50474EB4C7393F83E4784D4E3FA1"/>
    <w:rsid w:val="00BE4907"/>
    <w:rPr>
      <w:rFonts w:eastAsiaTheme="minorHAnsi"/>
      <w:lang w:eastAsia="en-US"/>
    </w:rPr>
  </w:style>
  <w:style w:type="paragraph" w:customStyle="1" w:styleId="3680CEF77508404F8D17685B03F510961">
    <w:name w:val="3680CEF77508404F8D17685B03F510961"/>
    <w:rsid w:val="00BE4907"/>
    <w:rPr>
      <w:rFonts w:eastAsiaTheme="minorHAnsi"/>
      <w:lang w:eastAsia="en-US"/>
    </w:rPr>
  </w:style>
  <w:style w:type="paragraph" w:customStyle="1" w:styleId="9B7250BA696E49A7B6BC31CA79213CE21">
    <w:name w:val="9B7250BA696E49A7B6BC31CA79213CE21"/>
    <w:rsid w:val="00BE4907"/>
    <w:rPr>
      <w:rFonts w:eastAsiaTheme="minorHAnsi"/>
      <w:lang w:eastAsia="en-US"/>
    </w:rPr>
  </w:style>
  <w:style w:type="paragraph" w:customStyle="1" w:styleId="401AA45822BD4B28AF97B66BD252C54A1">
    <w:name w:val="401AA45822BD4B28AF97B66BD252C54A1"/>
    <w:rsid w:val="00BE4907"/>
    <w:rPr>
      <w:rFonts w:eastAsiaTheme="minorHAnsi"/>
      <w:lang w:eastAsia="en-US"/>
    </w:rPr>
  </w:style>
  <w:style w:type="paragraph" w:customStyle="1" w:styleId="4EBCE34FFFF7419FBED41DCE6403FFE51">
    <w:name w:val="4EBCE34FFFF7419FBED41DCE6403FFE51"/>
    <w:rsid w:val="00BE4907"/>
    <w:rPr>
      <w:rFonts w:eastAsiaTheme="minorHAnsi"/>
      <w:lang w:eastAsia="en-US"/>
    </w:rPr>
  </w:style>
  <w:style w:type="paragraph" w:customStyle="1" w:styleId="7F395EB4E2CC4282903C6CC39199C80F1">
    <w:name w:val="7F395EB4E2CC4282903C6CC39199C80F1"/>
    <w:rsid w:val="00BE4907"/>
    <w:rPr>
      <w:rFonts w:eastAsiaTheme="minorHAnsi"/>
      <w:lang w:eastAsia="en-US"/>
    </w:rPr>
  </w:style>
  <w:style w:type="paragraph" w:customStyle="1" w:styleId="E4A87FD72F614965BFD76BEFCE6C01C01">
    <w:name w:val="E4A87FD72F614965BFD76BEFCE6C01C01"/>
    <w:rsid w:val="00BE4907"/>
    <w:rPr>
      <w:rFonts w:eastAsiaTheme="minorHAnsi"/>
      <w:lang w:eastAsia="en-US"/>
    </w:rPr>
  </w:style>
  <w:style w:type="paragraph" w:customStyle="1" w:styleId="D264DCD503F04945A1669FFB6C17464F1">
    <w:name w:val="D264DCD503F04945A1669FFB6C17464F1"/>
    <w:rsid w:val="00BE4907"/>
    <w:rPr>
      <w:rFonts w:eastAsiaTheme="minorHAnsi"/>
      <w:lang w:eastAsia="en-US"/>
    </w:rPr>
  </w:style>
  <w:style w:type="paragraph" w:customStyle="1" w:styleId="36CF5207E6CD4501A9DC6A33CA2971862">
    <w:name w:val="36CF5207E6CD4501A9DC6A33CA2971862"/>
    <w:rsid w:val="00BE4907"/>
    <w:rPr>
      <w:rFonts w:eastAsiaTheme="minorHAnsi"/>
      <w:lang w:eastAsia="en-US"/>
    </w:rPr>
  </w:style>
  <w:style w:type="paragraph" w:customStyle="1" w:styleId="129F4A21B33E45D6B7F7D4DE9D2A565D2">
    <w:name w:val="129F4A21B33E45D6B7F7D4DE9D2A565D2"/>
    <w:rsid w:val="00BE4907"/>
    <w:rPr>
      <w:rFonts w:eastAsiaTheme="minorHAnsi"/>
      <w:lang w:eastAsia="en-US"/>
    </w:rPr>
  </w:style>
  <w:style w:type="paragraph" w:customStyle="1" w:styleId="ABDBEA18A11244C1BCF4C94E7ECBFAE12">
    <w:name w:val="ABDBEA18A11244C1BCF4C94E7ECBFAE12"/>
    <w:rsid w:val="00BE4907"/>
    <w:rPr>
      <w:rFonts w:eastAsiaTheme="minorHAnsi"/>
      <w:lang w:eastAsia="en-US"/>
    </w:rPr>
  </w:style>
  <w:style w:type="paragraph" w:customStyle="1" w:styleId="0C96991D08AA433CB2E44B6CF1C3FBC62">
    <w:name w:val="0C96991D08AA433CB2E44B6CF1C3FBC62"/>
    <w:rsid w:val="00BE4907"/>
    <w:rPr>
      <w:rFonts w:eastAsiaTheme="minorHAnsi"/>
      <w:lang w:eastAsia="en-US"/>
    </w:rPr>
  </w:style>
  <w:style w:type="paragraph" w:customStyle="1" w:styleId="959F04D882594E4D944FE794DDB5C0A02">
    <w:name w:val="959F04D882594E4D944FE794DDB5C0A02"/>
    <w:rsid w:val="00BE4907"/>
    <w:rPr>
      <w:rFonts w:eastAsiaTheme="minorHAnsi"/>
      <w:lang w:eastAsia="en-US"/>
    </w:rPr>
  </w:style>
  <w:style w:type="paragraph" w:customStyle="1" w:styleId="B7A6F743C92D4860866A88E4CF16A7102">
    <w:name w:val="B7A6F743C92D4860866A88E4CF16A7102"/>
    <w:rsid w:val="00BE4907"/>
    <w:rPr>
      <w:rFonts w:eastAsiaTheme="minorHAnsi"/>
      <w:lang w:eastAsia="en-US"/>
    </w:rPr>
  </w:style>
  <w:style w:type="paragraph" w:customStyle="1" w:styleId="71D410A259C94CC28008C1E463BEA26C2">
    <w:name w:val="71D410A259C94CC28008C1E463BEA26C2"/>
    <w:rsid w:val="00BE4907"/>
    <w:pPr>
      <w:ind w:left="720"/>
      <w:contextualSpacing/>
    </w:pPr>
    <w:rPr>
      <w:rFonts w:eastAsiaTheme="minorHAnsi"/>
      <w:lang w:eastAsia="en-US"/>
    </w:rPr>
  </w:style>
  <w:style w:type="paragraph" w:customStyle="1" w:styleId="6827008B6A1E45F2BF43F4506B86351F2">
    <w:name w:val="6827008B6A1E45F2BF43F4506B86351F2"/>
    <w:rsid w:val="00BE4907"/>
    <w:rPr>
      <w:rFonts w:eastAsiaTheme="minorHAnsi"/>
      <w:lang w:eastAsia="en-US"/>
    </w:rPr>
  </w:style>
  <w:style w:type="paragraph" w:customStyle="1" w:styleId="B7F79EAA8AC04DF4864E787053BF001F2">
    <w:name w:val="B7F79EAA8AC04DF4864E787053BF001F2"/>
    <w:rsid w:val="00BE4907"/>
    <w:rPr>
      <w:rFonts w:eastAsiaTheme="minorHAnsi"/>
      <w:lang w:eastAsia="en-US"/>
    </w:rPr>
  </w:style>
  <w:style w:type="paragraph" w:customStyle="1" w:styleId="EE84D1286ACE4E93A78D5904B24140C82">
    <w:name w:val="EE84D1286ACE4E93A78D5904B24140C82"/>
    <w:rsid w:val="00BE4907"/>
    <w:rPr>
      <w:rFonts w:eastAsiaTheme="minorHAnsi"/>
      <w:lang w:eastAsia="en-US"/>
    </w:rPr>
  </w:style>
  <w:style w:type="paragraph" w:customStyle="1" w:styleId="31033BD461CF4FA1B88D02547448CD842">
    <w:name w:val="31033BD461CF4FA1B88D02547448CD842"/>
    <w:rsid w:val="00BE4907"/>
    <w:rPr>
      <w:rFonts w:eastAsiaTheme="minorHAnsi"/>
      <w:lang w:eastAsia="en-US"/>
    </w:rPr>
  </w:style>
  <w:style w:type="paragraph" w:customStyle="1" w:styleId="3AA3E50474EB4C7393F83E4784D4E3FA2">
    <w:name w:val="3AA3E50474EB4C7393F83E4784D4E3FA2"/>
    <w:rsid w:val="00BE4907"/>
    <w:rPr>
      <w:rFonts w:eastAsiaTheme="minorHAnsi"/>
      <w:lang w:eastAsia="en-US"/>
    </w:rPr>
  </w:style>
  <w:style w:type="paragraph" w:customStyle="1" w:styleId="3680CEF77508404F8D17685B03F510962">
    <w:name w:val="3680CEF77508404F8D17685B03F510962"/>
    <w:rsid w:val="00BE4907"/>
    <w:rPr>
      <w:rFonts w:eastAsiaTheme="minorHAnsi"/>
      <w:lang w:eastAsia="en-US"/>
    </w:rPr>
  </w:style>
  <w:style w:type="paragraph" w:customStyle="1" w:styleId="9B7250BA696E49A7B6BC31CA79213CE22">
    <w:name w:val="9B7250BA696E49A7B6BC31CA79213CE22"/>
    <w:rsid w:val="00BE4907"/>
    <w:rPr>
      <w:rFonts w:eastAsiaTheme="minorHAnsi"/>
      <w:lang w:eastAsia="en-US"/>
    </w:rPr>
  </w:style>
  <w:style w:type="paragraph" w:customStyle="1" w:styleId="401AA45822BD4B28AF97B66BD252C54A2">
    <w:name w:val="401AA45822BD4B28AF97B66BD252C54A2"/>
    <w:rsid w:val="00BE4907"/>
    <w:rPr>
      <w:rFonts w:eastAsiaTheme="minorHAnsi"/>
      <w:lang w:eastAsia="en-US"/>
    </w:rPr>
  </w:style>
  <w:style w:type="paragraph" w:customStyle="1" w:styleId="4EBCE34FFFF7419FBED41DCE6403FFE52">
    <w:name w:val="4EBCE34FFFF7419FBED41DCE6403FFE52"/>
    <w:rsid w:val="00BE4907"/>
    <w:rPr>
      <w:rFonts w:eastAsiaTheme="minorHAnsi"/>
      <w:lang w:eastAsia="en-US"/>
    </w:rPr>
  </w:style>
  <w:style w:type="paragraph" w:customStyle="1" w:styleId="7F395EB4E2CC4282903C6CC39199C80F2">
    <w:name w:val="7F395EB4E2CC4282903C6CC39199C80F2"/>
    <w:rsid w:val="00BE4907"/>
    <w:rPr>
      <w:rFonts w:eastAsiaTheme="minorHAnsi"/>
      <w:lang w:eastAsia="en-US"/>
    </w:rPr>
  </w:style>
  <w:style w:type="paragraph" w:customStyle="1" w:styleId="E4A87FD72F614965BFD76BEFCE6C01C02">
    <w:name w:val="E4A87FD72F614965BFD76BEFCE6C01C02"/>
    <w:rsid w:val="00BE4907"/>
    <w:rPr>
      <w:rFonts w:eastAsiaTheme="minorHAnsi"/>
      <w:lang w:eastAsia="en-US"/>
    </w:rPr>
  </w:style>
  <w:style w:type="paragraph" w:customStyle="1" w:styleId="D264DCD503F04945A1669FFB6C17464F2">
    <w:name w:val="D264DCD503F04945A1669FFB6C17464F2"/>
    <w:rsid w:val="00BE4907"/>
    <w:rPr>
      <w:rFonts w:eastAsiaTheme="minorHAnsi"/>
      <w:lang w:eastAsia="en-US"/>
    </w:rPr>
  </w:style>
  <w:style w:type="paragraph" w:customStyle="1" w:styleId="36CF5207E6CD4501A9DC6A33CA2971863">
    <w:name w:val="36CF5207E6CD4501A9DC6A33CA2971863"/>
    <w:rsid w:val="00BE4907"/>
    <w:rPr>
      <w:rFonts w:eastAsiaTheme="minorHAnsi"/>
      <w:lang w:eastAsia="en-US"/>
    </w:rPr>
  </w:style>
  <w:style w:type="paragraph" w:customStyle="1" w:styleId="129F4A21B33E45D6B7F7D4DE9D2A565D3">
    <w:name w:val="129F4A21B33E45D6B7F7D4DE9D2A565D3"/>
    <w:rsid w:val="00BE4907"/>
    <w:rPr>
      <w:rFonts w:eastAsiaTheme="minorHAnsi"/>
      <w:lang w:eastAsia="en-US"/>
    </w:rPr>
  </w:style>
  <w:style w:type="paragraph" w:customStyle="1" w:styleId="ABDBEA18A11244C1BCF4C94E7ECBFAE13">
    <w:name w:val="ABDBEA18A11244C1BCF4C94E7ECBFAE13"/>
    <w:rsid w:val="00BE4907"/>
    <w:rPr>
      <w:rFonts w:eastAsiaTheme="minorHAnsi"/>
      <w:lang w:eastAsia="en-US"/>
    </w:rPr>
  </w:style>
  <w:style w:type="paragraph" w:customStyle="1" w:styleId="0C96991D08AA433CB2E44B6CF1C3FBC63">
    <w:name w:val="0C96991D08AA433CB2E44B6CF1C3FBC63"/>
    <w:rsid w:val="00BE4907"/>
    <w:rPr>
      <w:rFonts w:eastAsiaTheme="minorHAnsi"/>
      <w:lang w:eastAsia="en-US"/>
    </w:rPr>
  </w:style>
  <w:style w:type="paragraph" w:customStyle="1" w:styleId="959F04D882594E4D944FE794DDB5C0A03">
    <w:name w:val="959F04D882594E4D944FE794DDB5C0A03"/>
    <w:rsid w:val="00BE4907"/>
    <w:rPr>
      <w:rFonts w:eastAsiaTheme="minorHAnsi"/>
      <w:lang w:eastAsia="en-US"/>
    </w:rPr>
  </w:style>
  <w:style w:type="paragraph" w:customStyle="1" w:styleId="B7A6F743C92D4860866A88E4CF16A7103">
    <w:name w:val="B7A6F743C92D4860866A88E4CF16A7103"/>
    <w:rsid w:val="00BE4907"/>
    <w:rPr>
      <w:rFonts w:eastAsiaTheme="minorHAnsi"/>
      <w:lang w:eastAsia="en-US"/>
    </w:rPr>
  </w:style>
  <w:style w:type="paragraph" w:customStyle="1" w:styleId="71D410A259C94CC28008C1E463BEA26C3">
    <w:name w:val="71D410A259C94CC28008C1E463BEA26C3"/>
    <w:rsid w:val="00BE4907"/>
    <w:pPr>
      <w:ind w:left="720"/>
      <w:contextualSpacing/>
    </w:pPr>
    <w:rPr>
      <w:rFonts w:eastAsiaTheme="minorHAnsi"/>
      <w:lang w:eastAsia="en-US"/>
    </w:rPr>
  </w:style>
  <w:style w:type="paragraph" w:customStyle="1" w:styleId="6827008B6A1E45F2BF43F4506B86351F3">
    <w:name w:val="6827008B6A1E45F2BF43F4506B86351F3"/>
    <w:rsid w:val="00BE4907"/>
    <w:rPr>
      <w:rFonts w:eastAsiaTheme="minorHAnsi"/>
      <w:lang w:eastAsia="en-US"/>
    </w:rPr>
  </w:style>
  <w:style w:type="paragraph" w:customStyle="1" w:styleId="B7F79EAA8AC04DF4864E787053BF001F3">
    <w:name w:val="B7F79EAA8AC04DF4864E787053BF001F3"/>
    <w:rsid w:val="00BE4907"/>
    <w:rPr>
      <w:rFonts w:eastAsiaTheme="minorHAnsi"/>
      <w:lang w:eastAsia="en-US"/>
    </w:rPr>
  </w:style>
  <w:style w:type="paragraph" w:customStyle="1" w:styleId="1CF8C3AB7E204E74B07C884212DC3C8B">
    <w:name w:val="1CF8C3AB7E204E74B07C884212DC3C8B"/>
    <w:rsid w:val="00BE4907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2240EC342E69486FB76973BD9A5E4C03">
    <w:name w:val="2240EC342E69486FB76973BD9A5E4C03"/>
    <w:rsid w:val="00BE4907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6638067D8CE443C9AF7A2B060D0EE7EE">
    <w:name w:val="6638067D8CE443C9AF7A2B060D0EE7EE"/>
    <w:rsid w:val="00BE4907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BC3D796E07E84EDCB74C13008ECC8086">
    <w:name w:val="BC3D796E07E84EDCB74C13008ECC8086"/>
    <w:rsid w:val="00B007ED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2818F4CF13F042FEA171672C7E1D3943">
    <w:name w:val="2818F4CF13F042FEA171672C7E1D3943"/>
    <w:rsid w:val="00B007ED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4C14771BDF6342FA95D30E7A4626F8FB">
    <w:name w:val="4C14771BDF6342FA95D30E7A4626F8FB"/>
    <w:rsid w:val="00B007ED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B27C9ED66FFD4585B2B395D0CE8A95C2">
    <w:name w:val="B27C9ED66FFD4585B2B395D0CE8A95C2"/>
    <w:rsid w:val="00B007ED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77769-391B-4EB4-94C8-51DDD2F75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CERTIFICAT FINAL DE DIRECCIÓ.dotx</Template>
  <TotalTime>1</TotalTime>
  <Pages>1</Pages>
  <Words>483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eic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ORIOL COLELL</dc:creator>
  <cp:lastModifiedBy>Toni Molina</cp:lastModifiedBy>
  <cp:revision>2</cp:revision>
  <cp:lastPrinted>2018-11-22T10:03:00Z</cp:lastPrinted>
  <dcterms:created xsi:type="dcterms:W3CDTF">2026-05-22T12:10:00Z</dcterms:created>
  <dcterms:modified xsi:type="dcterms:W3CDTF">2026-05-22T12:10:00Z</dcterms:modified>
</cp:coreProperties>
</file>