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="-176" w:tblpY="196"/>
        <w:tblW w:w="10314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42"/>
        <w:gridCol w:w="283"/>
        <w:gridCol w:w="142"/>
        <w:gridCol w:w="142"/>
        <w:gridCol w:w="283"/>
        <w:gridCol w:w="426"/>
        <w:gridCol w:w="141"/>
        <w:gridCol w:w="851"/>
        <w:gridCol w:w="1417"/>
        <w:gridCol w:w="284"/>
        <w:gridCol w:w="1134"/>
        <w:gridCol w:w="1559"/>
        <w:gridCol w:w="284"/>
        <w:gridCol w:w="283"/>
        <w:gridCol w:w="851"/>
        <w:gridCol w:w="262"/>
        <w:gridCol w:w="163"/>
        <w:gridCol w:w="850"/>
      </w:tblGrid>
      <w:tr w:rsidR="00714C59" w14:paraId="03366E73" w14:textId="77777777" w:rsidTr="00766546">
        <w:trPr>
          <w:trHeight w:val="558"/>
        </w:trPr>
        <w:tc>
          <w:tcPr>
            <w:tcW w:w="10314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3366E72" w14:textId="77777777" w:rsidR="00714C59" w:rsidRDefault="00F9775D" w:rsidP="00766546">
            <w:pPr>
              <w:rPr>
                <w:rFonts w:ascii="Arial" w:hAnsi="Arial" w:cs="Arial"/>
                <w:b/>
              </w:rPr>
            </w:pPr>
            <w:r w:rsidRPr="00747022">
              <w:rPr>
                <w:rFonts w:ascii="Arial" w:hAnsi="Arial" w:cs="Arial"/>
                <w:b/>
                <w:sz w:val="28"/>
                <w:szCs w:val="28"/>
              </w:rPr>
              <w:t>CERTIFICA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DO </w:t>
            </w:r>
            <w:r w:rsidRPr="00747022">
              <w:rPr>
                <w:rFonts w:ascii="Arial" w:hAnsi="Arial" w:cs="Arial"/>
                <w:b/>
                <w:sz w:val="28"/>
                <w:szCs w:val="28"/>
              </w:rPr>
              <w:t xml:space="preserve"> FINAL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47022">
              <w:rPr>
                <w:rFonts w:ascii="Arial" w:hAnsi="Arial" w:cs="Arial"/>
                <w:b/>
                <w:sz w:val="28"/>
                <w:szCs w:val="28"/>
              </w:rPr>
              <w:t xml:space="preserve">DE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ACTIVIDAD</w:t>
            </w:r>
          </w:p>
        </w:tc>
      </w:tr>
      <w:tr w:rsidR="00714C59" w14:paraId="03366E75" w14:textId="77777777" w:rsidTr="00910406">
        <w:trPr>
          <w:trHeight w:val="680"/>
        </w:trPr>
        <w:tc>
          <w:tcPr>
            <w:tcW w:w="10314" w:type="dxa"/>
            <w:gridSpan w:val="1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3366E74" w14:textId="77777777" w:rsidR="00714C59" w:rsidRPr="00DF4C16" w:rsidRDefault="00F9775D" w:rsidP="00766546">
            <w:pPr>
              <w:rPr>
                <w:rFonts w:ascii="Arial" w:hAnsi="Arial" w:cs="Arial"/>
                <w:b/>
              </w:rPr>
            </w:pPr>
            <w:r w:rsidRPr="00A97917">
              <w:rPr>
                <w:rFonts w:ascii="Arial" w:hAnsi="Arial" w:cs="Arial"/>
                <w:b/>
                <w:lang w:val="es-ES"/>
              </w:rPr>
              <w:t xml:space="preserve">DATOS DE LA </w:t>
            </w:r>
            <w:r>
              <w:rPr>
                <w:rFonts w:ascii="Arial" w:hAnsi="Arial" w:cs="Arial"/>
                <w:b/>
              </w:rPr>
              <w:t>ACTIVIDAD</w:t>
            </w:r>
          </w:p>
        </w:tc>
      </w:tr>
      <w:tr w:rsidR="006F243D" w14:paraId="03366E78" w14:textId="77777777" w:rsidTr="00910406">
        <w:trPr>
          <w:trHeight w:val="39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366E76" w14:textId="77777777" w:rsidR="006F243D" w:rsidRPr="00DF4C16" w:rsidRDefault="006F243D" w:rsidP="007665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TITULAR:</w:t>
            </w:r>
          </w:p>
        </w:tc>
        <w:sdt>
          <w:sdtPr>
            <w:rPr>
              <w:rStyle w:val="Ttulo1Car"/>
            </w:rPr>
            <w:id w:val="1928902641"/>
            <w:placeholder>
              <w:docPart w:val="6AEBA9BB6CF64A999E944FA41A9D5E10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355" w:type="dxa"/>
                <w:gridSpan w:val="17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66E77" w14:textId="77777777" w:rsidR="006F243D" w:rsidRPr="00DF4C16" w:rsidRDefault="00D442E5" w:rsidP="00766546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.</w:t>
                </w:r>
              </w:p>
            </w:tc>
          </w:sdtContent>
        </w:sdt>
      </w:tr>
      <w:tr w:rsidR="006F243D" w14:paraId="03366E7B" w14:textId="77777777" w:rsidTr="00910406">
        <w:trPr>
          <w:trHeight w:val="397"/>
        </w:trPr>
        <w:tc>
          <w:tcPr>
            <w:tcW w:w="15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366E79" w14:textId="77777777" w:rsidR="006F243D" w:rsidRPr="00DF4C16" w:rsidRDefault="00CE70EB" w:rsidP="007665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</w:t>
            </w:r>
            <w:r w:rsidR="00F9775D">
              <w:rPr>
                <w:rFonts w:ascii="Arial" w:hAnsi="Arial" w:cs="Arial"/>
                <w:b/>
                <w:sz w:val="18"/>
                <w:szCs w:val="18"/>
              </w:rPr>
              <w:t>DAD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DE</w:t>
            </w:r>
            <w:r w:rsidR="006F243D"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928902642"/>
            <w:placeholder>
              <w:docPart w:val="583DF50876D44DE1A979C7E46809CEA4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788" w:type="dxa"/>
                <w:gridSpan w:val="1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66E7A" w14:textId="77777777" w:rsidR="006F243D" w:rsidRPr="00DF4C16" w:rsidRDefault="00D442E5" w:rsidP="00766546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.</w:t>
                </w:r>
              </w:p>
            </w:tc>
          </w:sdtContent>
        </w:sdt>
      </w:tr>
      <w:tr w:rsidR="006F243D" w14:paraId="03366E7E" w14:textId="77777777" w:rsidTr="00910406">
        <w:trPr>
          <w:trHeight w:val="397"/>
        </w:trPr>
        <w:tc>
          <w:tcPr>
            <w:tcW w:w="12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366E7C" w14:textId="77777777" w:rsidR="006F243D" w:rsidRPr="00DF4C16" w:rsidRDefault="00F9775D" w:rsidP="007665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917">
              <w:rPr>
                <w:rFonts w:ascii="Arial" w:hAnsi="Arial" w:cs="Arial"/>
                <w:b/>
                <w:sz w:val="18"/>
                <w:szCs w:val="18"/>
                <w:lang w:val="es-ES"/>
              </w:rPr>
              <w:t>DIRECCIÓN:</w:t>
            </w:r>
          </w:p>
        </w:tc>
        <w:sdt>
          <w:sdtPr>
            <w:rPr>
              <w:rStyle w:val="Ttulo1Car"/>
            </w:rPr>
            <w:id w:val="1928902643"/>
            <w:placeholder>
              <w:docPart w:val="DBC3DFC5C86C4E318197EA9FD00ED182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072" w:type="dxa"/>
                <w:gridSpan w:val="1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66E7D" w14:textId="77777777" w:rsidR="006F243D" w:rsidRPr="00DF4C16" w:rsidRDefault="00D442E5" w:rsidP="00766546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.</w:t>
                </w:r>
              </w:p>
            </w:tc>
          </w:sdtContent>
        </w:sdt>
      </w:tr>
      <w:tr w:rsidR="006F243D" w14:paraId="03366E85" w14:textId="77777777" w:rsidTr="0091040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2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66E7F" w14:textId="77777777" w:rsidR="006F243D" w:rsidRPr="00DF4C16" w:rsidRDefault="006F243D" w:rsidP="007665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POBLACIÓ</w:t>
            </w:r>
            <w:r w:rsidR="00F9775D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66E80" w14:textId="77777777" w:rsidR="006F243D" w:rsidRPr="00D442E5" w:rsidRDefault="00954C96" w:rsidP="00766546">
            <w:sdt>
              <w:sdtPr>
                <w:rPr>
                  <w:rStyle w:val="Ttulo1Car"/>
                </w:rPr>
                <w:id w:val="1928902644"/>
                <w:placeholder>
                  <w:docPart w:val="ECF07F2AD9784C0F873CA427E5A222C8"/>
                </w:placeholder>
                <w:showingPlcHdr/>
              </w:sdtPr>
              <w:sdtEndPr>
                <w:rPr>
                  <w:rStyle w:val="Fuentedeprrafopredeter"/>
                  <w:rFonts w:asciiTheme="minorHAnsi" w:eastAsiaTheme="minorHAnsi" w:hAnsiTheme="minorHAnsi" w:cs="Arial"/>
                  <w:b/>
                  <w:bCs w:val="0"/>
                  <w:caps w:val="0"/>
                  <w:sz w:val="22"/>
                  <w:szCs w:val="18"/>
                </w:rPr>
              </w:sdtEndPr>
              <w:sdtContent>
                <w:r w:rsidR="00D442E5"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</w:t>
                </w:r>
                <w:r w:rsidR="00D442E5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</w:t>
                </w:r>
                <w:r w:rsidR="00D442E5"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.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66E81" w14:textId="77777777" w:rsidR="006F243D" w:rsidRPr="00DF4C16" w:rsidRDefault="006F243D" w:rsidP="0076654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PROV</w:t>
            </w:r>
            <w:r w:rsidR="00F9775D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NCIA:</w:t>
            </w:r>
          </w:p>
        </w:tc>
        <w:sdt>
          <w:sdtPr>
            <w:rPr>
              <w:rStyle w:val="Ttulo1Car"/>
            </w:rPr>
            <w:id w:val="1928902647"/>
            <w:placeholder>
              <w:docPart w:val="E454B431F8C54A7D8E9E66700D44E70F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366E82" w14:textId="77777777" w:rsidR="006F243D" w:rsidRPr="00DF4C16" w:rsidRDefault="00D442E5" w:rsidP="00766546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.</w:t>
                </w:r>
              </w:p>
            </w:tc>
          </w:sdtContent>
        </w:sdt>
        <w:tc>
          <w:tcPr>
            <w:tcW w:w="1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66E83" w14:textId="77777777" w:rsidR="006F243D" w:rsidRPr="00DF4C16" w:rsidRDefault="00D442E5" w:rsidP="0076654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CÓ</w:t>
            </w:r>
            <w:r w:rsidR="006F243D" w:rsidRPr="00DF4C16">
              <w:rPr>
                <w:rFonts w:ascii="Arial" w:hAnsi="Arial" w:cs="Arial"/>
                <w:b/>
                <w:sz w:val="18"/>
                <w:szCs w:val="18"/>
              </w:rPr>
              <w:t>DI</w:t>
            </w:r>
            <w:r w:rsidR="00F9775D">
              <w:rPr>
                <w:rFonts w:ascii="Arial" w:hAnsi="Arial" w:cs="Arial"/>
                <w:b/>
                <w:sz w:val="18"/>
                <w:szCs w:val="18"/>
              </w:rPr>
              <w:t>GO</w:t>
            </w:r>
            <w:r w:rsidR="006F243D" w:rsidRPr="00DF4C16">
              <w:rPr>
                <w:rFonts w:ascii="Arial" w:hAnsi="Arial" w:cs="Arial"/>
                <w:b/>
                <w:sz w:val="18"/>
                <w:szCs w:val="18"/>
              </w:rPr>
              <w:t xml:space="preserve"> POSTAL:</w:t>
            </w:r>
          </w:p>
        </w:tc>
        <w:sdt>
          <w:sdtPr>
            <w:rPr>
              <w:rStyle w:val="Ttulo1Car"/>
            </w:rPr>
            <w:id w:val="1928902648"/>
            <w:placeholder>
              <w:docPart w:val="D18E4650AFF6468290116ECDDEB3FF02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01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366E84" w14:textId="77777777" w:rsidR="006F243D" w:rsidRPr="00DF4C16" w:rsidRDefault="00D442E5" w:rsidP="00766546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.</w:t>
                </w:r>
              </w:p>
            </w:tc>
          </w:sdtContent>
        </w:sdt>
      </w:tr>
      <w:tr w:rsidR="00714C59" w14:paraId="03366E87" w14:textId="77777777" w:rsidTr="0091040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10314" w:type="dxa"/>
            <w:gridSpan w:val="1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3366E86" w14:textId="77777777" w:rsidR="00714C59" w:rsidRPr="00B96040" w:rsidRDefault="00CE70EB" w:rsidP="007665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DA</w:t>
            </w:r>
            <w:r w:rsidR="00F9775D">
              <w:rPr>
                <w:rFonts w:ascii="Arial" w:hAnsi="Arial" w:cs="Arial"/>
                <w:b/>
              </w:rPr>
              <w:t>TOS DEL PROYECTO</w:t>
            </w:r>
            <w:r w:rsidR="002815CF">
              <w:rPr>
                <w:rFonts w:ascii="Arial" w:hAnsi="Arial" w:cs="Arial"/>
                <w:b/>
              </w:rPr>
              <w:t xml:space="preserve"> o DOCUMENTACIÓ</w:t>
            </w:r>
            <w:r w:rsidR="00F9775D">
              <w:rPr>
                <w:rFonts w:ascii="Arial" w:hAnsi="Arial" w:cs="Arial"/>
                <w:b/>
              </w:rPr>
              <w:t>N TÉ</w:t>
            </w:r>
            <w:r w:rsidR="002815CF">
              <w:rPr>
                <w:rFonts w:ascii="Arial" w:hAnsi="Arial" w:cs="Arial"/>
                <w:b/>
              </w:rPr>
              <w:t>CNICA</w:t>
            </w:r>
          </w:p>
        </w:tc>
      </w:tr>
      <w:tr w:rsidR="00316420" w14:paraId="03366E8A" w14:textId="77777777" w:rsidTr="00D44F20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366E88" w14:textId="2B3F5635" w:rsidR="00316420" w:rsidRPr="00DF4C16" w:rsidRDefault="00316420" w:rsidP="007665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D44F20">
              <w:rPr>
                <w:rFonts w:ascii="Arial" w:hAnsi="Arial" w:cs="Arial"/>
                <w:b/>
                <w:sz w:val="18"/>
                <w:szCs w:val="18"/>
              </w:rPr>
              <w:t>Í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F9775D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F9775D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928902674"/>
            <w:placeholder>
              <w:docPart w:val="7D42BC8B5F3B4C15B52E16B2052D6FFF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497" w:type="dxa"/>
                <w:gridSpan w:val="18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66E89" w14:textId="77777777" w:rsidR="00316420" w:rsidRPr="00DF4C16" w:rsidRDefault="00D442E5" w:rsidP="00766546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</w:t>
                </w:r>
                <w:r w:rsidRPr="00241917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</w:t>
                </w:r>
                <w:r w:rsidRPr="00241917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.</w:t>
                </w:r>
              </w:p>
            </w:tc>
          </w:sdtContent>
        </w:sdt>
      </w:tr>
      <w:tr w:rsidR="0020414E" w14:paraId="03366E8F" w14:textId="77777777" w:rsidTr="00D44F20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3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366E8B" w14:textId="77777777" w:rsidR="0020414E" w:rsidRPr="00DF4C16" w:rsidRDefault="0020414E" w:rsidP="007665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REDA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CTOR</w:t>
            </w:r>
            <w:r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928902675"/>
            <w:placeholder>
              <w:docPart w:val="EC7538AD4CD747AE997C6CEE59146DB2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6521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3366E8C" w14:textId="77777777" w:rsidR="0020414E" w:rsidRPr="00DF4C16" w:rsidRDefault="00D442E5" w:rsidP="00766546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.</w:t>
                </w:r>
              </w:p>
            </w:tc>
          </w:sdtContent>
        </w:sdt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66E8D" w14:textId="77777777" w:rsidR="0020414E" w:rsidRPr="00DF4C16" w:rsidRDefault="00F9775D" w:rsidP="0076654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97917">
              <w:rPr>
                <w:rFonts w:ascii="Arial" w:hAnsi="Arial" w:cs="Arial"/>
                <w:b/>
                <w:sz w:val="18"/>
                <w:szCs w:val="18"/>
                <w:lang w:val="es-ES"/>
              </w:rPr>
              <w:t>Núm. Colegiado</w:t>
            </w:r>
            <w:r w:rsidR="0020414E"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928902679"/>
            <w:placeholder>
              <w:docPart w:val="7317911EFE6F486F9E80504E3AAFBF38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66E8E" w14:textId="77777777" w:rsidR="0020414E" w:rsidRPr="00DF4C16" w:rsidRDefault="00D442E5" w:rsidP="00766546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20414E" w14:paraId="03366E92" w14:textId="77777777" w:rsidTr="00D44F20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2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366E90" w14:textId="77777777" w:rsidR="0020414E" w:rsidRDefault="0020414E" w:rsidP="007665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TITULACIÓ</w:t>
            </w:r>
            <w:r w:rsidR="00F9775D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928902677"/>
            <w:placeholder>
              <w:docPart w:val="E307B90D3B9A429994EDC10028AA11CC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072" w:type="dxa"/>
                <w:gridSpan w:val="16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66E91" w14:textId="77777777" w:rsidR="0020414E" w:rsidRDefault="00D442E5" w:rsidP="00766546">
                <w:pPr>
                  <w:rPr>
                    <w:rStyle w:val="Ttulo1Car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.</w:t>
                </w:r>
              </w:p>
            </w:tc>
          </w:sdtContent>
        </w:sdt>
      </w:tr>
      <w:tr w:rsidR="00D44F20" w14:paraId="55C8ABEE" w14:textId="77777777" w:rsidTr="00F94707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8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B64F7" w14:textId="12033B6C" w:rsidR="00D44F20" w:rsidRPr="00DF4C16" w:rsidRDefault="00D44F20" w:rsidP="00D44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Núm. VISA</w:t>
            </w:r>
            <w:r>
              <w:rPr>
                <w:rFonts w:ascii="Arial" w:hAnsi="Arial" w:cs="Arial"/>
                <w:b/>
                <w:sz w:val="18"/>
                <w:szCs w:val="18"/>
              </w:rPr>
              <w:t>DO/CAP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928902678"/>
            <w:placeholder>
              <w:docPart w:val="522DA4E4C1004EF7B3E5C2585F03710B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41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5D1E9C" w14:textId="4465E2DA" w:rsidR="00D44F20" w:rsidRDefault="00D44F20" w:rsidP="00D44F20">
                <w:pPr>
                  <w:rPr>
                    <w:rStyle w:val="Ttulo1Car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.</w:t>
                </w:r>
              </w:p>
            </w:tc>
          </w:sdtContent>
        </w:sdt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C406D" w14:textId="44D110E1" w:rsidR="00D44F20" w:rsidRPr="00DF4C16" w:rsidRDefault="00D44F20" w:rsidP="00D44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DEL COLEGIO</w:t>
            </w:r>
          </w:p>
        </w:tc>
        <w:sdt>
          <w:sdtPr>
            <w:rPr>
              <w:rStyle w:val="Ttulo1Car"/>
            </w:rPr>
            <w:id w:val="1928902676"/>
            <w:placeholder>
              <w:docPart w:val="9B12DE4A12F94598871017C6DA348766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3544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F09C3E" w14:textId="1F886F01" w:rsidR="00D44F20" w:rsidRDefault="00D44F20" w:rsidP="00D44F20">
                <w:pPr>
                  <w:rPr>
                    <w:rStyle w:val="Ttulo1Car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.</w:t>
                </w:r>
              </w:p>
            </w:tc>
          </w:sdtContent>
        </w:sdt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6E019" w14:textId="117761F9" w:rsidR="00D44F20" w:rsidRDefault="00D44F20" w:rsidP="00D44F2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928902680"/>
            <w:placeholder>
              <w:docPart w:val="7F786812711E43D6B833CE81E9BDE33C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127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EFF64D" w14:textId="4D03E40E" w:rsidR="00D44F20" w:rsidRDefault="00D44F20" w:rsidP="00D44F20">
                <w:pPr>
                  <w:rPr>
                    <w:rStyle w:val="Ttulo1Car"/>
                  </w:rPr>
                </w:pP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.</w:t>
                </w:r>
              </w:p>
            </w:tc>
          </w:sdtContent>
        </w:sdt>
      </w:tr>
      <w:tr w:rsidR="00D44F20" w14:paraId="03366E9B" w14:textId="77777777" w:rsidTr="00D44F20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0314" w:type="dxa"/>
            <w:gridSpan w:val="1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3366E9A" w14:textId="77777777" w:rsidR="00D44F20" w:rsidRPr="00B96040" w:rsidRDefault="00D44F20" w:rsidP="00D44F20">
            <w:pPr>
              <w:rPr>
                <w:rFonts w:ascii="Arial" w:hAnsi="Arial" w:cs="Arial"/>
                <w:b/>
              </w:rPr>
            </w:pPr>
            <w:r w:rsidRPr="00B96040">
              <w:rPr>
                <w:rFonts w:ascii="Arial" w:hAnsi="Arial" w:cs="Arial"/>
                <w:b/>
              </w:rPr>
              <w:t>CERTIFICACIÓ</w:t>
            </w:r>
            <w:r>
              <w:rPr>
                <w:rFonts w:ascii="Arial" w:hAnsi="Arial" w:cs="Arial"/>
                <w:b/>
              </w:rPr>
              <w:t>N</w:t>
            </w:r>
          </w:p>
        </w:tc>
      </w:tr>
      <w:tr w:rsidR="00D44F20" w14:paraId="03366E9E" w14:textId="77777777" w:rsidTr="0076654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235" w:type="dxa"/>
            <w:gridSpan w:val="7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366E9C" w14:textId="77777777" w:rsidR="00D44F20" w:rsidRPr="00DF4C16" w:rsidRDefault="00D44F20" w:rsidP="00D44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917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y APELLIDOS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 xml:space="preserve"> :</w:t>
            </w:r>
          </w:p>
        </w:tc>
        <w:sdt>
          <w:sdtPr>
            <w:rPr>
              <w:rStyle w:val="Ttulo1Car"/>
            </w:rPr>
            <w:id w:val="1928902681"/>
            <w:placeholder>
              <w:docPart w:val="03DBD2903BC84EF49F9B2B8C18D39FF2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8079" w:type="dxa"/>
                <w:gridSpan w:val="1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03366E9D" w14:textId="77777777" w:rsidR="00D44F20" w:rsidRPr="00DF4C16" w:rsidRDefault="00D44F20" w:rsidP="00D44F2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 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.</w:t>
                </w:r>
              </w:p>
            </w:tc>
          </w:sdtContent>
        </w:sdt>
      </w:tr>
      <w:tr w:rsidR="00D44F20" w14:paraId="03366EA1" w14:textId="77777777" w:rsidTr="0076654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242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366E9F" w14:textId="77777777" w:rsidR="00D44F20" w:rsidRPr="00DF4C16" w:rsidRDefault="00D44F20" w:rsidP="00D44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TITULACIÓ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928902682"/>
            <w:placeholder>
              <w:docPart w:val="2FD3A54D34AC4D0C9203159593FE15C4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tc>
              <w:tcPr>
                <w:tcW w:w="9072" w:type="dxa"/>
                <w:gridSpan w:val="16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03366EA0" w14:textId="77777777" w:rsidR="00D44F20" w:rsidRPr="00DF4C16" w:rsidRDefault="00D44F20" w:rsidP="00D44F2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.</w:t>
                </w:r>
              </w:p>
            </w:tc>
          </w:sdtContent>
        </w:sdt>
      </w:tr>
      <w:tr w:rsidR="00D44F20" w14:paraId="03366EA5" w14:textId="77777777" w:rsidTr="0076654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376" w:type="dxa"/>
            <w:gridSpan w:val="8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3366EA2" w14:textId="77777777" w:rsidR="00D44F20" w:rsidRPr="00DF4C16" w:rsidRDefault="00D44F20" w:rsidP="00D44F2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Núm. Colegiado/Asociado</w:t>
            </w:r>
            <w:r w:rsidRPr="00DF4C1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sdt>
          <w:sdtPr>
            <w:rPr>
              <w:rStyle w:val="Ttulo1Car"/>
            </w:rPr>
            <w:id w:val="1928902683"/>
            <w:placeholder>
              <w:docPart w:val="3C39A456345C4C8BAC713D04EFA6677E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="Arial"/>
              <w:b/>
              <w:bCs w:val="0"/>
              <w:caps w:val="0"/>
              <w:sz w:val="22"/>
              <w:szCs w:val="18"/>
            </w:rPr>
          </w:sdtEndPr>
          <w:sdtContent>
            <w:bookmarkStart w:id="0" w:name="NUM" w:displacedByCustomXml="prev"/>
            <w:tc>
              <w:tcPr>
                <w:tcW w:w="2268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3366EA3" w14:textId="77777777" w:rsidR="00D44F20" w:rsidRPr="00DF4C16" w:rsidRDefault="00D44F20" w:rsidP="00D44F20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</w:t>
                </w:r>
                <w:r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</w:t>
                </w:r>
                <w:r w:rsidRPr="00241917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.</w:t>
                </w:r>
              </w:p>
            </w:tc>
          </w:sdtContent>
        </w:sdt>
        <w:bookmarkEnd w:id="0" w:displacedByCustomXml="prev"/>
        <w:tc>
          <w:tcPr>
            <w:tcW w:w="567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3366EA4" w14:textId="77777777" w:rsidR="00D44F20" w:rsidRPr="00DF4C16" w:rsidRDefault="00D44F20" w:rsidP="00D44F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4C16">
              <w:rPr>
                <w:rFonts w:ascii="Arial" w:hAnsi="Arial" w:cs="Arial"/>
                <w:b/>
                <w:sz w:val="18"/>
                <w:szCs w:val="18"/>
              </w:rPr>
              <w:t>Associació/Col·legi Oficial d’Enginyers Industrials de Catalunya</w:t>
            </w:r>
          </w:p>
        </w:tc>
      </w:tr>
      <w:tr w:rsidR="00D44F20" w14:paraId="03366EA7" w14:textId="77777777" w:rsidTr="0076654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0314" w:type="dxa"/>
            <w:gridSpan w:val="19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366EA6" w14:textId="77777777" w:rsidR="00D44F20" w:rsidRPr="00F9775D" w:rsidRDefault="00D44F20" w:rsidP="00D44F20">
            <w:pPr>
              <w:rPr>
                <w:rFonts w:ascii="Arial" w:hAnsi="Arial" w:cs="Arial"/>
                <w:lang w:val="es-ES"/>
              </w:rPr>
            </w:pPr>
            <w:r w:rsidRPr="00F9775D">
              <w:rPr>
                <w:rFonts w:ascii="Arial" w:hAnsi="Arial" w:cs="Arial"/>
                <w:b/>
                <w:lang w:val="es-ES"/>
              </w:rPr>
              <w:t>CERTIFICO</w:t>
            </w:r>
            <w:r w:rsidRPr="00F9775D">
              <w:rPr>
                <w:rFonts w:ascii="Arial" w:hAnsi="Arial" w:cs="Arial"/>
                <w:lang w:val="es-ES"/>
              </w:rPr>
              <w:t xml:space="preserve"> que una vez realizado el reconocimiento técnico de la actividad:</w:t>
            </w:r>
          </w:p>
        </w:tc>
      </w:tr>
      <w:tr w:rsidR="00D44F20" w14:paraId="03366EAB" w14:textId="77777777" w:rsidTr="0076654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10314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366EA8" w14:textId="77777777" w:rsidR="00D44F20" w:rsidRPr="00B2350B" w:rsidRDefault="00D44F20" w:rsidP="00D44F20">
            <w:pPr>
              <w:pStyle w:val="Prrafodelista"/>
              <w:numPr>
                <w:ilvl w:val="0"/>
                <w:numId w:val="2"/>
              </w:numPr>
              <w:ind w:left="714" w:right="57" w:hanging="357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350B">
              <w:rPr>
                <w:rFonts w:ascii="Arial" w:hAnsi="Arial" w:cs="Arial"/>
                <w:sz w:val="18"/>
                <w:szCs w:val="18"/>
                <w:lang w:val="es-ES"/>
              </w:rPr>
              <w:t>La instalación de la actividad se ha llevado a cabo bajo mi inspección y control, se ha ejecutado satisfactoriamente y se encuentra en correctas condiciones para ser dedicada a la finalidad prevista.</w:t>
            </w:r>
          </w:p>
          <w:p w14:paraId="03366EA9" w14:textId="77777777" w:rsidR="00D44F20" w:rsidRPr="00B2350B" w:rsidRDefault="00D44F20" w:rsidP="00D44F20">
            <w:pPr>
              <w:pStyle w:val="Prrafodelista"/>
              <w:numPr>
                <w:ilvl w:val="0"/>
                <w:numId w:val="2"/>
              </w:numPr>
              <w:ind w:left="714" w:right="57" w:hanging="357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2350B">
              <w:rPr>
                <w:rFonts w:ascii="Arial" w:hAnsi="Arial" w:cs="Arial"/>
                <w:sz w:val="18"/>
                <w:szCs w:val="18"/>
                <w:lang w:val="es-ES"/>
              </w:rPr>
              <w:t>La instalación de la actividad se ajusta al proyecto / documentación técnica presentada.</w:t>
            </w:r>
          </w:p>
          <w:p w14:paraId="03366EAA" w14:textId="5694486C" w:rsidR="00D44F20" w:rsidRPr="00CE70EB" w:rsidRDefault="00D44F20" w:rsidP="00D44F20">
            <w:pPr>
              <w:pStyle w:val="Prrafodelista"/>
              <w:numPr>
                <w:ilvl w:val="0"/>
                <w:numId w:val="2"/>
              </w:numPr>
              <w:ind w:left="714" w:right="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350B">
              <w:rPr>
                <w:rFonts w:ascii="Arial" w:hAnsi="Arial" w:cs="Arial"/>
                <w:sz w:val="18"/>
                <w:szCs w:val="18"/>
                <w:lang w:val="es-ES"/>
              </w:rPr>
              <w:t>Se han adoptado</w:t>
            </w:r>
            <w:r w:rsidR="00C86C4A">
              <w:rPr>
                <w:rFonts w:ascii="Arial" w:hAnsi="Arial" w:cs="Arial"/>
                <w:sz w:val="18"/>
                <w:szCs w:val="18"/>
                <w:lang w:val="es-ES"/>
              </w:rPr>
              <w:t>, si es el caso,</w:t>
            </w:r>
            <w:r w:rsidRPr="00B2350B">
              <w:rPr>
                <w:rFonts w:ascii="Arial" w:hAnsi="Arial" w:cs="Arial"/>
                <w:sz w:val="18"/>
                <w:szCs w:val="18"/>
                <w:lang w:val="es-ES"/>
              </w:rPr>
              <w:t xml:space="preserve"> todas las medidas correctoras y las modificaciones expresadas en el presente certificado.</w:t>
            </w:r>
          </w:p>
        </w:tc>
      </w:tr>
      <w:tr w:rsidR="00D44F20" w14:paraId="03366EAD" w14:textId="77777777" w:rsidTr="0076654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0314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366EAC" w14:textId="11AB2A42" w:rsidR="00D44F20" w:rsidRPr="00F9775D" w:rsidRDefault="00D44F20" w:rsidP="00D44F20">
            <w:pPr>
              <w:rPr>
                <w:rFonts w:ascii="Arial" w:hAnsi="Arial" w:cs="Arial"/>
                <w:b/>
                <w:lang w:val="es-ES"/>
              </w:rPr>
            </w:pPr>
            <w:r w:rsidRPr="00F9775D">
              <w:rPr>
                <w:rFonts w:ascii="Arial" w:hAnsi="Arial" w:cs="Arial"/>
                <w:lang w:val="es-ES"/>
              </w:rPr>
              <w:t>Modificaciones o medidas correctoras del proyecto:</w:t>
            </w:r>
          </w:p>
        </w:tc>
      </w:tr>
      <w:tr w:rsidR="00D44F20" w14:paraId="03366EAF" w14:textId="77777777" w:rsidTr="0076654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453"/>
        </w:trPr>
        <w:sdt>
          <w:sdtPr>
            <w:rPr>
              <w:rStyle w:val="Ttulo2Car"/>
            </w:rPr>
            <w:id w:val="1565681084"/>
            <w:placeholder>
              <w:docPart w:val="4E2D6CB2CDF64360ABF9660724EF49E0"/>
            </w:placeholder>
            <w:showingPlcHdr/>
          </w:sdtPr>
          <w:sdtEndPr>
            <w:rPr>
              <w:rStyle w:val="Fuentedeprrafopredeter"/>
              <w:rFonts w:asciiTheme="minorHAnsi" w:eastAsiaTheme="minorHAnsi" w:hAnsiTheme="minorHAnsi" w:cstheme="minorBidi"/>
              <w:bCs w:val="0"/>
              <w:sz w:val="22"/>
              <w:szCs w:val="22"/>
            </w:rPr>
          </w:sdtEndPr>
          <w:sdtContent>
            <w:tc>
              <w:tcPr>
                <w:tcW w:w="10314" w:type="dxa"/>
                <w:gridSpan w:val="19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3366EAE" w14:textId="77777777" w:rsidR="00D44F20" w:rsidRPr="009F0C9F" w:rsidRDefault="00D44F20" w:rsidP="00D44F20">
                <w:pPr>
                  <w:pStyle w:val="Prrafodelista"/>
                  <w:numPr>
                    <w:ilvl w:val="0"/>
                    <w:numId w:val="2"/>
                  </w:num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</w:t>
                </w:r>
                <w:r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                                    </w:t>
                </w:r>
                <w:r w:rsidRPr="00C02A3E">
                  <w:rPr>
                    <w:rStyle w:val="Textodelmarcadordeposicin"/>
                    <w:shd w:val="clear" w:color="auto" w:fill="D9D9D9" w:themeFill="background1" w:themeFillShade="D9"/>
                  </w:rPr>
                  <w:t xml:space="preserve">                      </w:t>
                </w:r>
                <w:r w:rsidRPr="009A3E3D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</w:p>
            </w:tc>
          </w:sdtContent>
        </w:sdt>
      </w:tr>
      <w:tr w:rsidR="00D44F20" w14:paraId="03366EB1" w14:textId="77777777" w:rsidTr="00766546">
        <w:tblPrEx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134"/>
        </w:trPr>
        <w:tc>
          <w:tcPr>
            <w:tcW w:w="10314" w:type="dxa"/>
            <w:gridSpan w:val="1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366EB0" w14:textId="6604D53D" w:rsidR="00D44F20" w:rsidRPr="00CB6AF5" w:rsidRDefault="0055047E" w:rsidP="00D44F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s-ES"/>
              </w:rPr>
              <w:t>LUGAR</w:t>
            </w:r>
            <w:r w:rsidR="00D44F20">
              <w:rPr>
                <w:rFonts w:ascii="Arial" w:hAnsi="Arial" w:cs="Arial"/>
                <w:b/>
                <w:lang w:val="es-ES"/>
              </w:rPr>
              <w:t xml:space="preserve"> y FECHA</w:t>
            </w:r>
            <w:r w:rsidR="00D44F20" w:rsidRPr="00CB6AF5">
              <w:rPr>
                <w:rFonts w:ascii="Arial" w:hAnsi="Arial" w:cs="Arial"/>
                <w:b/>
              </w:rPr>
              <w:t>:</w:t>
            </w:r>
            <w:r w:rsidR="00D44F2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Ttulo2Car"/>
                </w:rPr>
                <w:id w:val="1928902730"/>
                <w:placeholder>
                  <w:docPart w:val="E2D6EB35151744B4A92E806B6494A9E5"/>
                </w:placeholder>
                <w:showingPlcHdr/>
              </w:sdtPr>
              <w:sdtEndPr>
                <w:rPr>
                  <w:rStyle w:val="Fuentedeprrafopredeter"/>
                  <w:rFonts w:asciiTheme="minorHAnsi" w:eastAsiaTheme="minorHAnsi" w:hAnsiTheme="minorHAnsi" w:cs="Arial"/>
                  <w:b/>
                  <w:bCs w:val="0"/>
                  <w:sz w:val="22"/>
                  <w:szCs w:val="22"/>
                </w:rPr>
              </w:sdtEndPr>
              <w:sdtContent>
                <w:r w:rsidR="00D44F20" w:rsidRPr="00FD2BCE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</w:t>
                </w:r>
                <w:r w:rsidR="00D44F20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</w:t>
                </w:r>
                <w:r w:rsidR="00D44F20" w:rsidRPr="00FD2BCE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</w:t>
                </w:r>
                <w:r w:rsidR="00D44F20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</w:t>
                </w:r>
                <w:r w:rsidR="00D44F20" w:rsidRPr="00FD2BCE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</w:t>
                </w:r>
                <w:proofErr w:type="gramStart"/>
                <w:r w:rsidR="00D44F20" w:rsidRPr="00FD2BCE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</w:t>
                </w:r>
                <w:r w:rsidR="00D44F20" w:rsidRPr="00FD2BCE">
                  <w:rPr>
                    <w:rFonts w:ascii="Arial" w:hAnsi="Arial" w:cs="Arial"/>
                    <w:b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  <w:proofErr w:type="gramEnd"/>
              </w:sdtContent>
            </w:sdt>
            <w:r w:rsidR="00D44F20" w:rsidRPr="006808DF">
              <w:rPr>
                <w:rFonts w:ascii="Arial" w:hAnsi="Arial" w:cs="Arial"/>
              </w:rPr>
              <w:t>,</w:t>
            </w:r>
            <w:r w:rsidR="00D44F20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Ttulo2Car"/>
                </w:rPr>
                <w:id w:val="1928902735"/>
                <w:placeholder>
                  <w:docPart w:val="260E0BC371B34701B105126BFB3D5DC1"/>
                </w:placeholder>
                <w:showingPlcHdr/>
              </w:sdtPr>
              <w:sdtEndPr>
                <w:rPr>
                  <w:rStyle w:val="Fuentedeprrafopredeter"/>
                  <w:rFonts w:asciiTheme="minorHAnsi" w:eastAsiaTheme="minorHAnsi" w:hAnsiTheme="minorHAnsi" w:cs="Arial"/>
                  <w:bCs w:val="0"/>
                  <w:sz w:val="22"/>
                  <w:szCs w:val="22"/>
                </w:rPr>
              </w:sdtEndPr>
              <w:sdtContent>
                <w:r w:rsidR="00D44F20" w:rsidRPr="00FD2BCE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     </w:t>
                </w:r>
                <w:r w:rsidR="00D44F20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</w:t>
                </w:r>
                <w:r w:rsidR="00D44F20" w:rsidRPr="00FD2BCE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</w:t>
                </w:r>
                <w:r w:rsidR="00D44F20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               </w:t>
                </w:r>
                <w:proofErr w:type="gramStart"/>
                <w:r w:rsidR="00D44F20" w:rsidRPr="00FD2BCE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 </w:t>
                </w:r>
                <w:r w:rsidR="00D44F20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  <w:r w:rsidR="00D44F20" w:rsidRPr="00FD2BCE">
                  <w:rPr>
                    <w:rStyle w:val="Textodelmarcadordeposicin"/>
                    <w:color w:val="D9D9D9" w:themeColor="background1" w:themeShade="D9"/>
                    <w:shd w:val="clear" w:color="auto" w:fill="D9D9D9" w:themeFill="background1" w:themeFillShade="D9"/>
                  </w:rPr>
                  <w:t>.</w:t>
                </w:r>
                <w:proofErr w:type="gramEnd"/>
              </w:sdtContent>
            </w:sdt>
            <w:r w:rsidR="00D44F20">
              <w:rPr>
                <w:rFonts w:ascii="Arial" w:hAnsi="Arial" w:cs="Arial"/>
                <w:b/>
              </w:rPr>
              <w:t xml:space="preserve"> </w:t>
            </w:r>
            <w:r w:rsidR="00D44F20" w:rsidRPr="00CB6AF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3366EB4" w14:textId="77777777" w:rsidR="007B030B" w:rsidRPr="00780CEC" w:rsidRDefault="007B030B" w:rsidP="00780CEC">
      <w:pPr>
        <w:tabs>
          <w:tab w:val="left" w:pos="4140"/>
        </w:tabs>
        <w:rPr>
          <w:rFonts w:ascii="Arial" w:hAnsi="Arial" w:cs="Arial"/>
          <w:sz w:val="18"/>
        </w:rPr>
      </w:pPr>
    </w:p>
    <w:sectPr w:rsidR="007B030B" w:rsidRPr="00780CEC" w:rsidSect="00A34AC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88" w:right="1077" w:bottom="2098" w:left="1077" w:header="340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AE72" w14:textId="77777777" w:rsidR="00954C96" w:rsidRDefault="00954C96" w:rsidP="00747022">
      <w:pPr>
        <w:spacing w:after="0" w:line="240" w:lineRule="auto"/>
      </w:pPr>
      <w:r>
        <w:separator/>
      </w:r>
    </w:p>
  </w:endnote>
  <w:endnote w:type="continuationSeparator" w:id="0">
    <w:p w14:paraId="6E2D6A0A" w14:textId="77777777" w:rsidR="00954C96" w:rsidRDefault="00954C96" w:rsidP="0074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176" w:type="dxa"/>
      <w:tblLook w:val="04A0" w:firstRow="1" w:lastRow="0" w:firstColumn="1" w:lastColumn="0" w:noHBand="0" w:noVBand="1"/>
    </w:tblPr>
    <w:tblGrid>
      <w:gridCol w:w="4112"/>
      <w:gridCol w:w="3260"/>
      <w:gridCol w:w="2835"/>
    </w:tblGrid>
    <w:tr w:rsidR="00EB585F" w14:paraId="03366EC9" w14:textId="77777777" w:rsidTr="00553E75">
      <w:trPr>
        <w:trHeight w:val="561"/>
      </w:trPr>
      <w:tc>
        <w:tcPr>
          <w:tcW w:w="4112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3366EC6" w14:textId="77777777" w:rsidR="00EB585F" w:rsidRPr="00421203" w:rsidRDefault="00EB585F" w:rsidP="00553E75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 w:rsidRPr="00421203">
            <w:rPr>
              <w:rFonts w:ascii="Arial" w:hAnsi="Arial" w:cs="Arial"/>
              <w:sz w:val="20"/>
              <w:szCs w:val="20"/>
            </w:rPr>
            <w:t>Signatura del tècnic/a</w:t>
          </w:r>
        </w:p>
      </w:tc>
      <w:tc>
        <w:tcPr>
          <w:tcW w:w="3260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3366EC7" w14:textId="77777777" w:rsidR="00EB585F" w:rsidRPr="00421203" w:rsidRDefault="00EB585F" w:rsidP="00553E75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3366EC8" w14:textId="77777777" w:rsidR="00EB585F" w:rsidRPr="00421203" w:rsidRDefault="00EB585F" w:rsidP="00421203">
          <w:pPr>
            <w:pStyle w:val="Piedepgina"/>
            <w:rPr>
              <w:rFonts w:ascii="Arial" w:hAnsi="Arial" w:cs="Arial"/>
              <w:sz w:val="20"/>
              <w:szCs w:val="20"/>
            </w:rPr>
          </w:pPr>
        </w:p>
      </w:tc>
    </w:tr>
  </w:tbl>
  <w:p w14:paraId="03366ECA" w14:textId="77777777" w:rsidR="00EB585F" w:rsidRDefault="00EB58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176" w:type="dxa"/>
      <w:tblLook w:val="04A0" w:firstRow="1" w:lastRow="0" w:firstColumn="1" w:lastColumn="0" w:noHBand="0" w:noVBand="1"/>
    </w:tblPr>
    <w:tblGrid>
      <w:gridCol w:w="4112"/>
      <w:gridCol w:w="3260"/>
      <w:gridCol w:w="2835"/>
    </w:tblGrid>
    <w:tr w:rsidR="00EB585F" w14:paraId="03366EDA" w14:textId="77777777" w:rsidTr="00553E75">
      <w:trPr>
        <w:trHeight w:val="561"/>
      </w:trPr>
      <w:tc>
        <w:tcPr>
          <w:tcW w:w="4112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3366ED7" w14:textId="77777777" w:rsidR="00EB585F" w:rsidRPr="00F9775D" w:rsidRDefault="00EB585F" w:rsidP="00F9775D">
          <w:pPr>
            <w:pStyle w:val="Piedepgina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 w:rsidRPr="00F9775D">
            <w:rPr>
              <w:rFonts w:ascii="Arial" w:hAnsi="Arial" w:cs="Arial"/>
              <w:sz w:val="20"/>
              <w:szCs w:val="20"/>
              <w:lang w:val="es-ES"/>
            </w:rPr>
            <w:t>Firma del técnico/a</w:t>
          </w:r>
        </w:p>
      </w:tc>
      <w:tc>
        <w:tcPr>
          <w:tcW w:w="3260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3366ED8" w14:textId="77777777" w:rsidR="00EB585F" w:rsidRPr="00F9775D" w:rsidRDefault="00EB585F" w:rsidP="00F9775D">
          <w:pPr>
            <w:pStyle w:val="Piedepgina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</w:p>
      </w:tc>
      <w:tc>
        <w:tcPr>
          <w:tcW w:w="2835" w:type="dxa"/>
          <w:tcBorders>
            <w:top w:val="single" w:sz="12" w:space="0" w:color="auto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3366ED9" w14:textId="77777777" w:rsidR="00EB585F" w:rsidRPr="00F9775D" w:rsidRDefault="00EB585F" w:rsidP="00F9775D">
          <w:pPr>
            <w:pStyle w:val="Piedepgina"/>
            <w:rPr>
              <w:rFonts w:ascii="Arial" w:hAnsi="Arial" w:cs="Arial"/>
              <w:sz w:val="20"/>
              <w:szCs w:val="20"/>
              <w:lang w:val="es-ES"/>
            </w:rPr>
          </w:pPr>
          <w:r w:rsidRPr="00F9775D">
            <w:rPr>
              <w:rFonts w:ascii="Arial" w:hAnsi="Arial" w:cs="Arial"/>
              <w:sz w:val="20"/>
              <w:szCs w:val="20"/>
              <w:lang w:val="es-ES"/>
            </w:rPr>
            <w:t>Visado/CAP</w:t>
          </w:r>
        </w:p>
      </w:tc>
    </w:tr>
  </w:tbl>
  <w:p w14:paraId="03366EDB" w14:textId="77777777" w:rsidR="00EB585F" w:rsidRDefault="00EB58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746D" w14:textId="77777777" w:rsidR="00954C96" w:rsidRDefault="00954C96" w:rsidP="00747022">
      <w:pPr>
        <w:spacing w:after="0" w:line="240" w:lineRule="auto"/>
      </w:pPr>
      <w:r>
        <w:separator/>
      </w:r>
    </w:p>
  </w:footnote>
  <w:footnote w:type="continuationSeparator" w:id="0">
    <w:p w14:paraId="04D50D1E" w14:textId="77777777" w:rsidR="00954C96" w:rsidRDefault="00954C96" w:rsidP="0074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6EB9" w14:textId="77777777" w:rsidR="00EB585F" w:rsidRDefault="00EB585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3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5278"/>
      <w:gridCol w:w="1704"/>
      <w:gridCol w:w="2219"/>
    </w:tblGrid>
    <w:tr w:rsidR="00A94081" w14:paraId="03366EBF" w14:textId="77777777" w:rsidTr="00A94081">
      <w:trPr>
        <w:trHeight w:val="685"/>
      </w:trPr>
      <w:tc>
        <w:tcPr>
          <w:tcW w:w="1135" w:type="dxa"/>
          <w:vMerge w:val="restart"/>
          <w:vAlign w:val="center"/>
          <w:hideMark/>
        </w:tcPr>
        <w:p w14:paraId="03366EBA" w14:textId="77777777" w:rsidR="00A94081" w:rsidRDefault="00A94081">
          <w:pPr>
            <w:pStyle w:val="Encabezado"/>
            <w:rPr>
              <w:color w:val="365F91" w:themeColor="accent1" w:themeShade="BF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68480" behindDoc="0" locked="0" layoutInCell="1" allowOverlap="1" wp14:anchorId="03366EDC" wp14:editId="03366EDD">
                <wp:simplePos x="0" y="0"/>
                <wp:positionH relativeFrom="column">
                  <wp:posOffset>-55245</wp:posOffset>
                </wp:positionH>
                <wp:positionV relativeFrom="paragraph">
                  <wp:posOffset>-28575</wp:posOffset>
                </wp:positionV>
                <wp:extent cx="670560" cy="662940"/>
                <wp:effectExtent l="19050" t="0" r="0" b="0"/>
                <wp:wrapNone/>
                <wp:docPr id="1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1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6294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82" w:type="dxa"/>
          <w:vAlign w:val="center"/>
          <w:hideMark/>
        </w:tcPr>
        <w:p w14:paraId="03366EBB" w14:textId="77777777" w:rsidR="00A94081" w:rsidRDefault="00A94081">
          <w:pP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</w:pPr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 xml:space="preserve">Associació/Col·legi </w:t>
          </w:r>
        </w:p>
        <w:p w14:paraId="03366EBC" w14:textId="77777777" w:rsidR="00A94081" w:rsidRDefault="00A94081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Cs w:val="24"/>
              <w:lang w:val="es-ES"/>
            </w:rPr>
          </w:pPr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>d’Enginyers Industrials de Catalunya</w:t>
          </w:r>
        </w:p>
      </w:tc>
      <w:tc>
        <w:tcPr>
          <w:tcW w:w="1705" w:type="dxa"/>
        </w:tcPr>
        <w:p w14:paraId="03366EBD" w14:textId="77777777" w:rsidR="00A94081" w:rsidRDefault="00A94081">
          <w:pPr>
            <w:spacing w:line="276" w:lineRule="auto"/>
            <w:jc w:val="center"/>
            <w:rPr>
              <w:rFonts w:ascii="Arial" w:hAnsi="Arial" w:cs="Arial"/>
              <w:color w:val="7FA3CF"/>
              <w:sz w:val="20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03366EBE" w14:textId="77777777" w:rsidR="00A94081" w:rsidRDefault="00A94081" w:rsidP="00A94081">
          <w:pPr>
            <w:spacing w:line="276" w:lineRule="auto"/>
            <w:jc w:val="center"/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>Modelo CFA</w:t>
          </w:r>
        </w:p>
      </w:tc>
    </w:tr>
    <w:tr w:rsidR="00A94081" w14:paraId="03366EC4" w14:textId="77777777" w:rsidTr="00A94081">
      <w:trPr>
        <w:trHeight w:val="382"/>
      </w:trPr>
      <w:tc>
        <w:tcPr>
          <w:tcW w:w="1135" w:type="dxa"/>
          <w:vMerge/>
          <w:vAlign w:val="center"/>
          <w:hideMark/>
        </w:tcPr>
        <w:p w14:paraId="03366EC0" w14:textId="77777777" w:rsidR="00A94081" w:rsidRDefault="00A94081">
          <w:pPr>
            <w:rPr>
              <w:color w:val="365F91" w:themeColor="accent1" w:themeShade="BF"/>
            </w:rPr>
          </w:pPr>
        </w:p>
      </w:tc>
      <w:tc>
        <w:tcPr>
          <w:tcW w:w="5282" w:type="dxa"/>
          <w:vAlign w:val="center"/>
          <w:hideMark/>
        </w:tcPr>
        <w:p w14:paraId="03366EC1" w14:textId="6EB1ACDB" w:rsidR="00A94081" w:rsidRDefault="00A94081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 w:val="28"/>
              <w:szCs w:val="24"/>
              <w:lang w:val="es-ES"/>
            </w:rPr>
          </w:pPr>
          <w:r>
            <w:rPr>
              <w:rFonts w:ascii="Arial" w:hAnsi="Arial" w:cs="Arial"/>
              <w:color w:val="365F91" w:themeColor="accent1" w:themeShade="BF"/>
              <w:sz w:val="18"/>
              <w:szCs w:val="24"/>
              <w:lang w:val="es-ES"/>
            </w:rPr>
            <w:t xml:space="preserve">Núm: </w:t>
          </w:r>
          <w:sdt>
            <w:sdtPr>
              <w:rPr>
                <w:rStyle w:val="Estilo1"/>
                <w:szCs w:val="24"/>
                <w:lang w:val="es-ES"/>
              </w:rPr>
              <w:id w:val="7227379"/>
              <w:placeholder>
                <w:docPart w:val="5C69BAB545B048F4BD8093E2B59658FC"/>
              </w:placeholder>
            </w:sdtPr>
            <w:sdtEndPr>
              <w:rPr>
                <w:rStyle w:val="Estilo1"/>
              </w:rPr>
            </w:sdtEndPr>
            <w:sdtContent>
              <w:r>
                <w:rPr>
                  <w:rStyle w:val="Estilo1"/>
                </w:rPr>
                <w:fldChar w:fldCharType="begin"/>
              </w:r>
              <w:r>
                <w:rPr>
                  <w:rStyle w:val="Estilo1"/>
                </w:rPr>
                <w:instrText xml:space="preserve"> =NUM </w:instrText>
              </w:r>
              <w:r>
                <w:rPr>
                  <w:rStyle w:val="Estilo1"/>
                </w:rPr>
                <w:fldChar w:fldCharType="separate"/>
              </w:r>
              <w:r w:rsidR="0055047E">
                <w:rPr>
                  <w:rStyle w:val="Estilo1"/>
                  <w:noProof/>
                </w:rPr>
                <w:t>0</w:t>
              </w:r>
              <w:r>
                <w:rPr>
                  <w:rStyle w:val="Estilo1"/>
                </w:rPr>
                <w:fldChar w:fldCharType="end"/>
              </w:r>
            </w:sdtContent>
          </w:sdt>
        </w:p>
      </w:tc>
      <w:tc>
        <w:tcPr>
          <w:tcW w:w="1705" w:type="dxa"/>
        </w:tcPr>
        <w:p w14:paraId="03366EC2" w14:textId="77777777" w:rsidR="00A94081" w:rsidRDefault="00A94081">
          <w:pPr>
            <w:spacing w:line="276" w:lineRule="auto"/>
            <w:jc w:val="center"/>
            <w:rPr>
              <w:rFonts w:ascii="Arial" w:hAnsi="Arial" w:cs="Arial"/>
              <w:i/>
              <w:color w:val="7FA3CF"/>
              <w:sz w:val="18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03366EC3" w14:textId="77777777" w:rsidR="00A94081" w:rsidRDefault="00A94081">
          <w:pPr>
            <w:spacing w:line="276" w:lineRule="auto"/>
            <w:jc w:val="center"/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</w:pPr>
          <w:r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Versión 11-2018</w:t>
          </w:r>
        </w:p>
      </w:tc>
    </w:tr>
  </w:tbl>
  <w:p w14:paraId="03366EC5" w14:textId="77777777" w:rsidR="00EB585F" w:rsidRDefault="00EB58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3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5278"/>
      <w:gridCol w:w="1704"/>
      <w:gridCol w:w="2219"/>
    </w:tblGrid>
    <w:tr w:rsidR="00A94081" w14:paraId="03366ED0" w14:textId="77777777" w:rsidTr="00A94081">
      <w:trPr>
        <w:trHeight w:val="685"/>
      </w:trPr>
      <w:tc>
        <w:tcPr>
          <w:tcW w:w="1135" w:type="dxa"/>
          <w:vMerge w:val="restart"/>
          <w:vAlign w:val="center"/>
          <w:hideMark/>
        </w:tcPr>
        <w:p w14:paraId="03366ECB" w14:textId="77777777" w:rsidR="00A94081" w:rsidRDefault="00A94081">
          <w:pPr>
            <w:pStyle w:val="Encabezado"/>
            <w:rPr>
              <w:color w:val="365F91" w:themeColor="accent1" w:themeShade="BF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60800" behindDoc="0" locked="0" layoutInCell="1" allowOverlap="1" wp14:anchorId="03366EDE" wp14:editId="03366EDF">
                <wp:simplePos x="0" y="0"/>
                <wp:positionH relativeFrom="column">
                  <wp:posOffset>-55245</wp:posOffset>
                </wp:positionH>
                <wp:positionV relativeFrom="paragraph">
                  <wp:posOffset>-28575</wp:posOffset>
                </wp:positionV>
                <wp:extent cx="670560" cy="662940"/>
                <wp:effectExtent l="19050" t="0" r="0" b="0"/>
                <wp:wrapNone/>
                <wp:docPr id="1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1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6294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82" w:type="dxa"/>
          <w:vAlign w:val="center"/>
          <w:hideMark/>
        </w:tcPr>
        <w:p w14:paraId="03366ECC" w14:textId="77777777" w:rsidR="00A94081" w:rsidRDefault="00A94081">
          <w:pP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</w:pPr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 xml:space="preserve">Associació/Col·legi </w:t>
          </w:r>
        </w:p>
        <w:p w14:paraId="03366ECD" w14:textId="77777777" w:rsidR="00A94081" w:rsidRDefault="00A94081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Cs w:val="24"/>
              <w:lang w:val="es-ES"/>
            </w:rPr>
          </w:pPr>
          <w:r>
            <w:rPr>
              <w:rFonts w:ascii="Arial Black" w:hAnsi="Arial Black" w:cs="Arial"/>
              <w:b/>
              <w:color w:val="365F91" w:themeColor="accent1" w:themeShade="BF"/>
              <w:sz w:val="20"/>
              <w:szCs w:val="20"/>
              <w:lang w:val="es-ES"/>
            </w:rPr>
            <w:t>d’Enginyers Industrials de Catalunya</w:t>
          </w:r>
        </w:p>
      </w:tc>
      <w:tc>
        <w:tcPr>
          <w:tcW w:w="1705" w:type="dxa"/>
        </w:tcPr>
        <w:p w14:paraId="03366ECE" w14:textId="77777777" w:rsidR="00A94081" w:rsidRDefault="00A94081">
          <w:pPr>
            <w:spacing w:line="276" w:lineRule="auto"/>
            <w:jc w:val="center"/>
            <w:rPr>
              <w:rFonts w:ascii="Arial" w:hAnsi="Arial" w:cs="Arial"/>
              <w:color w:val="7FA3CF"/>
              <w:sz w:val="20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03366ECF" w14:textId="77777777" w:rsidR="00A94081" w:rsidRDefault="00A94081" w:rsidP="00A94081">
          <w:pPr>
            <w:spacing w:line="276" w:lineRule="auto"/>
            <w:jc w:val="center"/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20"/>
              <w:szCs w:val="20"/>
            </w:rPr>
            <w:t>Modelo CFA</w:t>
          </w:r>
        </w:p>
      </w:tc>
    </w:tr>
    <w:tr w:rsidR="00A94081" w14:paraId="03366ED5" w14:textId="77777777" w:rsidTr="00A94081">
      <w:trPr>
        <w:trHeight w:val="382"/>
      </w:trPr>
      <w:tc>
        <w:tcPr>
          <w:tcW w:w="1135" w:type="dxa"/>
          <w:vMerge/>
          <w:vAlign w:val="center"/>
          <w:hideMark/>
        </w:tcPr>
        <w:p w14:paraId="03366ED1" w14:textId="77777777" w:rsidR="00A94081" w:rsidRDefault="00A94081">
          <w:pPr>
            <w:rPr>
              <w:color w:val="365F91" w:themeColor="accent1" w:themeShade="BF"/>
            </w:rPr>
          </w:pPr>
        </w:p>
      </w:tc>
      <w:tc>
        <w:tcPr>
          <w:tcW w:w="5282" w:type="dxa"/>
          <w:vAlign w:val="center"/>
          <w:hideMark/>
        </w:tcPr>
        <w:p w14:paraId="03366ED2" w14:textId="6A5DA2F9" w:rsidR="00A94081" w:rsidRDefault="00954C96">
          <w:pPr>
            <w:spacing w:line="276" w:lineRule="auto"/>
            <w:rPr>
              <w:rFonts w:ascii="Arial Black" w:hAnsi="Arial Black" w:cs="Arial"/>
              <w:b/>
              <w:color w:val="365F91" w:themeColor="accent1" w:themeShade="BF"/>
              <w:sz w:val="28"/>
              <w:szCs w:val="24"/>
              <w:lang w:val="es-ES"/>
            </w:rPr>
          </w:pPr>
          <w:sdt>
            <w:sdtPr>
              <w:rPr>
                <w:rStyle w:val="Estilo1"/>
                <w:szCs w:val="24"/>
                <w:lang w:val="es-ES"/>
              </w:rPr>
              <w:id w:val="2686721"/>
              <w:placeholder>
                <w:docPart w:val="DFF50699C4B94E03968A8D54650AC779"/>
              </w:placeholder>
              <w:showingPlcHdr/>
            </w:sdtPr>
            <w:sdtEndPr>
              <w:rPr>
                <w:rStyle w:val="Estilo1"/>
              </w:rPr>
            </w:sdtEndPr>
            <w:sdtContent>
              <w:r w:rsidR="00D24B91">
                <w:rPr>
                  <w:rFonts w:ascii="Arial" w:hAnsi="Arial" w:cs="Arial"/>
                  <w:color w:val="365F91" w:themeColor="accent1" w:themeShade="BF"/>
                  <w:sz w:val="18"/>
                  <w:shd w:val="clear" w:color="auto" w:fill="D9D9D9" w:themeFill="background1" w:themeFillShade="D9"/>
                  <w:lang w:val="es-ES"/>
                </w:rPr>
                <w:t xml:space="preserve">              </w:t>
              </w:r>
            </w:sdtContent>
          </w:sdt>
        </w:p>
      </w:tc>
      <w:tc>
        <w:tcPr>
          <w:tcW w:w="1705" w:type="dxa"/>
        </w:tcPr>
        <w:p w14:paraId="03366ED3" w14:textId="77777777" w:rsidR="00A94081" w:rsidRDefault="00A94081">
          <w:pPr>
            <w:spacing w:line="276" w:lineRule="auto"/>
            <w:jc w:val="center"/>
            <w:rPr>
              <w:rFonts w:ascii="Arial" w:hAnsi="Arial" w:cs="Arial"/>
              <w:i/>
              <w:color w:val="7FA3CF"/>
              <w:sz w:val="18"/>
              <w:szCs w:val="20"/>
            </w:rPr>
          </w:pPr>
        </w:p>
      </w:tc>
      <w:tc>
        <w:tcPr>
          <w:tcW w:w="2220" w:type="dxa"/>
          <w:vAlign w:val="center"/>
          <w:hideMark/>
        </w:tcPr>
        <w:p w14:paraId="03366ED4" w14:textId="6606F39D" w:rsidR="00A94081" w:rsidRDefault="00A94081">
          <w:pPr>
            <w:spacing w:line="276" w:lineRule="auto"/>
            <w:jc w:val="center"/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</w:pPr>
          <w:proofErr w:type="spellStart"/>
          <w:r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Versión</w:t>
          </w:r>
          <w:proofErr w:type="spellEnd"/>
          <w:r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 xml:space="preserve"> </w:t>
          </w:r>
          <w:r w:rsidR="00D24B91"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05</w:t>
          </w:r>
          <w:r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-20</w:t>
          </w:r>
          <w:r w:rsidR="00D24B91">
            <w:rPr>
              <w:rFonts w:ascii="Arial" w:hAnsi="Arial" w:cs="Arial"/>
              <w:i/>
              <w:color w:val="808080" w:themeColor="background1" w:themeShade="80"/>
              <w:sz w:val="18"/>
              <w:szCs w:val="20"/>
            </w:rPr>
            <w:t>26</w:t>
          </w:r>
        </w:p>
      </w:tc>
    </w:tr>
  </w:tbl>
  <w:p w14:paraId="03366ED6" w14:textId="77777777" w:rsidR="00EB585F" w:rsidRDefault="00EB58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6CAA"/>
    <w:multiLevelType w:val="hybridMultilevel"/>
    <w:tmpl w:val="DA629424"/>
    <w:lvl w:ilvl="0" w:tplc="9C4C7E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B66"/>
    <w:multiLevelType w:val="hybridMultilevel"/>
    <w:tmpl w:val="4D120C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6349187">
    <w:abstractNumId w:val="1"/>
  </w:num>
  <w:num w:numId="2" w16cid:durableId="64339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PLSecyiWRXCX4Z/C5GpIZoUynwvMSWivlSLzpBZXm/DjPbZU4XDHLNIGxfKh25rn+V1ALlPE/yME/CRAhEosQ==" w:salt="pZpr4LAeCqzymthjocpYq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A3E"/>
    <w:rsid w:val="000173A7"/>
    <w:rsid w:val="0008648E"/>
    <w:rsid w:val="00091668"/>
    <w:rsid w:val="001243CF"/>
    <w:rsid w:val="001337BD"/>
    <w:rsid w:val="00166B5F"/>
    <w:rsid w:val="0018652E"/>
    <w:rsid w:val="00195421"/>
    <w:rsid w:val="0019590D"/>
    <w:rsid w:val="001B3B25"/>
    <w:rsid w:val="0020414E"/>
    <w:rsid w:val="0021161F"/>
    <w:rsid w:val="00240FB4"/>
    <w:rsid w:val="002447BA"/>
    <w:rsid w:val="00251D2E"/>
    <w:rsid w:val="00255DA0"/>
    <w:rsid w:val="002657C8"/>
    <w:rsid w:val="00272A7B"/>
    <w:rsid w:val="002815CF"/>
    <w:rsid w:val="002905A1"/>
    <w:rsid w:val="00290A7D"/>
    <w:rsid w:val="002930D6"/>
    <w:rsid w:val="0029764F"/>
    <w:rsid w:val="002A20DD"/>
    <w:rsid w:val="002F089A"/>
    <w:rsid w:val="00312D12"/>
    <w:rsid w:val="00316420"/>
    <w:rsid w:val="00316C90"/>
    <w:rsid w:val="00346DB7"/>
    <w:rsid w:val="00363DF5"/>
    <w:rsid w:val="00375D56"/>
    <w:rsid w:val="00384352"/>
    <w:rsid w:val="00421203"/>
    <w:rsid w:val="0043365E"/>
    <w:rsid w:val="00443732"/>
    <w:rsid w:val="004600A2"/>
    <w:rsid w:val="004E26BB"/>
    <w:rsid w:val="00525D0D"/>
    <w:rsid w:val="005352FA"/>
    <w:rsid w:val="00547583"/>
    <w:rsid w:val="0055047E"/>
    <w:rsid w:val="00553E75"/>
    <w:rsid w:val="0057255F"/>
    <w:rsid w:val="00587AD8"/>
    <w:rsid w:val="005C2674"/>
    <w:rsid w:val="005C4246"/>
    <w:rsid w:val="005E6D00"/>
    <w:rsid w:val="005F283A"/>
    <w:rsid w:val="005F5CB5"/>
    <w:rsid w:val="00606809"/>
    <w:rsid w:val="006071FE"/>
    <w:rsid w:val="006808DF"/>
    <w:rsid w:val="0069430D"/>
    <w:rsid w:val="006A0E00"/>
    <w:rsid w:val="006A5827"/>
    <w:rsid w:val="006C2CF9"/>
    <w:rsid w:val="006D0DB0"/>
    <w:rsid w:val="006F243D"/>
    <w:rsid w:val="00700F46"/>
    <w:rsid w:val="00714C59"/>
    <w:rsid w:val="00717746"/>
    <w:rsid w:val="00747022"/>
    <w:rsid w:val="00751104"/>
    <w:rsid w:val="00766546"/>
    <w:rsid w:val="00780CEC"/>
    <w:rsid w:val="007B030B"/>
    <w:rsid w:val="007B1E6C"/>
    <w:rsid w:val="007B440A"/>
    <w:rsid w:val="007D2CA6"/>
    <w:rsid w:val="007D7BD7"/>
    <w:rsid w:val="007F7B37"/>
    <w:rsid w:val="00802475"/>
    <w:rsid w:val="00811757"/>
    <w:rsid w:val="00827AED"/>
    <w:rsid w:val="00841FED"/>
    <w:rsid w:val="00910406"/>
    <w:rsid w:val="00941003"/>
    <w:rsid w:val="009428CB"/>
    <w:rsid w:val="00951FEE"/>
    <w:rsid w:val="00954C96"/>
    <w:rsid w:val="0097435A"/>
    <w:rsid w:val="0098126F"/>
    <w:rsid w:val="009A3E3D"/>
    <w:rsid w:val="009F0C9F"/>
    <w:rsid w:val="00A00DE4"/>
    <w:rsid w:val="00A34ACE"/>
    <w:rsid w:val="00A46A7A"/>
    <w:rsid w:val="00A64363"/>
    <w:rsid w:val="00A92553"/>
    <w:rsid w:val="00A94081"/>
    <w:rsid w:val="00A94A9F"/>
    <w:rsid w:val="00AD41FE"/>
    <w:rsid w:val="00B03210"/>
    <w:rsid w:val="00B2350B"/>
    <w:rsid w:val="00B27E19"/>
    <w:rsid w:val="00B322AC"/>
    <w:rsid w:val="00B353A4"/>
    <w:rsid w:val="00B52747"/>
    <w:rsid w:val="00B76E5E"/>
    <w:rsid w:val="00B81488"/>
    <w:rsid w:val="00B96040"/>
    <w:rsid w:val="00B961B5"/>
    <w:rsid w:val="00BD4773"/>
    <w:rsid w:val="00BF0EF1"/>
    <w:rsid w:val="00C02A3E"/>
    <w:rsid w:val="00C06465"/>
    <w:rsid w:val="00C11AD1"/>
    <w:rsid w:val="00C27DC5"/>
    <w:rsid w:val="00C3348B"/>
    <w:rsid w:val="00C71DE4"/>
    <w:rsid w:val="00C82660"/>
    <w:rsid w:val="00C86C4A"/>
    <w:rsid w:val="00CB6AF5"/>
    <w:rsid w:val="00CD1E4A"/>
    <w:rsid w:val="00CD3714"/>
    <w:rsid w:val="00CE70EB"/>
    <w:rsid w:val="00D24B91"/>
    <w:rsid w:val="00D35A52"/>
    <w:rsid w:val="00D442E5"/>
    <w:rsid w:val="00D44F20"/>
    <w:rsid w:val="00D54B5F"/>
    <w:rsid w:val="00DA29A6"/>
    <w:rsid w:val="00DA692C"/>
    <w:rsid w:val="00DB5B1E"/>
    <w:rsid w:val="00DE3BEF"/>
    <w:rsid w:val="00DF4C16"/>
    <w:rsid w:val="00E219DE"/>
    <w:rsid w:val="00E3623D"/>
    <w:rsid w:val="00E51D80"/>
    <w:rsid w:val="00E91816"/>
    <w:rsid w:val="00E973DD"/>
    <w:rsid w:val="00EA6172"/>
    <w:rsid w:val="00EB585F"/>
    <w:rsid w:val="00ED62EC"/>
    <w:rsid w:val="00EE1052"/>
    <w:rsid w:val="00F34714"/>
    <w:rsid w:val="00F56AEE"/>
    <w:rsid w:val="00F803A6"/>
    <w:rsid w:val="00F94707"/>
    <w:rsid w:val="00F9775D"/>
    <w:rsid w:val="00F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66E72"/>
  <w15:docId w15:val="{6AACFA79-80AC-4F11-B15B-C8135D2C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D56"/>
  </w:style>
  <w:style w:type="paragraph" w:styleId="Ttulo1">
    <w:name w:val="heading 1"/>
    <w:basedOn w:val="Normal"/>
    <w:next w:val="Normal"/>
    <w:link w:val="Ttulo1Car"/>
    <w:uiPriority w:val="9"/>
    <w:qFormat/>
    <w:rsid w:val="00B27E19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caps/>
      <w:sz w:val="1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A3E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1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02A3E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22"/>
  </w:style>
  <w:style w:type="paragraph" w:styleId="Piedepgina">
    <w:name w:val="footer"/>
    <w:basedOn w:val="Normal"/>
    <w:link w:val="PiedepginaCar"/>
    <w:uiPriority w:val="99"/>
    <w:unhideWhenUsed/>
    <w:rsid w:val="007470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22"/>
  </w:style>
  <w:style w:type="paragraph" w:styleId="Textodeglobo">
    <w:name w:val="Balloon Text"/>
    <w:basedOn w:val="Normal"/>
    <w:link w:val="TextodegloboCar"/>
    <w:uiPriority w:val="99"/>
    <w:semiHidden/>
    <w:unhideWhenUsed/>
    <w:rsid w:val="0074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0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3714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251D2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27E19"/>
    <w:rPr>
      <w:rFonts w:ascii="Arial" w:eastAsiaTheme="majorEastAsia" w:hAnsi="Arial" w:cstheme="majorBidi"/>
      <w:bCs/>
      <w:caps/>
      <w:sz w:val="1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B27E19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C02A3E"/>
    <w:rPr>
      <w:rFonts w:ascii="Arial" w:eastAsiaTheme="majorEastAsia" w:hAnsi="Arial" w:cstheme="majorBidi"/>
      <w:bCs/>
      <w:sz w:val="1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02A3E"/>
    <w:rPr>
      <w:rFonts w:ascii="Arial" w:eastAsiaTheme="majorEastAsia" w:hAnsi="Arial" w:cstheme="majorBidi"/>
      <w:bCs/>
    </w:rPr>
  </w:style>
  <w:style w:type="character" w:customStyle="1" w:styleId="Estilo1">
    <w:name w:val="Estilo1"/>
    <w:basedOn w:val="Fuentedeprrafopredeter"/>
    <w:uiPriority w:val="1"/>
    <w:rsid w:val="00A94081"/>
    <w:rPr>
      <w:rFonts w:ascii="Arial" w:hAnsi="Arial" w:cs="Arial" w:hint="default"/>
      <w:color w:val="365F91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cnicvisats01\Desktop\DOC\CERTIFICATS\OBRES\Plantilla%20CERTIFICAT%20FINAL%20DE%20DIRECCI&#21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EBA9BB6CF64A999E944FA41A9D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63DD8-1808-4129-9CA0-82D817D1E97B}"/>
      </w:docPartPr>
      <w:docPartBody>
        <w:p w:rsidR="004B12C3" w:rsidRDefault="00D736CC" w:rsidP="00D736CC">
          <w:pPr>
            <w:pStyle w:val="6AEBA9BB6CF64A999E944FA41A9D5E10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.</w:t>
          </w:r>
        </w:p>
      </w:docPartBody>
    </w:docPart>
    <w:docPart>
      <w:docPartPr>
        <w:name w:val="583DF50876D44DE1A979C7E46809C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61A5B-BA63-4E29-80C7-8BE8AD19AFCE}"/>
      </w:docPartPr>
      <w:docPartBody>
        <w:p w:rsidR="004B12C3" w:rsidRDefault="00D736CC" w:rsidP="00D736CC">
          <w:pPr>
            <w:pStyle w:val="583DF50876D44DE1A979C7E46809CEA4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.</w:t>
          </w:r>
        </w:p>
      </w:docPartBody>
    </w:docPart>
    <w:docPart>
      <w:docPartPr>
        <w:name w:val="DBC3DFC5C86C4E318197EA9FD00ED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13CF-9875-45C8-A421-3521B6A50BCD}"/>
      </w:docPartPr>
      <w:docPartBody>
        <w:p w:rsidR="004B12C3" w:rsidRDefault="00D736CC" w:rsidP="00D736CC">
          <w:pPr>
            <w:pStyle w:val="DBC3DFC5C86C4E318197EA9FD00ED182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.</w:t>
          </w:r>
        </w:p>
      </w:docPartBody>
    </w:docPart>
    <w:docPart>
      <w:docPartPr>
        <w:name w:val="ECF07F2AD9784C0F873CA427E5A22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158E6-537D-41D1-80E3-EE1758224CED}"/>
      </w:docPartPr>
      <w:docPartBody>
        <w:p w:rsidR="004B12C3" w:rsidRDefault="00D736CC" w:rsidP="00D736CC">
          <w:pPr>
            <w:pStyle w:val="ECF07F2AD9784C0F873CA427E5A222C8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.</w:t>
          </w:r>
        </w:p>
      </w:docPartBody>
    </w:docPart>
    <w:docPart>
      <w:docPartPr>
        <w:name w:val="E454B431F8C54A7D8E9E66700D44E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13FA3-3249-4EEB-9216-94CAF45FE7D6}"/>
      </w:docPartPr>
      <w:docPartBody>
        <w:p w:rsidR="004B12C3" w:rsidRDefault="00D736CC" w:rsidP="00D736CC">
          <w:pPr>
            <w:pStyle w:val="E454B431F8C54A7D8E9E66700D44E70F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.</w:t>
          </w:r>
        </w:p>
      </w:docPartBody>
    </w:docPart>
    <w:docPart>
      <w:docPartPr>
        <w:name w:val="D18E4650AFF6468290116ECDDEB3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ABF91-EC1A-45F0-955D-999137172123}"/>
      </w:docPartPr>
      <w:docPartBody>
        <w:p w:rsidR="004B12C3" w:rsidRDefault="00D736CC" w:rsidP="00D736CC">
          <w:pPr>
            <w:pStyle w:val="D18E4650AFF6468290116ECDDEB3FF02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.</w:t>
          </w:r>
        </w:p>
      </w:docPartBody>
    </w:docPart>
    <w:docPart>
      <w:docPartPr>
        <w:name w:val="7D42BC8B5F3B4C15B52E16B2052D6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D23BE-70B0-4D15-978C-D4A181A9F3BF}"/>
      </w:docPartPr>
      <w:docPartBody>
        <w:p w:rsidR="004B12C3" w:rsidRDefault="00D736CC" w:rsidP="00D736CC">
          <w:pPr>
            <w:pStyle w:val="7D42BC8B5F3B4C15B52E16B2052D6FFF7"/>
          </w:pPr>
          <w:r w:rsidRPr="00241917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</w:t>
          </w:r>
          <w:r w:rsidRPr="00241917">
            <w:rPr>
              <w:rStyle w:val="Textodelmarcadordeposicin"/>
              <w:shd w:val="clear" w:color="auto" w:fill="D9D9D9" w:themeFill="background1" w:themeFillShade="D9"/>
            </w:rPr>
            <w:t xml:space="preserve">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                                      </w:t>
          </w:r>
          <w:r w:rsidRPr="00241917">
            <w:rPr>
              <w:rStyle w:val="Textodelmarcadordeposicin"/>
              <w:shd w:val="clear" w:color="auto" w:fill="D9D9D9" w:themeFill="background1" w:themeFillShade="D9"/>
            </w:rPr>
            <w:t xml:space="preserve">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.</w:t>
          </w:r>
        </w:p>
      </w:docPartBody>
    </w:docPart>
    <w:docPart>
      <w:docPartPr>
        <w:name w:val="EC7538AD4CD747AE997C6CEE5914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FCB96-E4CA-45EE-ACDA-633C4ED556CC}"/>
      </w:docPartPr>
      <w:docPartBody>
        <w:p w:rsidR="004B12C3" w:rsidRDefault="00D736CC" w:rsidP="00D736CC">
          <w:pPr>
            <w:pStyle w:val="EC7538AD4CD747AE997C6CEE59146DB2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.</w:t>
          </w:r>
        </w:p>
      </w:docPartBody>
    </w:docPart>
    <w:docPart>
      <w:docPartPr>
        <w:name w:val="7317911EFE6F486F9E80504E3AAFB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78DF-D993-4672-A2A4-A6927AC8837B}"/>
      </w:docPartPr>
      <w:docPartBody>
        <w:p w:rsidR="004B12C3" w:rsidRDefault="00D736CC" w:rsidP="00D736CC">
          <w:pPr>
            <w:pStyle w:val="7317911EFE6F486F9E80504E3AAFBF387"/>
          </w:pP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307B90D3B9A429994EDC10028AA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EFB9B-5258-4FCF-A07C-E363B2680863}"/>
      </w:docPartPr>
      <w:docPartBody>
        <w:p w:rsidR="004B12C3" w:rsidRDefault="00D736CC" w:rsidP="00D736CC">
          <w:pPr>
            <w:pStyle w:val="E307B90D3B9A429994EDC10028AA11CC7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.</w:t>
          </w:r>
        </w:p>
      </w:docPartBody>
    </w:docPart>
    <w:docPart>
      <w:docPartPr>
        <w:name w:val="DFF50699C4B94E03968A8D54650AC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9DEDC-FCE0-4729-8306-D0B7CD7DE5A4}"/>
      </w:docPartPr>
      <w:docPartBody>
        <w:p w:rsidR="00304B46" w:rsidRDefault="00D736CC" w:rsidP="00D736CC">
          <w:pPr>
            <w:pStyle w:val="DFF50699C4B94E03968A8D54650AC779"/>
          </w:pPr>
          <w:r>
            <w:rPr>
              <w:rFonts w:ascii="Arial" w:hAnsi="Arial" w:cs="Arial"/>
              <w:color w:val="0F4761" w:themeColor="accent1" w:themeShade="BF"/>
              <w:sz w:val="18"/>
              <w:shd w:val="clear" w:color="auto" w:fill="D9D9D9" w:themeFill="background1" w:themeFillShade="D9"/>
              <w:lang w:val="es-ES"/>
            </w:rPr>
            <w:t xml:space="preserve">              </w:t>
          </w:r>
        </w:p>
      </w:docPartBody>
    </w:docPart>
    <w:docPart>
      <w:docPartPr>
        <w:name w:val="5C69BAB545B048F4BD8093E2B5965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D92C7-24BF-436D-82E1-563EBE14CE77}"/>
      </w:docPartPr>
      <w:docPartBody>
        <w:p w:rsidR="00304B46" w:rsidRDefault="00D736CC" w:rsidP="00D736CC">
          <w:pPr>
            <w:pStyle w:val="5C69BAB545B048F4BD8093E2B59658FC"/>
          </w:pPr>
          <w:r>
            <w:rPr>
              <w:rFonts w:ascii="Arial" w:hAnsi="Arial" w:cs="Arial"/>
              <w:color w:val="0F4761" w:themeColor="accent1" w:themeShade="BF"/>
              <w:sz w:val="18"/>
              <w:shd w:val="clear" w:color="auto" w:fill="D9D9D9" w:themeFill="background1" w:themeFillShade="D9"/>
              <w:lang w:val="es-ES"/>
            </w:rPr>
            <w:t xml:space="preserve">              </w:t>
          </w:r>
        </w:p>
      </w:docPartBody>
    </w:docPart>
    <w:docPart>
      <w:docPartPr>
        <w:name w:val="03DBD2903BC84EF49F9B2B8C18D3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3B66-579B-4E44-93A3-8A06EBC46706}"/>
      </w:docPartPr>
      <w:docPartBody>
        <w:p w:rsidR="006F2DDB" w:rsidRDefault="00304B46" w:rsidP="00304B46">
          <w:pPr>
            <w:pStyle w:val="03DBD2903BC84EF49F9B2B8C18D39FF2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.</w:t>
          </w:r>
        </w:p>
      </w:docPartBody>
    </w:docPart>
    <w:docPart>
      <w:docPartPr>
        <w:name w:val="2FD3A54D34AC4D0C9203159593FE1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D0D6B-2A1B-4540-B1E6-17A51230DE1D}"/>
      </w:docPartPr>
      <w:docPartBody>
        <w:p w:rsidR="006F2DDB" w:rsidRDefault="00304B46" w:rsidP="00304B46">
          <w:pPr>
            <w:pStyle w:val="2FD3A54D34AC4D0C9203159593FE15C4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.</w:t>
          </w:r>
        </w:p>
      </w:docPartBody>
    </w:docPart>
    <w:docPart>
      <w:docPartPr>
        <w:name w:val="3C39A456345C4C8BAC713D04EFA66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68AE-FBD1-4A2D-AE04-B022E41D23A4}"/>
      </w:docPartPr>
      <w:docPartBody>
        <w:p w:rsidR="006F2DDB" w:rsidRDefault="00304B46" w:rsidP="00304B46">
          <w:pPr>
            <w:pStyle w:val="3C39A456345C4C8BAC713D04EFA6677E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.</w:t>
          </w:r>
        </w:p>
      </w:docPartBody>
    </w:docPart>
    <w:docPart>
      <w:docPartPr>
        <w:name w:val="4E2D6CB2CDF64360ABF9660724EF4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432B-C72C-435A-98D0-D2604DC3A56B}"/>
      </w:docPartPr>
      <w:docPartBody>
        <w:p w:rsidR="006F2DDB" w:rsidRDefault="00304B46" w:rsidP="00304B46">
          <w:pPr>
            <w:pStyle w:val="4E2D6CB2CDF64360ABF9660724EF49E0"/>
          </w:pP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</w:t>
          </w:r>
          <w:r>
            <w:rPr>
              <w:rStyle w:val="Textodelmarcadordeposicin"/>
              <w:shd w:val="clear" w:color="auto" w:fill="D9D9D9" w:themeFill="background1" w:themeFillShade="D9"/>
            </w:rPr>
            <w:t xml:space="preserve">                                                          </w:t>
          </w:r>
          <w:r w:rsidRPr="00C02A3E">
            <w:rPr>
              <w:rStyle w:val="Textodelmarcadordeposicin"/>
              <w:shd w:val="clear" w:color="auto" w:fill="D9D9D9" w:themeFill="background1" w:themeFillShade="D9"/>
            </w:rPr>
            <w:t xml:space="preserve">                      </w:t>
          </w:r>
          <w:r w:rsidRPr="009A3E3D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2D6EB35151744B4A92E806B6494A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3C07-EFF4-409F-B5E9-2340FA0BDA50}"/>
      </w:docPartPr>
      <w:docPartBody>
        <w:p w:rsidR="006F2DDB" w:rsidRDefault="00304B46" w:rsidP="00304B46">
          <w:pPr>
            <w:pStyle w:val="E2D6EB35151744B4A92E806B6494A9E5"/>
          </w:pPr>
          <w:r w:rsidRPr="00FD2BCE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</w:t>
          </w:r>
          <w:r w:rsidRPr="00FD2BCE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  <w:r w:rsidRPr="00FD2BCE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</w:t>
          </w:r>
          <w:r w:rsidRPr="00FD2BCE">
            <w:rPr>
              <w:rFonts w:ascii="Arial" w:hAnsi="Arial" w:cs="Arial"/>
              <w:b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60E0BC371B34701B105126BFB3D5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FC1D4-8133-4685-BBB8-6D2FF1AB4A8D}"/>
      </w:docPartPr>
      <w:docPartBody>
        <w:p w:rsidR="006F2DDB" w:rsidRDefault="00304B46" w:rsidP="00304B46">
          <w:pPr>
            <w:pStyle w:val="260E0BC371B34701B105126BFB3D5DC1"/>
          </w:pPr>
          <w:r w:rsidRPr="00FD2BCE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</w:t>
          </w:r>
          <w:r w:rsidRPr="00FD2BCE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</w:t>
          </w:r>
          <w:r w:rsidRPr="00FD2BCE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  <w:r w:rsidRPr="00FD2BCE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22DA4E4C1004EF7B3E5C2585F037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D7851-8748-4F98-B87A-C570B9B102FA}"/>
      </w:docPartPr>
      <w:docPartBody>
        <w:p w:rsidR="006F2DDB" w:rsidRDefault="00304B46" w:rsidP="00304B46">
          <w:pPr>
            <w:pStyle w:val="522DA4E4C1004EF7B3E5C2585F03710B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.</w:t>
          </w:r>
        </w:p>
      </w:docPartBody>
    </w:docPart>
    <w:docPart>
      <w:docPartPr>
        <w:name w:val="9B12DE4A12F94598871017C6DA348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14868-9376-4D84-9E2F-97FF4DA7FAC8}"/>
      </w:docPartPr>
      <w:docPartBody>
        <w:p w:rsidR="006F2DDB" w:rsidRDefault="00304B46" w:rsidP="00304B46">
          <w:pPr>
            <w:pStyle w:val="9B12DE4A12F94598871017C6DA348766"/>
          </w:pP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            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</w:t>
          </w: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.</w:t>
          </w:r>
        </w:p>
      </w:docPartBody>
    </w:docPart>
    <w:docPart>
      <w:docPartPr>
        <w:name w:val="7F786812711E43D6B833CE81E9BDE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96FC-6E1B-4462-A32C-7E9B5E3F9991}"/>
      </w:docPartPr>
      <w:docPartBody>
        <w:p w:rsidR="006F2DDB" w:rsidRDefault="00304B46" w:rsidP="00304B46">
          <w:pPr>
            <w:pStyle w:val="7F786812711E43D6B833CE81E9BDE33C"/>
          </w:pPr>
          <w:r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          </w:t>
          </w:r>
          <w:r w:rsidRPr="00241917">
            <w:rPr>
              <w:rStyle w:val="Textodelmarcadordeposicin"/>
              <w:color w:val="D9D9D9" w:themeColor="background1" w:themeShade="D9"/>
              <w:shd w:val="clear" w:color="auto" w:fill="D9D9D9" w:themeFill="background1" w:themeFillShade="D9"/>
            </w:rPr>
            <w:t xml:space="preserve">      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BB4"/>
    <w:rsid w:val="00177F70"/>
    <w:rsid w:val="001E3BE3"/>
    <w:rsid w:val="002C1543"/>
    <w:rsid w:val="00304B46"/>
    <w:rsid w:val="00452CFE"/>
    <w:rsid w:val="004B12C3"/>
    <w:rsid w:val="00525D0D"/>
    <w:rsid w:val="0057441D"/>
    <w:rsid w:val="00605E50"/>
    <w:rsid w:val="00693195"/>
    <w:rsid w:val="006F2DDB"/>
    <w:rsid w:val="0076694C"/>
    <w:rsid w:val="00972448"/>
    <w:rsid w:val="00B04A69"/>
    <w:rsid w:val="00BF7BB4"/>
    <w:rsid w:val="00D7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4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B46"/>
    <w:rPr>
      <w:color w:val="808080"/>
    </w:rPr>
  </w:style>
  <w:style w:type="paragraph" w:customStyle="1" w:styleId="F277086629D34086B08AA86C01D4FE15">
    <w:name w:val="F277086629D34086B08AA86C01D4FE15"/>
    <w:rsid w:val="00304B46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158FD5744500484E89A70AEBFBED0850">
    <w:name w:val="158FD5744500484E89A70AEBFBED0850"/>
    <w:rsid w:val="00304B46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6635DEF291A4CE585B25A9A38B4680E">
    <w:name w:val="06635DEF291A4CE585B25A9A38B4680E"/>
    <w:rsid w:val="00304B46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3DBD2903BC84EF49F9B2B8C18D39FF2">
    <w:name w:val="03DBD2903BC84EF49F9B2B8C18D39FF2"/>
    <w:rsid w:val="00304B46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2FD3A54D34AC4D0C9203159593FE15C4">
    <w:name w:val="2FD3A54D34AC4D0C9203159593FE15C4"/>
    <w:rsid w:val="00304B46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3C39A456345C4C8BAC713D04EFA6677E">
    <w:name w:val="3C39A456345C4C8BAC713D04EFA6677E"/>
    <w:rsid w:val="00304B46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4E2D6CB2CDF64360ABF9660724EF49E0">
    <w:name w:val="4E2D6CB2CDF64360ABF9660724EF49E0"/>
    <w:rsid w:val="00304B46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E2D6EB35151744B4A92E806B6494A9E5">
    <w:name w:val="E2D6EB35151744B4A92E806B6494A9E5"/>
    <w:rsid w:val="00304B46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260E0BC371B34701B105126BFB3D5DC1">
    <w:name w:val="260E0BC371B34701B105126BFB3D5DC1"/>
    <w:rsid w:val="00304B46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522DA4E4C1004EF7B3E5C2585F03710B">
    <w:name w:val="522DA4E4C1004EF7B3E5C2585F03710B"/>
    <w:rsid w:val="00304B46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9B12DE4A12F94598871017C6DA348766">
    <w:name w:val="9B12DE4A12F94598871017C6DA348766"/>
    <w:rsid w:val="00304B46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7F786812711E43D6B833CE81E9BDE33C">
    <w:name w:val="7F786812711E43D6B833CE81E9BDE33C"/>
    <w:rsid w:val="00304B46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DFF50699C4B94E03968A8D54650AC779">
    <w:name w:val="DFF50699C4B94E03968A8D54650AC779"/>
    <w:rsid w:val="00D736CC"/>
  </w:style>
  <w:style w:type="paragraph" w:customStyle="1" w:styleId="5C69BAB545B048F4BD8093E2B59658FC">
    <w:name w:val="5C69BAB545B048F4BD8093E2B59658FC"/>
    <w:rsid w:val="00D736CC"/>
  </w:style>
  <w:style w:type="paragraph" w:customStyle="1" w:styleId="6AEBA9BB6CF64A999E944FA41A9D5E107">
    <w:name w:val="6AEBA9BB6CF64A999E944FA41A9D5E107"/>
    <w:rsid w:val="00D736CC"/>
    <w:rPr>
      <w:rFonts w:eastAsiaTheme="minorHAnsi"/>
      <w:lang w:eastAsia="en-US"/>
    </w:rPr>
  </w:style>
  <w:style w:type="paragraph" w:customStyle="1" w:styleId="583DF50876D44DE1A979C7E46809CEA47">
    <w:name w:val="583DF50876D44DE1A979C7E46809CEA47"/>
    <w:rsid w:val="00D736CC"/>
    <w:rPr>
      <w:rFonts w:eastAsiaTheme="minorHAnsi"/>
      <w:lang w:eastAsia="en-US"/>
    </w:rPr>
  </w:style>
  <w:style w:type="paragraph" w:customStyle="1" w:styleId="DBC3DFC5C86C4E318197EA9FD00ED1827">
    <w:name w:val="DBC3DFC5C86C4E318197EA9FD00ED1827"/>
    <w:rsid w:val="00D736CC"/>
    <w:rPr>
      <w:rFonts w:eastAsiaTheme="minorHAnsi"/>
      <w:lang w:eastAsia="en-US"/>
    </w:rPr>
  </w:style>
  <w:style w:type="paragraph" w:customStyle="1" w:styleId="ECF07F2AD9784C0F873CA427E5A222C87">
    <w:name w:val="ECF07F2AD9784C0F873CA427E5A222C87"/>
    <w:rsid w:val="00D736CC"/>
    <w:rPr>
      <w:rFonts w:eastAsiaTheme="minorHAnsi"/>
      <w:lang w:eastAsia="en-US"/>
    </w:rPr>
  </w:style>
  <w:style w:type="paragraph" w:customStyle="1" w:styleId="E454B431F8C54A7D8E9E66700D44E70F7">
    <w:name w:val="E454B431F8C54A7D8E9E66700D44E70F7"/>
    <w:rsid w:val="00D736CC"/>
    <w:rPr>
      <w:rFonts w:eastAsiaTheme="minorHAnsi"/>
      <w:lang w:eastAsia="en-US"/>
    </w:rPr>
  </w:style>
  <w:style w:type="paragraph" w:customStyle="1" w:styleId="D18E4650AFF6468290116ECDDEB3FF027">
    <w:name w:val="D18E4650AFF6468290116ECDDEB3FF027"/>
    <w:rsid w:val="00D736CC"/>
    <w:rPr>
      <w:rFonts w:eastAsiaTheme="minorHAnsi"/>
      <w:lang w:eastAsia="en-US"/>
    </w:rPr>
  </w:style>
  <w:style w:type="paragraph" w:customStyle="1" w:styleId="7D42BC8B5F3B4C15B52E16B2052D6FFF7">
    <w:name w:val="7D42BC8B5F3B4C15B52E16B2052D6FFF7"/>
    <w:rsid w:val="00D736CC"/>
    <w:rPr>
      <w:rFonts w:eastAsiaTheme="minorHAnsi"/>
      <w:lang w:eastAsia="en-US"/>
    </w:rPr>
  </w:style>
  <w:style w:type="paragraph" w:customStyle="1" w:styleId="EC7538AD4CD747AE997C6CEE59146DB27">
    <w:name w:val="EC7538AD4CD747AE997C6CEE59146DB27"/>
    <w:rsid w:val="00D736CC"/>
    <w:rPr>
      <w:rFonts w:eastAsiaTheme="minorHAnsi"/>
      <w:lang w:eastAsia="en-US"/>
    </w:rPr>
  </w:style>
  <w:style w:type="paragraph" w:customStyle="1" w:styleId="7317911EFE6F486F9E80504E3AAFBF387">
    <w:name w:val="7317911EFE6F486F9E80504E3AAFBF387"/>
    <w:rsid w:val="00D736CC"/>
    <w:rPr>
      <w:rFonts w:eastAsiaTheme="minorHAnsi"/>
      <w:lang w:eastAsia="en-US"/>
    </w:rPr>
  </w:style>
  <w:style w:type="paragraph" w:customStyle="1" w:styleId="E307B90D3B9A429994EDC10028AA11CC7">
    <w:name w:val="E307B90D3B9A429994EDC10028AA11CC7"/>
    <w:rsid w:val="00D736CC"/>
    <w:rPr>
      <w:rFonts w:eastAsiaTheme="minorHAnsi"/>
      <w:lang w:eastAsia="en-US"/>
    </w:rPr>
  </w:style>
  <w:style w:type="paragraph" w:customStyle="1" w:styleId="4D5F751ECC4F4C0E9ABBA7FA4BE65BBD7">
    <w:name w:val="4D5F751ECC4F4C0E9ABBA7FA4BE65BBD7"/>
    <w:rsid w:val="00D736CC"/>
    <w:rPr>
      <w:rFonts w:eastAsiaTheme="minorHAnsi"/>
      <w:lang w:eastAsia="en-US"/>
    </w:rPr>
  </w:style>
  <w:style w:type="paragraph" w:customStyle="1" w:styleId="AD28B3FB14F0408CACC4D3618FF27F737">
    <w:name w:val="AD28B3FB14F0408CACC4D3618FF27F737"/>
    <w:rsid w:val="00D736CC"/>
    <w:rPr>
      <w:rFonts w:eastAsiaTheme="minorHAnsi"/>
      <w:lang w:eastAsia="en-US"/>
    </w:rPr>
  </w:style>
  <w:style w:type="paragraph" w:customStyle="1" w:styleId="5D353133107D47C594A2520DB9DD82157">
    <w:name w:val="5D353133107D47C594A2520DB9DD82157"/>
    <w:rsid w:val="00D736CC"/>
    <w:rPr>
      <w:rFonts w:eastAsiaTheme="minorHAnsi"/>
      <w:lang w:eastAsia="en-US"/>
    </w:rPr>
  </w:style>
  <w:style w:type="paragraph" w:customStyle="1" w:styleId="E7BA59FBAE1849EBBA13CC421522227C2">
    <w:name w:val="E7BA59FBAE1849EBBA13CC421522227C2"/>
    <w:rsid w:val="00D736CC"/>
    <w:rPr>
      <w:rFonts w:eastAsiaTheme="minorHAnsi"/>
      <w:lang w:eastAsia="en-US"/>
    </w:rPr>
  </w:style>
  <w:style w:type="paragraph" w:customStyle="1" w:styleId="EA14B140621845568B533440331420992">
    <w:name w:val="EA14B140621845568B533440331420992"/>
    <w:rsid w:val="00D736CC"/>
    <w:rPr>
      <w:rFonts w:eastAsiaTheme="minorHAnsi"/>
      <w:lang w:eastAsia="en-US"/>
    </w:rPr>
  </w:style>
  <w:style w:type="paragraph" w:customStyle="1" w:styleId="FB2D3DC2EFE0488C883FD6B79DF7F9252">
    <w:name w:val="FB2D3DC2EFE0488C883FD6B79DF7F9252"/>
    <w:rsid w:val="00D736CC"/>
    <w:rPr>
      <w:rFonts w:eastAsiaTheme="minorHAnsi"/>
      <w:lang w:eastAsia="en-US"/>
    </w:rPr>
  </w:style>
  <w:style w:type="paragraph" w:customStyle="1" w:styleId="1A22D8F47DAD4628A1925D68B25FEA5A12">
    <w:name w:val="1A22D8F47DAD4628A1925D68B25FEA5A12"/>
    <w:rsid w:val="00D736CC"/>
    <w:pPr>
      <w:ind w:left="720"/>
      <w:contextualSpacing/>
    </w:pPr>
    <w:rPr>
      <w:rFonts w:eastAsiaTheme="minorHAnsi"/>
      <w:lang w:eastAsia="en-US"/>
    </w:rPr>
  </w:style>
  <w:style w:type="paragraph" w:customStyle="1" w:styleId="F513B4458FA7413AB5DBE831627694C42">
    <w:name w:val="F513B4458FA7413AB5DBE831627694C42"/>
    <w:rsid w:val="00D736CC"/>
    <w:rPr>
      <w:rFonts w:eastAsiaTheme="minorHAnsi"/>
      <w:lang w:eastAsia="en-US"/>
    </w:rPr>
  </w:style>
  <w:style w:type="paragraph" w:customStyle="1" w:styleId="4E3CD645C64340CE98A662A0915158212">
    <w:name w:val="4E3CD645C64340CE98A662A0915158212"/>
    <w:rsid w:val="00D736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21926-BE8B-4AC9-A17B-26E07C3D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CERTIFICAT FINAL DE DIRECCIÓ.dotx</Template>
  <TotalTime>96</TotalTime>
  <Pages>1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eic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 COLELL</dc:creator>
  <cp:lastModifiedBy>Toni Molina</cp:lastModifiedBy>
  <cp:revision>43</cp:revision>
  <cp:lastPrinted>2017-11-08T12:52:00Z</cp:lastPrinted>
  <dcterms:created xsi:type="dcterms:W3CDTF">2017-11-03T10:19:00Z</dcterms:created>
  <dcterms:modified xsi:type="dcterms:W3CDTF">2026-05-22T12:34:00Z</dcterms:modified>
</cp:coreProperties>
</file>