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="-176" w:tblpY="196"/>
        <w:tblW w:w="10314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84"/>
        <w:gridCol w:w="142"/>
        <w:gridCol w:w="283"/>
        <w:gridCol w:w="171"/>
        <w:gridCol w:w="113"/>
        <w:gridCol w:w="28"/>
        <w:gridCol w:w="680"/>
        <w:gridCol w:w="880"/>
        <w:gridCol w:w="1388"/>
        <w:gridCol w:w="29"/>
        <w:gridCol w:w="538"/>
        <w:gridCol w:w="1134"/>
        <w:gridCol w:w="1560"/>
        <w:gridCol w:w="141"/>
        <w:gridCol w:w="567"/>
        <w:gridCol w:w="851"/>
        <w:gridCol w:w="850"/>
      </w:tblGrid>
      <w:tr w:rsidR="00714C59" w14:paraId="5D116487" w14:textId="77777777" w:rsidTr="00B44DDA">
        <w:trPr>
          <w:trHeight w:val="567"/>
        </w:trPr>
        <w:tc>
          <w:tcPr>
            <w:tcW w:w="10314" w:type="dxa"/>
            <w:gridSpan w:val="1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B3BB813" w14:textId="77777777" w:rsidR="00714C59" w:rsidRDefault="00714C59" w:rsidP="00B44DDA">
            <w:pPr>
              <w:rPr>
                <w:rFonts w:ascii="Arial" w:hAnsi="Arial" w:cs="Arial"/>
                <w:b/>
              </w:rPr>
            </w:pPr>
            <w:r w:rsidRPr="00747022">
              <w:rPr>
                <w:rFonts w:ascii="Arial" w:hAnsi="Arial" w:cs="Arial"/>
                <w:b/>
                <w:sz w:val="28"/>
                <w:szCs w:val="28"/>
              </w:rPr>
              <w:t>CERTIFICAT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47022">
              <w:rPr>
                <w:rFonts w:ascii="Arial" w:hAnsi="Arial" w:cs="Arial"/>
                <w:b/>
                <w:sz w:val="28"/>
                <w:szCs w:val="28"/>
              </w:rPr>
              <w:t xml:space="preserve"> FINAL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E70EB">
              <w:rPr>
                <w:rFonts w:ascii="Arial" w:hAnsi="Arial" w:cs="Arial"/>
                <w:b/>
                <w:sz w:val="28"/>
                <w:szCs w:val="28"/>
              </w:rPr>
              <w:t>D’ACTIVITAT</w:t>
            </w:r>
          </w:p>
        </w:tc>
      </w:tr>
      <w:tr w:rsidR="00714C59" w14:paraId="6583CDD0" w14:textId="77777777" w:rsidTr="00064D03">
        <w:trPr>
          <w:trHeight w:val="680"/>
        </w:trPr>
        <w:tc>
          <w:tcPr>
            <w:tcW w:w="10314" w:type="dxa"/>
            <w:gridSpan w:val="18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F4A6EA6" w14:textId="77777777" w:rsidR="00714C59" w:rsidRPr="00DF4C16" w:rsidRDefault="00714C59" w:rsidP="00B44DDA">
            <w:pPr>
              <w:rPr>
                <w:rFonts w:ascii="Arial" w:hAnsi="Arial" w:cs="Arial"/>
                <w:b/>
              </w:rPr>
            </w:pPr>
            <w:r w:rsidRPr="00DF4C16">
              <w:rPr>
                <w:rFonts w:ascii="Arial" w:hAnsi="Arial" w:cs="Arial"/>
                <w:b/>
              </w:rPr>
              <w:t>DADES DE L’</w:t>
            </w:r>
            <w:r w:rsidR="00CE70EB">
              <w:rPr>
                <w:rFonts w:ascii="Arial" w:hAnsi="Arial" w:cs="Arial"/>
                <w:b/>
              </w:rPr>
              <w:t>ACTIVITAT</w:t>
            </w:r>
          </w:p>
        </w:tc>
      </w:tr>
      <w:tr w:rsidR="006F243D" w14:paraId="262E0E83" w14:textId="77777777" w:rsidTr="00064D03">
        <w:trPr>
          <w:trHeight w:val="39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7B99FB" w14:textId="77777777" w:rsidR="006F243D" w:rsidRPr="00DF4C16" w:rsidRDefault="006F243D" w:rsidP="00B44DD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TITULAR:</w:t>
            </w:r>
          </w:p>
        </w:tc>
        <w:sdt>
          <w:sdtPr>
            <w:rPr>
              <w:rStyle w:val="Ttulo1Car"/>
            </w:rPr>
            <w:id w:val="1928902641"/>
            <w:placeholder>
              <w:docPart w:val="AE0432003EEA45159AD89E58CED2A594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9355" w:type="dxa"/>
                <w:gridSpan w:val="16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CCED77F" w14:textId="77777777" w:rsidR="006F243D" w:rsidRPr="00DF4C16" w:rsidRDefault="00A932AE" w:rsidP="00B44DDA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.</w:t>
                </w:r>
              </w:p>
            </w:tc>
          </w:sdtContent>
        </w:sdt>
      </w:tr>
      <w:tr w:rsidR="006F243D" w14:paraId="2ECC35D3" w14:textId="77777777" w:rsidTr="00064D03">
        <w:trPr>
          <w:trHeight w:val="397"/>
        </w:trPr>
        <w:tc>
          <w:tcPr>
            <w:tcW w:w="155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EF764E" w14:textId="77777777" w:rsidR="006F243D" w:rsidRPr="00DF4C16" w:rsidRDefault="00CE70EB" w:rsidP="00B44DD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ACTIVITAT  DE</w:t>
            </w:r>
            <w:r w:rsidR="006F243D" w:rsidRPr="00DF4C1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Style w:val="Ttulo1Car"/>
            </w:rPr>
            <w:id w:val="1928902642"/>
            <w:placeholder>
              <w:docPart w:val="36EB26C9A74C4331B77ADA57B9D6C3EB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8759" w:type="dxa"/>
                <w:gridSpan w:val="1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09A6973" w14:textId="77777777" w:rsidR="006F243D" w:rsidRPr="00DF4C16" w:rsidRDefault="00A932AE" w:rsidP="00B44DDA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                     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.</w:t>
                </w:r>
              </w:p>
            </w:tc>
          </w:sdtContent>
        </w:sdt>
      </w:tr>
      <w:tr w:rsidR="006F243D" w14:paraId="331BC3C9" w14:textId="77777777" w:rsidTr="00064D03">
        <w:trPr>
          <w:trHeight w:val="39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399958" w14:textId="77777777" w:rsidR="006F243D" w:rsidRPr="00DF4C16" w:rsidRDefault="006F243D" w:rsidP="00B44DD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ADREÇA:</w:t>
            </w:r>
          </w:p>
        </w:tc>
        <w:sdt>
          <w:sdtPr>
            <w:rPr>
              <w:rStyle w:val="Ttulo1Car"/>
            </w:rPr>
            <w:id w:val="1928902643"/>
            <w:placeholder>
              <w:docPart w:val="712439C9C9D142949A99BD5B8D9E8AFD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9355" w:type="dxa"/>
                <w:gridSpan w:val="1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BBCBFEE" w14:textId="77777777" w:rsidR="006F243D" w:rsidRPr="00DF4C16" w:rsidRDefault="00A932AE" w:rsidP="00B44DDA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         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.</w:t>
                </w:r>
              </w:p>
            </w:tc>
          </w:sdtContent>
        </w:sdt>
      </w:tr>
      <w:tr w:rsidR="006F243D" w14:paraId="2EAD5C94" w14:textId="77777777" w:rsidTr="00064D03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32C3F2" w14:textId="77777777" w:rsidR="006F243D" w:rsidRPr="00DF4C16" w:rsidRDefault="006F243D" w:rsidP="00B44D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POBLACIÓ:</w:t>
            </w:r>
          </w:p>
        </w:tc>
        <w:sdt>
          <w:sdtPr>
            <w:rPr>
              <w:rStyle w:val="Ttulo1Car"/>
            </w:rPr>
            <w:id w:val="1928902644"/>
            <w:placeholder>
              <w:docPart w:val="09FA064AEE3B4F9BAF4C47207367B2CF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4110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93F127" w14:textId="77777777" w:rsidR="006F243D" w:rsidRPr="00DF4C16" w:rsidRDefault="00A932AE" w:rsidP="00B44DDA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.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9767FE" w14:textId="77777777" w:rsidR="006F243D" w:rsidRPr="00DF4C16" w:rsidRDefault="006F243D" w:rsidP="00B44DD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PROVÍNCIA:</w:t>
            </w:r>
          </w:p>
        </w:tc>
        <w:sdt>
          <w:sdtPr>
            <w:rPr>
              <w:rStyle w:val="Ttulo1Car"/>
            </w:rPr>
            <w:id w:val="1928902647"/>
            <w:placeholder>
              <w:docPart w:val="1C73AF29CEFE4BA1A4AE86297D5F7CA8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170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7D5ACF" w14:textId="77777777" w:rsidR="006F243D" w:rsidRPr="00DF4C16" w:rsidRDefault="00A932AE" w:rsidP="00B44DDA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.</w:t>
                </w:r>
              </w:p>
            </w:tc>
          </w:sdtContent>
        </w:sdt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118160" w14:textId="77777777" w:rsidR="006F243D" w:rsidRPr="00DF4C16" w:rsidRDefault="006F243D" w:rsidP="00B44DD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CODI POSTAL:</w:t>
            </w:r>
          </w:p>
        </w:tc>
        <w:sdt>
          <w:sdtPr>
            <w:rPr>
              <w:rStyle w:val="Ttulo1Car"/>
            </w:rPr>
            <w:id w:val="1928902648"/>
            <w:placeholder>
              <w:docPart w:val="27E7011B023E4220BE899B45121BD6DF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9D3955" w14:textId="77777777" w:rsidR="006F243D" w:rsidRPr="00DF4C16" w:rsidRDefault="00A932AE" w:rsidP="00B44DDA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.</w:t>
                </w:r>
              </w:p>
            </w:tc>
          </w:sdtContent>
        </w:sdt>
      </w:tr>
      <w:tr w:rsidR="00714C59" w14:paraId="6EF6E9BD" w14:textId="77777777" w:rsidTr="00064D03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10314" w:type="dxa"/>
            <w:gridSpan w:val="18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BC5666B" w14:textId="77777777" w:rsidR="00714C59" w:rsidRPr="00B96040" w:rsidRDefault="00CE70EB" w:rsidP="00B44D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DADES DEL PROJECTE</w:t>
            </w:r>
            <w:r w:rsidR="002815CF">
              <w:rPr>
                <w:rFonts w:ascii="Arial" w:hAnsi="Arial" w:cs="Arial"/>
                <w:b/>
              </w:rPr>
              <w:t xml:space="preserve"> o DOCUMENTACIÓ TÈCNICA</w:t>
            </w:r>
          </w:p>
        </w:tc>
      </w:tr>
      <w:tr w:rsidR="00316420" w14:paraId="2859DC2C" w14:textId="77777777" w:rsidTr="00400326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71F3D2" w14:textId="77777777" w:rsidR="00316420" w:rsidRPr="00DF4C16" w:rsidRDefault="00232BC8" w:rsidP="00B44DD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TÍ</w:t>
            </w:r>
            <w:r w:rsidR="00316420" w:rsidRPr="00DF4C16">
              <w:rPr>
                <w:rFonts w:ascii="Arial" w:hAnsi="Arial" w:cs="Arial"/>
                <w:b/>
                <w:sz w:val="18"/>
                <w:szCs w:val="18"/>
              </w:rPr>
              <w:t>TOL:</w:t>
            </w:r>
          </w:p>
        </w:tc>
        <w:sdt>
          <w:sdtPr>
            <w:rPr>
              <w:rStyle w:val="Ttulo1Car"/>
            </w:rPr>
            <w:id w:val="1928902674"/>
            <w:placeholder>
              <w:docPart w:val="B087D731F6A84677808E33837734FB9C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9639" w:type="dxa"/>
                <w:gridSpan w:val="17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BA37204" w14:textId="77777777" w:rsidR="00316420" w:rsidRPr="00DF4C16" w:rsidRDefault="00A932AE" w:rsidP="00B44DDA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41917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</w:t>
                </w:r>
                <w:r w:rsidRPr="00241917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</w:t>
                </w:r>
                <w:r w:rsidRPr="00241917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.</w:t>
                </w:r>
              </w:p>
            </w:tc>
          </w:sdtContent>
        </w:sdt>
      </w:tr>
      <w:tr w:rsidR="0020414E" w14:paraId="6D0FDBB6" w14:textId="77777777" w:rsidTr="00400326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3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6039DC" w14:textId="77777777" w:rsidR="0020414E" w:rsidRPr="00DF4C16" w:rsidRDefault="0020414E" w:rsidP="00B44DD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REDA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CTOR</w:t>
            </w:r>
            <w:r>
              <w:rPr>
                <w:rFonts w:ascii="Arial" w:hAnsi="Arial" w:cs="Arial"/>
                <w:b/>
                <w:sz w:val="18"/>
                <w:szCs w:val="18"/>
              </w:rPr>
              <w:t>/A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Style w:val="Ttulo1Car"/>
            </w:rPr>
            <w:id w:val="1928902675"/>
            <w:placeholder>
              <w:docPart w:val="B78F531EDDAF4314B62E48DDCCDFABEC"/>
            </w:placeholder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6521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8987766" w14:textId="229C1D51" w:rsidR="0020414E" w:rsidRPr="00DF4C16" w:rsidRDefault="008874E7" w:rsidP="00B44DDA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Ttulo1Car"/>
                  </w:rPr>
                  <w:t xml:space="preserve"> </w:t>
                </w:r>
                <w:sdt>
                  <w:sdtPr>
                    <w:rPr>
                      <w:rStyle w:val="Ttulo1Car"/>
                    </w:rPr>
                    <w:id w:val="1274667549"/>
                    <w:placeholder>
                      <w:docPart w:val="73A99037708F439B92976C80E1849E5E"/>
                    </w:placeholder>
                    <w:showingPlcHdr/>
                  </w:sdtPr>
                  <w:sdtEndPr>
                    <w:rPr>
                      <w:rStyle w:val="Fuentedeprrafopredeter"/>
                      <w:rFonts w:asciiTheme="minorHAnsi" w:eastAsiaTheme="minorHAnsi" w:hAnsiTheme="minorHAnsi" w:cs="Arial"/>
                      <w:b/>
                      <w:bCs w:val="0"/>
                      <w:caps w:val="0"/>
                      <w:sz w:val="22"/>
                      <w:szCs w:val="18"/>
                    </w:rPr>
                  </w:sdtEndPr>
                  <w:sdtContent>
                    <w:r w:rsidRPr="00241917">
                      <w:rPr>
                        <w:rStyle w:val="Textodelmarcadordeposicin"/>
                        <w:color w:val="D9D9D9" w:themeColor="background1" w:themeShade="D9"/>
                        <w:shd w:val="clear" w:color="auto" w:fill="D9D9D9" w:themeFill="background1" w:themeFillShade="D9"/>
                      </w:rPr>
                      <w:t xml:space="preserve">                        </w:t>
                    </w:r>
                    <w:r>
                      <w:rPr>
                        <w:rStyle w:val="Textodelmarcadordeposicin"/>
                        <w:color w:val="D9D9D9" w:themeColor="background1" w:themeShade="D9"/>
                        <w:shd w:val="clear" w:color="auto" w:fill="D9D9D9" w:themeFill="background1" w:themeFillShade="D9"/>
                      </w:rPr>
                      <w:t xml:space="preserve">                </w:t>
                    </w:r>
                    <w:r w:rsidRPr="00241917">
                      <w:rPr>
                        <w:rStyle w:val="Textodelmarcadordeposicin"/>
                        <w:color w:val="D9D9D9" w:themeColor="background1" w:themeShade="D9"/>
                        <w:shd w:val="clear" w:color="auto" w:fill="D9D9D9" w:themeFill="background1" w:themeFillShade="D9"/>
                      </w:rPr>
                      <w:t xml:space="preserve">        </w:t>
                    </w:r>
                    <w:r>
                      <w:rPr>
                        <w:rStyle w:val="Textodelmarcadordeposicin"/>
                        <w:color w:val="D9D9D9" w:themeColor="background1" w:themeShade="D9"/>
                        <w:shd w:val="clear" w:color="auto" w:fill="D9D9D9" w:themeFill="background1" w:themeFillShade="D9"/>
                      </w:rPr>
                      <w:t xml:space="preserve"> </w:t>
                    </w:r>
                    <w:r w:rsidRPr="00241917">
                      <w:rPr>
                        <w:rStyle w:val="Textodelmarcadordeposicin"/>
                        <w:color w:val="D9D9D9" w:themeColor="background1" w:themeShade="D9"/>
                        <w:shd w:val="clear" w:color="auto" w:fill="D9D9D9" w:themeFill="background1" w:themeFillShade="D9"/>
                      </w:rPr>
                      <w:t xml:space="preserve">    </w:t>
                    </w:r>
                    <w:r>
                      <w:rPr>
                        <w:rStyle w:val="Textodelmarcadordeposicin"/>
                        <w:color w:val="D9D9D9" w:themeColor="background1" w:themeShade="D9"/>
                        <w:shd w:val="clear" w:color="auto" w:fill="D9D9D9" w:themeFill="background1" w:themeFillShade="D9"/>
                      </w:rPr>
                      <w:t xml:space="preserve">  </w:t>
                    </w:r>
                    <w:r w:rsidRPr="00241917">
                      <w:rPr>
                        <w:rStyle w:val="Textodelmarcadordeposicin"/>
                        <w:color w:val="D9D9D9" w:themeColor="background1" w:themeShade="D9"/>
                        <w:shd w:val="clear" w:color="auto" w:fill="D9D9D9" w:themeFill="background1" w:themeFillShade="D9"/>
                      </w:rPr>
                      <w:t xml:space="preserve">                       .</w:t>
                    </w:r>
                  </w:sdtContent>
                </w:sdt>
                <w:r>
                  <w:rPr>
                    <w:rFonts w:cs="Arial"/>
                    <w:b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97307" w14:textId="77777777" w:rsidR="0020414E" w:rsidRPr="00DF4C16" w:rsidRDefault="0020414E" w:rsidP="00B44DD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Núm. 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Col·legiat:</w:t>
            </w:r>
          </w:p>
        </w:tc>
        <w:sdt>
          <w:sdtPr>
            <w:rPr>
              <w:rStyle w:val="Ttulo1Car"/>
            </w:rPr>
            <w:id w:val="1928902679"/>
            <w:placeholder>
              <w:docPart w:val="AD2E30B18F4943BCB6CC806F4088CAF8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D2E8778" w14:textId="77777777" w:rsidR="0020414E" w:rsidRPr="00DF4C16" w:rsidRDefault="00A932AE" w:rsidP="00B44DDA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20414E" w14:paraId="3E8B78DD" w14:textId="77777777" w:rsidTr="00400326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1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6CBC26" w14:textId="77777777" w:rsidR="0020414E" w:rsidRDefault="0020414E" w:rsidP="00B44DD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TITULACIÓ:</w:t>
            </w:r>
          </w:p>
        </w:tc>
        <w:sdt>
          <w:sdtPr>
            <w:rPr>
              <w:rStyle w:val="Ttulo1Car"/>
            </w:rPr>
            <w:id w:val="1928902682"/>
            <w:placeholder>
              <w:docPart w:val="BCF4ABDD97584A00B12BD7F1E12D5DAC"/>
            </w:placeholder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9213" w:type="dxa"/>
                <w:gridSpan w:val="1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A7AA7FE" w14:textId="7CF6DED5" w:rsidR="0020414E" w:rsidRDefault="008874E7" w:rsidP="00B44DDA">
                <w:pPr>
                  <w:rPr>
                    <w:rStyle w:val="Ttulo1Car"/>
                  </w:rPr>
                </w:pPr>
                <w:r>
                  <w:rPr>
                    <w:rStyle w:val="Ttulo1Car"/>
                  </w:rPr>
                  <w:t xml:space="preserve"> </w:t>
                </w:r>
                <w:sdt>
                  <w:sdtPr>
                    <w:rPr>
                      <w:rStyle w:val="Ttulo1Car"/>
                    </w:rPr>
                    <w:id w:val="1929928227"/>
                    <w:placeholder>
                      <w:docPart w:val="4A170A87527F4C10B5923D77760AA811"/>
                    </w:placeholder>
                    <w:showingPlcHdr/>
                  </w:sdtPr>
                  <w:sdtEndPr>
                    <w:rPr>
                      <w:rStyle w:val="Fuentedeprrafopredeter"/>
                      <w:rFonts w:asciiTheme="minorHAnsi" w:eastAsiaTheme="minorHAnsi" w:hAnsiTheme="minorHAnsi" w:cs="Arial"/>
                      <w:b/>
                      <w:bCs w:val="0"/>
                      <w:caps w:val="0"/>
                      <w:sz w:val="22"/>
                      <w:szCs w:val="18"/>
                    </w:rPr>
                  </w:sdtEndPr>
                  <w:sdtContent>
                    <w:r w:rsidRPr="00241917">
                      <w:rPr>
                        <w:rStyle w:val="Textodelmarcadordeposicin"/>
                        <w:color w:val="D9D9D9" w:themeColor="background1" w:themeShade="D9"/>
                        <w:shd w:val="clear" w:color="auto" w:fill="D9D9D9" w:themeFill="background1" w:themeFillShade="D9"/>
                      </w:rPr>
                      <w:t xml:space="preserve">                        </w:t>
                    </w:r>
                    <w:r>
                      <w:rPr>
                        <w:rStyle w:val="Textodelmarcadordeposicin"/>
                        <w:color w:val="D9D9D9" w:themeColor="background1" w:themeShade="D9"/>
                        <w:shd w:val="clear" w:color="auto" w:fill="D9D9D9" w:themeFill="background1" w:themeFillShade="D9"/>
                      </w:rPr>
                      <w:t xml:space="preserve">                </w:t>
                    </w:r>
                    <w:r w:rsidRPr="00241917">
                      <w:rPr>
                        <w:rStyle w:val="Textodelmarcadordeposicin"/>
                        <w:color w:val="D9D9D9" w:themeColor="background1" w:themeShade="D9"/>
                        <w:shd w:val="clear" w:color="auto" w:fill="D9D9D9" w:themeFill="background1" w:themeFillShade="D9"/>
                      </w:rPr>
                      <w:t xml:space="preserve">        </w:t>
                    </w:r>
                    <w:r>
                      <w:rPr>
                        <w:rStyle w:val="Textodelmarcadordeposicin"/>
                        <w:color w:val="D9D9D9" w:themeColor="background1" w:themeShade="D9"/>
                        <w:shd w:val="clear" w:color="auto" w:fill="D9D9D9" w:themeFill="background1" w:themeFillShade="D9"/>
                      </w:rPr>
                      <w:t xml:space="preserve"> </w:t>
                    </w:r>
                    <w:r w:rsidRPr="00241917">
                      <w:rPr>
                        <w:rStyle w:val="Textodelmarcadordeposicin"/>
                        <w:color w:val="D9D9D9" w:themeColor="background1" w:themeShade="D9"/>
                        <w:shd w:val="clear" w:color="auto" w:fill="D9D9D9" w:themeFill="background1" w:themeFillShade="D9"/>
                      </w:rPr>
                      <w:t xml:space="preserve">    </w:t>
                    </w:r>
                    <w:r>
                      <w:rPr>
                        <w:rStyle w:val="Textodelmarcadordeposicin"/>
                        <w:color w:val="D9D9D9" w:themeColor="background1" w:themeShade="D9"/>
                        <w:shd w:val="clear" w:color="auto" w:fill="D9D9D9" w:themeFill="background1" w:themeFillShade="D9"/>
                      </w:rPr>
                      <w:t xml:space="preserve">  </w:t>
                    </w:r>
                    <w:r w:rsidRPr="00241917">
                      <w:rPr>
                        <w:rStyle w:val="Textodelmarcadordeposicin"/>
                        <w:color w:val="D9D9D9" w:themeColor="background1" w:themeShade="D9"/>
                        <w:shd w:val="clear" w:color="auto" w:fill="D9D9D9" w:themeFill="background1" w:themeFillShade="D9"/>
                      </w:rPr>
                      <w:t xml:space="preserve">                       .</w:t>
                    </w:r>
                  </w:sdtContent>
                </w:sdt>
                <w:r>
                  <w:rPr>
                    <w:rFonts w:cs="Arial"/>
                    <w:b/>
                    <w:szCs w:val="18"/>
                  </w:rPr>
                  <w:t xml:space="preserve"> </w:t>
                </w:r>
              </w:p>
            </w:tc>
          </w:sdtContent>
        </w:sdt>
      </w:tr>
      <w:tr w:rsidR="008874E7" w14:paraId="73E16E5D" w14:textId="77777777" w:rsidTr="00400326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6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097F6A" w14:textId="74E6A146" w:rsidR="008874E7" w:rsidRPr="00DF4C16" w:rsidRDefault="006C4AE9" w:rsidP="00B44DD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Núm. VISAT/CAP:</w:t>
            </w:r>
          </w:p>
        </w:tc>
        <w:sdt>
          <w:sdtPr>
            <w:rPr>
              <w:rStyle w:val="Ttulo1Car"/>
            </w:rPr>
            <w:id w:val="1928902678"/>
            <w:placeholder>
              <w:docPart w:val="4FFE01E90B7C439185C9DFEA0EF37B87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156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69F8BF" w14:textId="5DA0A445" w:rsidR="008874E7" w:rsidRDefault="006C4AE9" w:rsidP="00B44DDA">
                <w:pPr>
                  <w:rPr>
                    <w:rStyle w:val="Ttulo1Car"/>
                  </w:rPr>
                </w:pP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.</w:t>
                </w:r>
              </w:p>
            </w:tc>
          </w:sdtContent>
        </w:sdt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789F51" w14:textId="30B0B0C6" w:rsidR="008874E7" w:rsidRPr="00DF4C16" w:rsidRDefault="006C4AE9" w:rsidP="00B44DD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DEL COL·LEGI</w:t>
            </w:r>
          </w:p>
        </w:tc>
        <w:sdt>
          <w:sdtPr>
            <w:rPr>
              <w:rStyle w:val="Ttulo1Car"/>
            </w:rPr>
            <w:id w:val="1928902676"/>
            <w:placeholder>
              <w:docPart w:val="683E3364C2674717859DCF9A352C21DF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323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849780" w14:textId="6D48B261" w:rsidR="008874E7" w:rsidRDefault="006C4AE9" w:rsidP="00B44DDA">
                <w:pPr>
                  <w:rPr>
                    <w:rStyle w:val="Ttulo1Car"/>
                  </w:rPr>
                </w:pP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.</w:t>
                </w:r>
              </w:p>
            </w:tc>
          </w:sdtContent>
        </w:sdt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B508BB" w14:textId="38618605" w:rsidR="008874E7" w:rsidRPr="00DF4C16" w:rsidRDefault="00400326" w:rsidP="00B44DD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DATA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Style w:val="Ttulo1Car"/>
            </w:rPr>
            <w:id w:val="1928902680"/>
            <w:placeholder>
              <w:docPart w:val="0BBC850198844656A3342E580221E88D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170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1CB1E4" w14:textId="627732A8" w:rsidR="008874E7" w:rsidRDefault="00400326" w:rsidP="00B44DDA">
                <w:pPr>
                  <w:rPr>
                    <w:rStyle w:val="Ttulo1Car"/>
                  </w:rPr>
                </w:pP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.</w:t>
                </w:r>
              </w:p>
            </w:tc>
          </w:sdtContent>
        </w:sdt>
      </w:tr>
      <w:tr w:rsidR="00714C59" w14:paraId="0CAB3FB9" w14:textId="77777777" w:rsidTr="00400326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10314" w:type="dxa"/>
            <w:gridSpan w:val="18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8BED983" w14:textId="77777777" w:rsidR="00714C59" w:rsidRPr="00B96040" w:rsidRDefault="00714C59" w:rsidP="00B44DDA">
            <w:pPr>
              <w:rPr>
                <w:rFonts w:ascii="Arial" w:hAnsi="Arial" w:cs="Arial"/>
                <w:b/>
              </w:rPr>
            </w:pPr>
            <w:r w:rsidRPr="00B96040">
              <w:rPr>
                <w:rFonts w:ascii="Arial" w:hAnsi="Arial" w:cs="Arial"/>
                <w:b/>
              </w:rPr>
              <w:t>CERTIFICACIÓ</w:t>
            </w:r>
          </w:p>
        </w:tc>
      </w:tr>
      <w:tr w:rsidR="004600A2" w14:paraId="7F8BE087" w14:textId="77777777" w:rsidTr="00B44DDA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668" w:type="dxa"/>
            <w:gridSpan w:val="6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B85A7A" w14:textId="77777777" w:rsidR="004600A2" w:rsidRPr="00DF4C16" w:rsidRDefault="004600A2" w:rsidP="00B44DD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NOM</w:t>
            </w:r>
            <w:r w:rsidR="00CE70EB">
              <w:rPr>
                <w:rFonts w:ascii="Arial" w:hAnsi="Arial" w:cs="Arial"/>
                <w:b/>
                <w:sz w:val="18"/>
                <w:szCs w:val="18"/>
              </w:rPr>
              <w:t xml:space="preserve"> i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 xml:space="preserve"> COGNOMS:</w:t>
            </w:r>
          </w:p>
        </w:tc>
        <w:sdt>
          <w:sdtPr>
            <w:rPr>
              <w:rStyle w:val="Ttulo1Car"/>
            </w:rPr>
            <w:id w:val="1928902681"/>
            <w:placeholder>
              <w:docPart w:val="FA592C65B0D84BA1AFBF54A08F258528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8646" w:type="dxa"/>
                <w:gridSpan w:val="1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5B73AB9F" w14:textId="77777777" w:rsidR="004600A2" w:rsidRPr="00DF4C16" w:rsidRDefault="00A932AE" w:rsidP="00B44DDA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.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</w:t>
                </w:r>
              </w:p>
            </w:tc>
          </w:sdtContent>
        </w:sdt>
      </w:tr>
      <w:tr w:rsidR="004600A2" w14:paraId="53F9E08B" w14:textId="77777777" w:rsidTr="00B44DDA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101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19F38" w14:textId="77777777" w:rsidR="004600A2" w:rsidRPr="00DF4C16" w:rsidRDefault="004600A2" w:rsidP="00B44DD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TITULACIÓ:</w:t>
            </w:r>
          </w:p>
        </w:tc>
        <w:sdt>
          <w:sdtPr>
            <w:rPr>
              <w:rStyle w:val="Ttulo1Car"/>
            </w:rPr>
            <w:id w:val="334591413"/>
            <w:placeholder>
              <w:docPart w:val="2FFCBBB4EE3949D0B83452323C8A0A1B"/>
            </w:placeholder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9213" w:type="dxa"/>
                <w:gridSpan w:val="15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6EB5EAB4" w14:textId="70F256A9" w:rsidR="004600A2" w:rsidRPr="00DF4C16" w:rsidRDefault="008874E7" w:rsidP="00B44DDA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Ttulo1Car"/>
                  </w:rPr>
                  <w:t xml:space="preserve"> </w:t>
                </w:r>
                <w:sdt>
                  <w:sdtPr>
                    <w:rPr>
                      <w:rStyle w:val="Ttulo1Car"/>
                    </w:rPr>
                    <w:id w:val="550733044"/>
                    <w:placeholder>
                      <w:docPart w:val="FC026ECD2AE041D5852D160F632B3A35"/>
                    </w:placeholder>
                    <w:showingPlcHdr/>
                  </w:sdtPr>
                  <w:sdtEndPr>
                    <w:rPr>
                      <w:rStyle w:val="Fuentedeprrafopredeter"/>
                      <w:rFonts w:asciiTheme="minorHAnsi" w:eastAsiaTheme="minorHAnsi" w:hAnsiTheme="minorHAnsi" w:cs="Arial"/>
                      <w:b/>
                      <w:bCs w:val="0"/>
                      <w:caps w:val="0"/>
                      <w:sz w:val="22"/>
                      <w:szCs w:val="18"/>
                    </w:rPr>
                  </w:sdtEndPr>
                  <w:sdtContent>
                    <w:r w:rsidRPr="00241917">
                      <w:rPr>
                        <w:rStyle w:val="Textodelmarcadordeposicin"/>
                        <w:color w:val="D9D9D9" w:themeColor="background1" w:themeShade="D9"/>
                        <w:shd w:val="clear" w:color="auto" w:fill="D9D9D9" w:themeFill="background1" w:themeFillShade="D9"/>
                      </w:rPr>
                      <w:t xml:space="preserve">                               </w:t>
                    </w:r>
                    <w:r>
                      <w:rPr>
                        <w:rStyle w:val="Textodelmarcadordeposicin"/>
                        <w:color w:val="D9D9D9" w:themeColor="background1" w:themeShade="D9"/>
                        <w:shd w:val="clear" w:color="auto" w:fill="D9D9D9" w:themeFill="background1" w:themeFillShade="D9"/>
                      </w:rPr>
                      <w:t xml:space="preserve">          </w:t>
                    </w:r>
                    <w:r w:rsidRPr="00241917">
                      <w:rPr>
                        <w:rStyle w:val="Textodelmarcadordeposicin"/>
                        <w:color w:val="D9D9D9" w:themeColor="background1" w:themeShade="D9"/>
                        <w:shd w:val="clear" w:color="auto" w:fill="D9D9D9" w:themeFill="background1" w:themeFillShade="D9"/>
                      </w:rPr>
                      <w:t xml:space="preserve">          </w:t>
                    </w:r>
                    <w:r>
                      <w:rPr>
                        <w:rStyle w:val="Textodelmarcadordeposicin"/>
                        <w:color w:val="D9D9D9" w:themeColor="background1" w:themeShade="D9"/>
                        <w:shd w:val="clear" w:color="auto" w:fill="D9D9D9" w:themeFill="background1" w:themeFillShade="D9"/>
                      </w:rPr>
                      <w:t xml:space="preserve">                                                                                              </w:t>
                    </w:r>
                    <w:r w:rsidRPr="00241917">
                      <w:rPr>
                        <w:rStyle w:val="Textodelmarcadordeposicin"/>
                        <w:color w:val="D9D9D9" w:themeColor="background1" w:themeShade="D9"/>
                        <w:shd w:val="clear" w:color="auto" w:fill="D9D9D9" w:themeFill="background1" w:themeFillShade="D9"/>
                      </w:rPr>
                      <w:t xml:space="preserve">                       .</w:t>
                    </w:r>
                    <w:r>
                      <w:rPr>
                        <w:rStyle w:val="Textodelmarcadordeposicin"/>
                        <w:color w:val="D9D9D9" w:themeColor="background1" w:themeShade="D9"/>
                        <w:shd w:val="clear" w:color="auto" w:fill="D9D9D9" w:themeFill="background1" w:themeFillShade="D9"/>
                      </w:rPr>
                      <w:t xml:space="preserve">  </w:t>
                    </w:r>
                  </w:sdtContent>
                </w:sdt>
                <w:r>
                  <w:rPr>
                    <w:rFonts w:cs="Arial"/>
                    <w:b/>
                    <w:szCs w:val="18"/>
                  </w:rPr>
                  <w:t xml:space="preserve"> </w:t>
                </w:r>
              </w:p>
            </w:tc>
          </w:sdtContent>
        </w:sdt>
      </w:tr>
      <w:tr w:rsidR="004600A2" w14:paraId="706DC9FD" w14:textId="77777777" w:rsidTr="00B44DDA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376" w:type="dxa"/>
            <w:gridSpan w:val="8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2816BA" w14:textId="77777777" w:rsidR="004600A2" w:rsidRPr="00DF4C16" w:rsidRDefault="004600A2" w:rsidP="00B44DD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Núm. Col·legiat</w:t>
            </w:r>
            <w:r w:rsidR="00272A7B">
              <w:rPr>
                <w:rFonts w:ascii="Arial" w:hAnsi="Arial" w:cs="Arial"/>
                <w:b/>
                <w:sz w:val="18"/>
                <w:szCs w:val="18"/>
              </w:rPr>
              <w:t>/Associat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bookmarkStart w:id="0" w:name="NUM" w:displacedByCustomXml="next"/>
        <w:sdt>
          <w:sdtPr>
            <w:rPr>
              <w:rStyle w:val="Ttulo1Car"/>
            </w:rPr>
            <w:id w:val="1928902683"/>
            <w:placeholder>
              <w:docPart w:val="4228BD6E69AE432A9B099FE742CE09AF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2268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0FCBC6F" w14:textId="77777777" w:rsidR="004600A2" w:rsidRPr="00DF4C16" w:rsidRDefault="00F76225" w:rsidP="00F76225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.</w:t>
                </w:r>
              </w:p>
            </w:tc>
          </w:sdtContent>
        </w:sdt>
        <w:bookmarkEnd w:id="0" w:displacedByCustomXml="prev"/>
        <w:tc>
          <w:tcPr>
            <w:tcW w:w="567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AD5A026" w14:textId="77777777" w:rsidR="004600A2" w:rsidRPr="00DF4C16" w:rsidRDefault="004600A2" w:rsidP="00B44DD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Associació/Col·legi Oficial d’Enginyers Industrials de Catalunya</w:t>
            </w:r>
          </w:p>
        </w:tc>
      </w:tr>
      <w:tr w:rsidR="00714C59" w14:paraId="53E4544D" w14:textId="77777777" w:rsidTr="00B44DDA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10314" w:type="dxa"/>
            <w:gridSpan w:val="1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EAE1C7" w14:textId="77777777" w:rsidR="00714C59" w:rsidRPr="00714C59" w:rsidRDefault="00714C59" w:rsidP="00B44DDA">
            <w:pPr>
              <w:rPr>
                <w:rFonts w:ascii="Arial" w:hAnsi="Arial" w:cs="Arial"/>
              </w:rPr>
            </w:pPr>
            <w:r w:rsidRPr="007D2CA6">
              <w:rPr>
                <w:rFonts w:ascii="Arial" w:hAnsi="Arial" w:cs="Arial"/>
                <w:b/>
              </w:rPr>
              <w:t>CERTIFICO</w:t>
            </w:r>
            <w:r w:rsidR="00CE70EB">
              <w:rPr>
                <w:rFonts w:ascii="Arial" w:hAnsi="Arial" w:cs="Arial"/>
              </w:rPr>
              <w:t xml:space="preserve"> que un cop realitzat el reconeixement tècnic de l’activitat</w:t>
            </w:r>
            <w:r w:rsidRPr="00CD3714">
              <w:rPr>
                <w:rFonts w:ascii="Arial" w:hAnsi="Arial" w:cs="Arial"/>
              </w:rPr>
              <w:t>:</w:t>
            </w:r>
          </w:p>
        </w:tc>
      </w:tr>
      <w:tr w:rsidR="00714C59" w14:paraId="36B3D0BF" w14:textId="77777777" w:rsidTr="00B44DDA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887"/>
        </w:trPr>
        <w:tc>
          <w:tcPr>
            <w:tcW w:w="10314" w:type="dxa"/>
            <w:gridSpan w:val="1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82F2F9" w14:textId="77777777" w:rsidR="00780CEC" w:rsidRDefault="00CE70EB" w:rsidP="00B44DDA">
            <w:pPr>
              <w:pStyle w:val="Prrafodelista"/>
              <w:numPr>
                <w:ilvl w:val="0"/>
                <w:numId w:val="2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</w:t>
            </w:r>
            <w:r w:rsidRPr="00CE70EB">
              <w:rPr>
                <w:rFonts w:ascii="Arial" w:hAnsi="Arial" w:cs="Arial"/>
                <w:sz w:val="18"/>
                <w:szCs w:val="18"/>
              </w:rPr>
              <w:t xml:space="preserve"> instal·lació de l’activitat s’ha portat a terme sota la meva inspecció i control, s’ha executat satisfactòriament i es troba en correctes condicions per a ser dedicada a la finalitat prevista</w:t>
            </w:r>
            <w:r w:rsidR="00714C59" w:rsidRPr="00780CE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FB034F7" w14:textId="77777777" w:rsidR="00CE70EB" w:rsidRDefault="00CE70EB" w:rsidP="00B44DDA">
            <w:pPr>
              <w:pStyle w:val="Prrafodelista"/>
              <w:numPr>
                <w:ilvl w:val="0"/>
                <w:numId w:val="2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instal·lació de l’activitat</w:t>
            </w:r>
            <w:r w:rsidRPr="00CE70EB">
              <w:rPr>
                <w:rFonts w:ascii="Arial" w:hAnsi="Arial" w:cs="Arial"/>
                <w:sz w:val="18"/>
                <w:szCs w:val="18"/>
              </w:rPr>
              <w:t xml:space="preserve"> s’ajusta al projecte/documentació tècnica presentada.</w:t>
            </w:r>
            <w:r w:rsidRPr="00780CE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ECC0F9" w14:textId="5D64DA9B" w:rsidR="00714C59" w:rsidRPr="00CE70EB" w:rsidRDefault="00CE70EB" w:rsidP="00B44DDA">
            <w:pPr>
              <w:pStyle w:val="Prrafodelista"/>
              <w:numPr>
                <w:ilvl w:val="0"/>
                <w:numId w:val="2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E70EB">
              <w:rPr>
                <w:rFonts w:ascii="Arial" w:hAnsi="Arial" w:cs="Arial"/>
                <w:sz w:val="18"/>
                <w:szCs w:val="18"/>
              </w:rPr>
              <w:t>’han adoptat</w:t>
            </w:r>
            <w:r w:rsidR="00B754BD">
              <w:rPr>
                <w:rFonts w:ascii="Arial" w:hAnsi="Arial" w:cs="Arial"/>
                <w:sz w:val="18"/>
                <w:szCs w:val="18"/>
              </w:rPr>
              <w:t>, si s’escau,</w:t>
            </w:r>
            <w:r w:rsidRPr="00CE70EB">
              <w:rPr>
                <w:rFonts w:ascii="Arial" w:hAnsi="Arial" w:cs="Arial"/>
                <w:sz w:val="18"/>
                <w:szCs w:val="18"/>
              </w:rPr>
              <w:t xml:space="preserve"> totes les mesures correctores</w:t>
            </w:r>
            <w:r>
              <w:rPr>
                <w:rFonts w:ascii="Arial" w:hAnsi="Arial" w:cs="Arial"/>
                <w:sz w:val="18"/>
                <w:szCs w:val="18"/>
              </w:rPr>
              <w:t xml:space="preserve"> i les modificacions expressades en el present certificat.</w:t>
            </w:r>
          </w:p>
        </w:tc>
      </w:tr>
      <w:tr w:rsidR="00714C59" w14:paraId="03FA91D5" w14:textId="77777777" w:rsidTr="00B44DDA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0314" w:type="dxa"/>
            <w:gridSpan w:val="1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5C0362" w14:textId="77777777" w:rsidR="00714C59" w:rsidRPr="00553E75" w:rsidRDefault="00714C59" w:rsidP="00B44DDA">
            <w:pPr>
              <w:rPr>
                <w:rFonts w:ascii="Arial" w:hAnsi="Arial" w:cs="Arial"/>
                <w:b/>
              </w:rPr>
            </w:pPr>
            <w:r w:rsidRPr="00553E75">
              <w:rPr>
                <w:rFonts w:ascii="Arial" w:hAnsi="Arial" w:cs="Arial"/>
              </w:rPr>
              <w:t>Modificacions</w:t>
            </w:r>
            <w:r w:rsidR="00CE70EB">
              <w:rPr>
                <w:rFonts w:ascii="Arial" w:hAnsi="Arial" w:cs="Arial"/>
              </w:rPr>
              <w:t xml:space="preserve"> o mesures correctores del projecte</w:t>
            </w:r>
            <w:r w:rsidRPr="00553E75">
              <w:rPr>
                <w:rFonts w:ascii="Arial" w:hAnsi="Arial" w:cs="Arial"/>
              </w:rPr>
              <w:t>:</w:t>
            </w:r>
          </w:p>
        </w:tc>
      </w:tr>
      <w:tr w:rsidR="00714C59" w14:paraId="67BC49EA" w14:textId="77777777" w:rsidTr="00B44DDA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453"/>
        </w:trPr>
        <w:sdt>
          <w:sdtPr>
            <w:rPr>
              <w:rStyle w:val="Ttulo2Car"/>
            </w:rPr>
            <w:id w:val="1565681084"/>
            <w:placeholder>
              <w:docPart w:val="1A22D8F47DAD4628A1925D68B25FEA5A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theme="minorBidi"/>
              <w:bCs w:val="0"/>
              <w:sz w:val="22"/>
              <w:szCs w:val="22"/>
            </w:rPr>
          </w:sdtEndPr>
          <w:sdtContent>
            <w:tc>
              <w:tcPr>
                <w:tcW w:w="10314" w:type="dxa"/>
                <w:gridSpan w:val="18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3EB959F1" w14:textId="77777777" w:rsidR="00CB6AF5" w:rsidRPr="009F0C9F" w:rsidRDefault="00B52747" w:rsidP="00B44DDA">
                <w:pPr>
                  <w:pStyle w:val="Prrafodelista"/>
                  <w:numPr>
                    <w:ilvl w:val="0"/>
                    <w:numId w:val="2"/>
                  </w:num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</w:t>
                </w: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</w:t>
                </w:r>
                <w:r w:rsidR="00A932A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                 </w:t>
                </w: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CB6AF5" w14:paraId="089AB500" w14:textId="77777777" w:rsidTr="00B44DDA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10314" w:type="dxa"/>
            <w:gridSpan w:val="1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6C8E45" w14:textId="77777777" w:rsidR="00CB6AF5" w:rsidRPr="00CB6AF5" w:rsidRDefault="00CB6AF5" w:rsidP="00B44DDA">
            <w:pPr>
              <w:rPr>
                <w:rFonts w:ascii="Arial" w:hAnsi="Arial" w:cs="Arial"/>
                <w:b/>
              </w:rPr>
            </w:pPr>
            <w:r w:rsidRPr="00CB6AF5">
              <w:rPr>
                <w:rFonts w:ascii="Arial" w:hAnsi="Arial" w:cs="Arial"/>
                <w:b/>
              </w:rPr>
              <w:t>LLOC i DATA:</w:t>
            </w:r>
            <w:r w:rsidR="00A932AE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Ttulo3Car"/>
                </w:rPr>
                <w:id w:val="334591476"/>
                <w:placeholder>
                  <w:docPart w:val="22D64505CBD340C7A70FC937B9F3F754"/>
                </w:placeholder>
                <w:showingPlcHdr/>
              </w:sdtPr>
              <w:sdtEndPr>
                <w:rPr>
                  <w:rStyle w:val="Fuentedeprrafopredeter"/>
                  <w:rFonts w:asciiTheme="minorHAnsi" w:eastAsiaTheme="minorHAnsi" w:hAnsiTheme="minorHAnsi" w:cs="Arial"/>
                  <w:bCs w:val="0"/>
                </w:rPr>
              </w:sdtEndPr>
              <w:sdtContent>
                <w:r w:rsidR="00A932AE"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</w:t>
                </w:r>
                <w:r w:rsidR="00A932A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</w:t>
                </w:r>
                <w:r w:rsidR="00A932AE"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</w:t>
                </w:r>
                <w:r w:rsidR="00A932A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</w:t>
                </w:r>
                <w:r w:rsidR="00A932AE"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</w:t>
                </w:r>
                <w:r w:rsidR="00A932AE"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sdtContent>
            </w:sdt>
            <w:r w:rsidR="00A932AE" w:rsidRPr="006808DF">
              <w:rPr>
                <w:rFonts w:ascii="Arial" w:hAnsi="Arial" w:cs="Arial"/>
              </w:rPr>
              <w:t>,</w:t>
            </w:r>
            <w:r w:rsidR="00A932A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Ttulo3Car"/>
                </w:rPr>
                <w:id w:val="334591477"/>
                <w:placeholder>
                  <w:docPart w:val="ED21EA101D324064B6B069666B7FCC7C"/>
                </w:placeholder>
                <w:showingPlcHdr/>
              </w:sdtPr>
              <w:sdtEndPr>
                <w:rPr>
                  <w:rStyle w:val="Fuentedeprrafopredeter"/>
                  <w:rFonts w:asciiTheme="minorHAnsi" w:eastAsiaTheme="minorHAnsi" w:hAnsiTheme="minorHAnsi" w:cs="Arial"/>
                  <w:bCs w:val="0"/>
                </w:rPr>
              </w:sdtEndPr>
              <w:sdtContent>
                <w:r w:rsidR="00A932AE"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</w:t>
                </w:r>
                <w:r w:rsidR="00A932A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</w:t>
                </w:r>
                <w:r w:rsidR="00A932AE"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</w:t>
                </w:r>
                <w:r w:rsidR="00A932A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</w:t>
                </w:r>
                <w:r w:rsidR="00A932AE"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</w:t>
                </w:r>
                <w:r w:rsidR="00A932AE"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sdtContent>
            </w:sdt>
            <w:r w:rsidR="00A932AE">
              <w:rPr>
                <w:rFonts w:ascii="Arial" w:hAnsi="Arial" w:cs="Arial"/>
                <w:b/>
              </w:rPr>
              <w:t xml:space="preserve"> </w:t>
            </w:r>
            <w:r w:rsidR="00A932AE" w:rsidRPr="00CB6AF5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321E82DD" w14:textId="77777777" w:rsidR="004D1283" w:rsidRDefault="004D1283" w:rsidP="00780CEC">
      <w:pPr>
        <w:tabs>
          <w:tab w:val="left" w:pos="4140"/>
        </w:tabs>
        <w:rPr>
          <w:rFonts w:ascii="Arial" w:hAnsi="Arial" w:cs="Arial"/>
          <w:sz w:val="18"/>
        </w:rPr>
      </w:pPr>
    </w:p>
    <w:p w14:paraId="578F2529" w14:textId="77777777" w:rsidR="004D1283" w:rsidRDefault="004D1283" w:rsidP="00780CEC">
      <w:pPr>
        <w:tabs>
          <w:tab w:val="left" w:pos="4140"/>
        </w:tabs>
        <w:rPr>
          <w:rFonts w:ascii="Arial" w:hAnsi="Arial" w:cs="Arial"/>
          <w:sz w:val="18"/>
        </w:rPr>
      </w:pPr>
    </w:p>
    <w:p w14:paraId="29917DAC" w14:textId="77777777" w:rsidR="007B030B" w:rsidRPr="00780CEC" w:rsidRDefault="007B030B" w:rsidP="00780CEC">
      <w:pPr>
        <w:tabs>
          <w:tab w:val="left" w:pos="4140"/>
        </w:tabs>
        <w:rPr>
          <w:rFonts w:ascii="Arial" w:hAnsi="Arial" w:cs="Arial"/>
          <w:sz w:val="18"/>
        </w:rPr>
      </w:pPr>
    </w:p>
    <w:sectPr w:rsidR="007B030B" w:rsidRPr="00780CEC" w:rsidSect="003A633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88" w:right="1077" w:bottom="2098" w:left="1077" w:header="340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8C2D" w14:textId="77777777" w:rsidR="00015B19" w:rsidRDefault="00015B19" w:rsidP="00747022">
      <w:pPr>
        <w:spacing w:after="0" w:line="240" w:lineRule="auto"/>
      </w:pPr>
      <w:r>
        <w:separator/>
      </w:r>
    </w:p>
  </w:endnote>
  <w:endnote w:type="continuationSeparator" w:id="0">
    <w:p w14:paraId="398D0B5D" w14:textId="77777777" w:rsidR="00015B19" w:rsidRDefault="00015B19" w:rsidP="00747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7" w:type="dxa"/>
      <w:tblInd w:w="-176" w:type="dxa"/>
      <w:tblLook w:val="04A0" w:firstRow="1" w:lastRow="0" w:firstColumn="1" w:lastColumn="0" w:noHBand="0" w:noVBand="1"/>
    </w:tblPr>
    <w:tblGrid>
      <w:gridCol w:w="4112"/>
      <w:gridCol w:w="3260"/>
      <w:gridCol w:w="2835"/>
    </w:tblGrid>
    <w:tr w:rsidR="00A932AE" w14:paraId="2AEA9A1D" w14:textId="77777777" w:rsidTr="00553E75">
      <w:trPr>
        <w:trHeight w:val="561"/>
      </w:trPr>
      <w:tc>
        <w:tcPr>
          <w:tcW w:w="4112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7C9A8E4C" w14:textId="77777777" w:rsidR="00A932AE" w:rsidRPr="00421203" w:rsidRDefault="00A932AE" w:rsidP="00553E75">
          <w:pPr>
            <w:pStyle w:val="Piedepgina"/>
            <w:jc w:val="center"/>
            <w:rPr>
              <w:rFonts w:ascii="Arial" w:hAnsi="Arial" w:cs="Arial"/>
              <w:sz w:val="20"/>
              <w:szCs w:val="20"/>
            </w:rPr>
          </w:pPr>
          <w:r w:rsidRPr="00421203">
            <w:rPr>
              <w:rFonts w:ascii="Arial" w:hAnsi="Arial" w:cs="Arial"/>
              <w:sz w:val="20"/>
              <w:szCs w:val="20"/>
            </w:rPr>
            <w:t>Signatura del tècnic/a</w:t>
          </w:r>
        </w:p>
      </w:tc>
      <w:tc>
        <w:tcPr>
          <w:tcW w:w="3260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5051EE1F" w14:textId="77777777" w:rsidR="00A932AE" w:rsidRPr="00421203" w:rsidRDefault="00A932AE" w:rsidP="00553E75">
          <w:pPr>
            <w:pStyle w:val="Piedepgina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35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7229067B" w14:textId="77777777" w:rsidR="00A932AE" w:rsidRPr="00421203" w:rsidRDefault="00A932AE" w:rsidP="00421203">
          <w:pPr>
            <w:pStyle w:val="Piedepgina"/>
            <w:rPr>
              <w:rFonts w:ascii="Arial" w:hAnsi="Arial" w:cs="Arial"/>
              <w:sz w:val="20"/>
              <w:szCs w:val="20"/>
            </w:rPr>
          </w:pPr>
        </w:p>
      </w:tc>
    </w:tr>
  </w:tbl>
  <w:p w14:paraId="05272713" w14:textId="77777777" w:rsidR="00A932AE" w:rsidRDefault="00A932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7" w:type="dxa"/>
      <w:tblInd w:w="-176" w:type="dxa"/>
      <w:tblLook w:val="04A0" w:firstRow="1" w:lastRow="0" w:firstColumn="1" w:lastColumn="0" w:noHBand="0" w:noVBand="1"/>
    </w:tblPr>
    <w:tblGrid>
      <w:gridCol w:w="4112"/>
      <w:gridCol w:w="3260"/>
      <w:gridCol w:w="2835"/>
    </w:tblGrid>
    <w:tr w:rsidR="00A932AE" w14:paraId="0B6331F9" w14:textId="77777777" w:rsidTr="00553E75">
      <w:trPr>
        <w:trHeight w:val="561"/>
      </w:trPr>
      <w:tc>
        <w:tcPr>
          <w:tcW w:w="4112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1598C601" w14:textId="77777777" w:rsidR="00A932AE" w:rsidRPr="00421203" w:rsidRDefault="00A932AE" w:rsidP="00A932AE">
          <w:pPr>
            <w:pStyle w:val="Piedepgina"/>
            <w:jc w:val="center"/>
            <w:rPr>
              <w:rFonts w:ascii="Arial" w:hAnsi="Arial" w:cs="Arial"/>
              <w:sz w:val="20"/>
              <w:szCs w:val="20"/>
            </w:rPr>
          </w:pPr>
          <w:r w:rsidRPr="00421203">
            <w:rPr>
              <w:rFonts w:ascii="Arial" w:hAnsi="Arial" w:cs="Arial"/>
              <w:sz w:val="20"/>
              <w:szCs w:val="20"/>
            </w:rPr>
            <w:t>Signatura del tècnic/a</w:t>
          </w:r>
        </w:p>
      </w:tc>
      <w:tc>
        <w:tcPr>
          <w:tcW w:w="3260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20F0D3FB" w14:textId="77777777" w:rsidR="00A932AE" w:rsidRPr="00421203" w:rsidRDefault="00A932AE" w:rsidP="00A932AE">
          <w:pPr>
            <w:pStyle w:val="Piedepgina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35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5200FFD3" w14:textId="77777777" w:rsidR="00A932AE" w:rsidRPr="00421203" w:rsidRDefault="00A932AE" w:rsidP="00A932AE">
          <w:pPr>
            <w:pStyle w:val="Piedepgin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Visat/CAP</w:t>
          </w:r>
        </w:p>
      </w:tc>
    </w:tr>
  </w:tbl>
  <w:p w14:paraId="7780DBA5" w14:textId="77777777" w:rsidR="00A932AE" w:rsidRDefault="00A932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53B47" w14:textId="77777777" w:rsidR="00015B19" w:rsidRDefault="00015B19" w:rsidP="00747022">
      <w:pPr>
        <w:spacing w:after="0" w:line="240" w:lineRule="auto"/>
      </w:pPr>
      <w:r>
        <w:separator/>
      </w:r>
    </w:p>
  </w:footnote>
  <w:footnote w:type="continuationSeparator" w:id="0">
    <w:p w14:paraId="4995B551" w14:textId="77777777" w:rsidR="00015B19" w:rsidRDefault="00015B19" w:rsidP="00747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90F3" w14:textId="77777777" w:rsidR="00A932AE" w:rsidRDefault="00A932A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3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5278"/>
      <w:gridCol w:w="1704"/>
      <w:gridCol w:w="2219"/>
    </w:tblGrid>
    <w:tr w:rsidR="00F76225" w14:paraId="2C97EC43" w14:textId="77777777" w:rsidTr="00F76225">
      <w:trPr>
        <w:trHeight w:val="685"/>
      </w:trPr>
      <w:tc>
        <w:tcPr>
          <w:tcW w:w="1135" w:type="dxa"/>
          <w:vMerge w:val="restart"/>
          <w:vAlign w:val="center"/>
          <w:hideMark/>
        </w:tcPr>
        <w:p w14:paraId="13962A4D" w14:textId="77777777" w:rsidR="00F76225" w:rsidRDefault="00F76225">
          <w:pPr>
            <w:pStyle w:val="Encabezado"/>
            <w:rPr>
              <w:color w:val="365F91" w:themeColor="accent1" w:themeShade="BF"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60288" behindDoc="0" locked="0" layoutInCell="1" allowOverlap="1" wp14:anchorId="0F8CB523" wp14:editId="240DC27A">
                <wp:simplePos x="0" y="0"/>
                <wp:positionH relativeFrom="column">
                  <wp:posOffset>-55245</wp:posOffset>
                </wp:positionH>
                <wp:positionV relativeFrom="paragraph">
                  <wp:posOffset>-28575</wp:posOffset>
                </wp:positionV>
                <wp:extent cx="670560" cy="662940"/>
                <wp:effectExtent l="19050" t="0" r="0" b="0"/>
                <wp:wrapNone/>
                <wp:docPr id="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1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62940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82" w:type="dxa"/>
          <w:vAlign w:val="center"/>
          <w:hideMark/>
        </w:tcPr>
        <w:p w14:paraId="02E180F3" w14:textId="77777777" w:rsidR="00F76225" w:rsidRDefault="00F76225">
          <w:pPr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  <w:lang w:val="es-ES"/>
            </w:rPr>
          </w:pPr>
          <w:proofErr w:type="spellStart"/>
          <w:r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  <w:lang w:val="es-ES"/>
            </w:rPr>
            <w:t>Associació</w:t>
          </w:r>
          <w:proofErr w:type="spellEnd"/>
          <w:r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  <w:lang w:val="es-ES"/>
            </w:rPr>
            <w:t xml:space="preserve">/Col·legi </w:t>
          </w:r>
        </w:p>
        <w:p w14:paraId="201CADDD" w14:textId="77777777" w:rsidR="00F76225" w:rsidRDefault="00F76225">
          <w:pPr>
            <w:spacing w:line="276" w:lineRule="auto"/>
            <w:rPr>
              <w:rFonts w:ascii="Arial Black" w:hAnsi="Arial Black" w:cs="Arial"/>
              <w:b/>
              <w:color w:val="365F91" w:themeColor="accent1" w:themeShade="BF"/>
              <w:szCs w:val="24"/>
              <w:lang w:val="es-ES"/>
            </w:rPr>
          </w:pPr>
          <w:r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  <w:lang w:val="es-ES"/>
            </w:rPr>
            <w:t>d’Enginyers Industrials de Catalunya</w:t>
          </w:r>
        </w:p>
      </w:tc>
      <w:tc>
        <w:tcPr>
          <w:tcW w:w="1705" w:type="dxa"/>
        </w:tcPr>
        <w:p w14:paraId="0746CAFC" w14:textId="77777777" w:rsidR="00F76225" w:rsidRDefault="00F76225">
          <w:pPr>
            <w:spacing w:line="276" w:lineRule="auto"/>
            <w:jc w:val="center"/>
            <w:rPr>
              <w:rFonts w:ascii="Arial" w:hAnsi="Arial" w:cs="Arial"/>
              <w:color w:val="7FA3CF"/>
              <w:sz w:val="20"/>
              <w:szCs w:val="20"/>
            </w:rPr>
          </w:pPr>
        </w:p>
      </w:tc>
      <w:tc>
        <w:tcPr>
          <w:tcW w:w="2220" w:type="dxa"/>
          <w:vAlign w:val="center"/>
          <w:hideMark/>
        </w:tcPr>
        <w:p w14:paraId="41E5EBE8" w14:textId="77777777" w:rsidR="00F76225" w:rsidRDefault="00F76225" w:rsidP="004D1283">
          <w:pPr>
            <w:spacing w:line="276" w:lineRule="auto"/>
            <w:jc w:val="center"/>
            <w:rPr>
              <w:rFonts w:ascii="Arial" w:hAnsi="Arial" w:cs="Arial"/>
              <w:b/>
              <w:color w:val="808080" w:themeColor="background1" w:themeShade="80"/>
              <w:sz w:val="20"/>
              <w:szCs w:val="20"/>
            </w:rPr>
          </w:pPr>
          <w:r>
            <w:rPr>
              <w:rFonts w:ascii="Arial" w:hAnsi="Arial" w:cs="Arial"/>
              <w:b/>
              <w:color w:val="808080" w:themeColor="background1" w:themeShade="80"/>
              <w:sz w:val="20"/>
              <w:szCs w:val="20"/>
            </w:rPr>
            <w:t xml:space="preserve">Model </w:t>
          </w:r>
          <w:r w:rsidR="004D1283">
            <w:rPr>
              <w:rFonts w:ascii="Arial" w:hAnsi="Arial" w:cs="Arial"/>
              <w:b/>
              <w:color w:val="808080" w:themeColor="background1" w:themeShade="80"/>
              <w:sz w:val="20"/>
              <w:szCs w:val="20"/>
            </w:rPr>
            <w:t>CF</w:t>
          </w:r>
          <w:r>
            <w:rPr>
              <w:rFonts w:ascii="Arial" w:hAnsi="Arial" w:cs="Arial"/>
              <w:b/>
              <w:color w:val="808080" w:themeColor="background1" w:themeShade="80"/>
              <w:sz w:val="20"/>
              <w:szCs w:val="20"/>
            </w:rPr>
            <w:t>A</w:t>
          </w:r>
        </w:p>
      </w:tc>
    </w:tr>
    <w:tr w:rsidR="00F76225" w14:paraId="0C2540C2" w14:textId="77777777" w:rsidTr="00F76225">
      <w:trPr>
        <w:trHeight w:val="382"/>
      </w:trPr>
      <w:tc>
        <w:tcPr>
          <w:tcW w:w="1135" w:type="dxa"/>
          <w:vMerge/>
          <w:vAlign w:val="center"/>
          <w:hideMark/>
        </w:tcPr>
        <w:p w14:paraId="5B4F9D08" w14:textId="77777777" w:rsidR="00F76225" w:rsidRDefault="00F76225">
          <w:pPr>
            <w:rPr>
              <w:color w:val="365F91" w:themeColor="accent1" w:themeShade="BF"/>
            </w:rPr>
          </w:pPr>
        </w:p>
      </w:tc>
      <w:tc>
        <w:tcPr>
          <w:tcW w:w="5282" w:type="dxa"/>
          <w:vAlign w:val="center"/>
          <w:hideMark/>
        </w:tcPr>
        <w:p w14:paraId="18481BD1" w14:textId="2AB95B3F" w:rsidR="00F76225" w:rsidRDefault="00F76225">
          <w:pPr>
            <w:spacing w:line="276" w:lineRule="auto"/>
            <w:rPr>
              <w:rFonts w:ascii="Arial Black" w:hAnsi="Arial Black" w:cs="Arial"/>
              <w:b/>
              <w:color w:val="365F91" w:themeColor="accent1" w:themeShade="BF"/>
              <w:sz w:val="28"/>
              <w:szCs w:val="24"/>
              <w:lang w:val="es-ES"/>
            </w:rPr>
          </w:pPr>
          <w:proofErr w:type="spellStart"/>
          <w:r>
            <w:rPr>
              <w:rFonts w:ascii="Arial" w:hAnsi="Arial" w:cs="Arial"/>
              <w:color w:val="365F91" w:themeColor="accent1" w:themeShade="BF"/>
              <w:sz w:val="18"/>
              <w:szCs w:val="24"/>
              <w:lang w:val="es-ES"/>
            </w:rPr>
            <w:t>Núm</w:t>
          </w:r>
          <w:proofErr w:type="spellEnd"/>
          <w:r>
            <w:rPr>
              <w:rFonts w:ascii="Arial" w:hAnsi="Arial" w:cs="Arial"/>
              <w:color w:val="365F91" w:themeColor="accent1" w:themeShade="BF"/>
              <w:sz w:val="18"/>
              <w:szCs w:val="24"/>
              <w:lang w:val="es-ES"/>
            </w:rPr>
            <w:t xml:space="preserve">: </w:t>
          </w:r>
          <w:sdt>
            <w:sdtPr>
              <w:rPr>
                <w:rStyle w:val="Estilo1"/>
                <w:szCs w:val="24"/>
                <w:lang w:val="es-ES"/>
              </w:rPr>
              <w:id w:val="3622722"/>
              <w:placeholder>
                <w:docPart w:val="5B63FF1CFD1B477ABBBB1A4E2FEA6B92"/>
              </w:placeholder>
            </w:sdtPr>
            <w:sdtEndPr>
              <w:rPr>
                <w:rStyle w:val="Estilo1"/>
              </w:rPr>
            </w:sdtEndPr>
            <w:sdtContent>
              <w:r w:rsidR="00317E18">
                <w:rPr>
                  <w:rStyle w:val="Estilo1"/>
                </w:rPr>
                <w:fldChar w:fldCharType="begin"/>
              </w:r>
              <w:r>
                <w:rPr>
                  <w:rStyle w:val="Estilo1"/>
                </w:rPr>
                <w:instrText xml:space="preserve"> =NUM </w:instrText>
              </w:r>
              <w:r w:rsidR="00317E18">
                <w:rPr>
                  <w:rStyle w:val="Estilo1"/>
                </w:rPr>
                <w:fldChar w:fldCharType="separate"/>
              </w:r>
              <w:r w:rsidR="00400326">
                <w:rPr>
                  <w:rStyle w:val="Estilo1"/>
                  <w:noProof/>
                </w:rPr>
                <w:t>0</w:t>
              </w:r>
              <w:r w:rsidR="00317E18">
                <w:rPr>
                  <w:rStyle w:val="Estilo1"/>
                </w:rPr>
                <w:fldChar w:fldCharType="end"/>
              </w:r>
            </w:sdtContent>
          </w:sdt>
        </w:p>
      </w:tc>
      <w:tc>
        <w:tcPr>
          <w:tcW w:w="1705" w:type="dxa"/>
        </w:tcPr>
        <w:p w14:paraId="215FE796" w14:textId="77777777" w:rsidR="00F76225" w:rsidRDefault="00F76225">
          <w:pPr>
            <w:spacing w:line="276" w:lineRule="auto"/>
            <w:jc w:val="center"/>
            <w:rPr>
              <w:rFonts w:ascii="Arial" w:hAnsi="Arial" w:cs="Arial"/>
              <w:i/>
              <w:color w:val="7FA3CF"/>
              <w:sz w:val="18"/>
              <w:szCs w:val="20"/>
            </w:rPr>
          </w:pPr>
        </w:p>
      </w:tc>
      <w:tc>
        <w:tcPr>
          <w:tcW w:w="2220" w:type="dxa"/>
          <w:vAlign w:val="center"/>
          <w:hideMark/>
        </w:tcPr>
        <w:p w14:paraId="774423FB" w14:textId="77777777" w:rsidR="00F76225" w:rsidRDefault="00F76225">
          <w:pPr>
            <w:spacing w:line="276" w:lineRule="auto"/>
            <w:jc w:val="center"/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</w:pPr>
          <w:r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  <w:t>Versió 11-2018</w:t>
          </w:r>
        </w:p>
      </w:tc>
    </w:tr>
  </w:tbl>
  <w:p w14:paraId="0C320D99" w14:textId="77777777" w:rsidR="003A6336" w:rsidRDefault="003A633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3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5278"/>
      <w:gridCol w:w="1704"/>
      <w:gridCol w:w="2219"/>
    </w:tblGrid>
    <w:tr w:rsidR="00F76225" w:rsidRPr="006C4AE9" w14:paraId="66DA8467" w14:textId="77777777" w:rsidTr="00F76225">
      <w:trPr>
        <w:trHeight w:val="685"/>
      </w:trPr>
      <w:tc>
        <w:tcPr>
          <w:tcW w:w="1135" w:type="dxa"/>
          <w:vMerge w:val="restart"/>
          <w:vAlign w:val="center"/>
          <w:hideMark/>
        </w:tcPr>
        <w:p w14:paraId="4CF1E050" w14:textId="77777777" w:rsidR="00F76225" w:rsidRPr="006C4AE9" w:rsidRDefault="00F76225">
          <w:pPr>
            <w:pStyle w:val="Encabezado"/>
            <w:rPr>
              <w:color w:val="365F91" w:themeColor="accent1" w:themeShade="BF"/>
            </w:rPr>
          </w:pPr>
          <w:r w:rsidRPr="006C4AE9">
            <w:rPr>
              <w:lang w:eastAsia="ca-ES"/>
            </w:rPr>
            <w:drawing>
              <wp:anchor distT="0" distB="0" distL="114300" distR="114300" simplePos="0" relativeHeight="251658240" behindDoc="0" locked="0" layoutInCell="1" allowOverlap="1" wp14:anchorId="3EEA9617" wp14:editId="488CCD0B">
                <wp:simplePos x="0" y="0"/>
                <wp:positionH relativeFrom="column">
                  <wp:posOffset>-55245</wp:posOffset>
                </wp:positionH>
                <wp:positionV relativeFrom="paragraph">
                  <wp:posOffset>-28575</wp:posOffset>
                </wp:positionV>
                <wp:extent cx="670560" cy="662940"/>
                <wp:effectExtent l="19050" t="0" r="0" b="0"/>
                <wp:wrapNone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1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62940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82" w:type="dxa"/>
          <w:vAlign w:val="center"/>
          <w:hideMark/>
        </w:tcPr>
        <w:p w14:paraId="763738C6" w14:textId="77777777" w:rsidR="00F76225" w:rsidRPr="006C4AE9" w:rsidRDefault="00F76225">
          <w:pPr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</w:rPr>
          </w:pPr>
          <w:r w:rsidRPr="006C4AE9"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</w:rPr>
            <w:t xml:space="preserve">Associació/Col·legi </w:t>
          </w:r>
        </w:p>
        <w:p w14:paraId="3F89EA5B" w14:textId="77777777" w:rsidR="00F76225" w:rsidRPr="006C4AE9" w:rsidRDefault="00F76225">
          <w:pPr>
            <w:spacing w:line="276" w:lineRule="auto"/>
            <w:rPr>
              <w:rFonts w:ascii="Arial Black" w:hAnsi="Arial Black" w:cs="Arial"/>
              <w:b/>
              <w:color w:val="365F91" w:themeColor="accent1" w:themeShade="BF"/>
              <w:szCs w:val="24"/>
            </w:rPr>
          </w:pPr>
          <w:r w:rsidRPr="006C4AE9"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</w:rPr>
            <w:t>d’Enginyers Industrials de Catalunya</w:t>
          </w:r>
        </w:p>
      </w:tc>
      <w:tc>
        <w:tcPr>
          <w:tcW w:w="1705" w:type="dxa"/>
        </w:tcPr>
        <w:p w14:paraId="28F08A97" w14:textId="77777777" w:rsidR="00F76225" w:rsidRPr="006C4AE9" w:rsidRDefault="00F76225">
          <w:pPr>
            <w:spacing w:line="276" w:lineRule="auto"/>
            <w:jc w:val="center"/>
            <w:rPr>
              <w:rFonts w:ascii="Arial" w:hAnsi="Arial" w:cs="Arial"/>
              <w:color w:val="7FA3CF"/>
              <w:sz w:val="20"/>
              <w:szCs w:val="20"/>
            </w:rPr>
          </w:pPr>
        </w:p>
      </w:tc>
      <w:tc>
        <w:tcPr>
          <w:tcW w:w="2220" w:type="dxa"/>
          <w:vAlign w:val="center"/>
          <w:hideMark/>
        </w:tcPr>
        <w:p w14:paraId="2F017B0E" w14:textId="77777777" w:rsidR="00F76225" w:rsidRPr="006C4AE9" w:rsidRDefault="00F76225" w:rsidP="00F76225">
          <w:pPr>
            <w:spacing w:line="276" w:lineRule="auto"/>
            <w:jc w:val="center"/>
            <w:rPr>
              <w:rFonts w:ascii="Arial" w:hAnsi="Arial" w:cs="Arial"/>
              <w:b/>
              <w:color w:val="808080" w:themeColor="background1" w:themeShade="80"/>
              <w:sz w:val="20"/>
              <w:szCs w:val="20"/>
            </w:rPr>
          </w:pPr>
          <w:r w:rsidRPr="006C4AE9">
            <w:rPr>
              <w:rFonts w:ascii="Arial" w:hAnsi="Arial" w:cs="Arial"/>
              <w:b/>
              <w:color w:val="808080" w:themeColor="background1" w:themeShade="80"/>
              <w:sz w:val="20"/>
              <w:szCs w:val="20"/>
            </w:rPr>
            <w:t>Model CFA</w:t>
          </w:r>
        </w:p>
      </w:tc>
    </w:tr>
    <w:tr w:rsidR="00F76225" w:rsidRPr="006C4AE9" w14:paraId="7360F046" w14:textId="77777777" w:rsidTr="00F76225">
      <w:trPr>
        <w:trHeight w:val="382"/>
      </w:trPr>
      <w:tc>
        <w:tcPr>
          <w:tcW w:w="1135" w:type="dxa"/>
          <w:vMerge/>
          <w:vAlign w:val="center"/>
          <w:hideMark/>
        </w:tcPr>
        <w:p w14:paraId="681645B9" w14:textId="77777777" w:rsidR="00F76225" w:rsidRPr="006C4AE9" w:rsidRDefault="00F76225">
          <w:pPr>
            <w:rPr>
              <w:color w:val="365F91" w:themeColor="accent1" w:themeShade="BF"/>
            </w:rPr>
          </w:pPr>
        </w:p>
      </w:tc>
      <w:tc>
        <w:tcPr>
          <w:tcW w:w="5282" w:type="dxa"/>
          <w:vAlign w:val="center"/>
          <w:hideMark/>
        </w:tcPr>
        <w:p w14:paraId="397DB009" w14:textId="70FC44EC" w:rsidR="00F76225" w:rsidRPr="006C4AE9" w:rsidRDefault="00F76225">
          <w:pPr>
            <w:spacing w:line="276" w:lineRule="auto"/>
            <w:rPr>
              <w:rFonts w:ascii="Arial Black" w:hAnsi="Arial Black" w:cs="Arial"/>
              <w:b/>
              <w:color w:val="365F91" w:themeColor="accent1" w:themeShade="BF"/>
              <w:sz w:val="28"/>
              <w:szCs w:val="24"/>
            </w:rPr>
          </w:pPr>
        </w:p>
      </w:tc>
      <w:tc>
        <w:tcPr>
          <w:tcW w:w="1705" w:type="dxa"/>
        </w:tcPr>
        <w:p w14:paraId="25D71D57" w14:textId="77777777" w:rsidR="00F76225" w:rsidRPr="006C4AE9" w:rsidRDefault="00F76225">
          <w:pPr>
            <w:spacing w:line="276" w:lineRule="auto"/>
            <w:jc w:val="center"/>
            <w:rPr>
              <w:rFonts w:ascii="Arial" w:hAnsi="Arial" w:cs="Arial"/>
              <w:i/>
              <w:color w:val="7FA3CF"/>
              <w:sz w:val="18"/>
              <w:szCs w:val="20"/>
            </w:rPr>
          </w:pPr>
        </w:p>
      </w:tc>
      <w:tc>
        <w:tcPr>
          <w:tcW w:w="2220" w:type="dxa"/>
          <w:vAlign w:val="center"/>
          <w:hideMark/>
        </w:tcPr>
        <w:p w14:paraId="488D64CD" w14:textId="57AB2EF8" w:rsidR="00F76225" w:rsidRPr="006C4AE9" w:rsidRDefault="00F76225">
          <w:pPr>
            <w:spacing w:line="276" w:lineRule="auto"/>
            <w:jc w:val="center"/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</w:pPr>
          <w:r w:rsidRPr="006C4AE9"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  <w:t xml:space="preserve">Versió </w:t>
          </w:r>
          <w:r w:rsidR="00173EA9" w:rsidRPr="006C4AE9"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  <w:t>05</w:t>
          </w:r>
          <w:r w:rsidRPr="006C4AE9"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  <w:t>-20</w:t>
          </w:r>
          <w:r w:rsidR="00C2467E" w:rsidRPr="006C4AE9"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  <w:t>26</w:t>
          </w:r>
        </w:p>
      </w:tc>
    </w:tr>
  </w:tbl>
  <w:p w14:paraId="68EEAB88" w14:textId="77777777" w:rsidR="003A6336" w:rsidRPr="006C4AE9" w:rsidRDefault="003A63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6CAA"/>
    <w:multiLevelType w:val="hybridMultilevel"/>
    <w:tmpl w:val="DA629424"/>
    <w:lvl w:ilvl="0" w:tplc="9C4C7E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42B66"/>
    <w:multiLevelType w:val="hybridMultilevel"/>
    <w:tmpl w:val="4D120C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19965100">
    <w:abstractNumId w:val="1"/>
  </w:num>
  <w:num w:numId="2" w16cid:durableId="55797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nGcOrgN8iG7HoTtEV1oHWHJZUeJ6IajqacT/gpSKHjA1WGe0Z4le5rZXoI2vVabJvB8BEzxrYp7FOHqAMONKQ==" w:salt="g+2ZgNF24hgIelVOMvpbo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3E"/>
    <w:rsid w:val="00015B19"/>
    <w:rsid w:val="000173A7"/>
    <w:rsid w:val="00064D03"/>
    <w:rsid w:val="0008648E"/>
    <w:rsid w:val="00091668"/>
    <w:rsid w:val="001243CF"/>
    <w:rsid w:val="001337BD"/>
    <w:rsid w:val="00143A18"/>
    <w:rsid w:val="00166B5F"/>
    <w:rsid w:val="00173EA9"/>
    <w:rsid w:val="00175FA0"/>
    <w:rsid w:val="0018652E"/>
    <w:rsid w:val="00195421"/>
    <w:rsid w:val="0019590D"/>
    <w:rsid w:val="001B3B25"/>
    <w:rsid w:val="001C1CCB"/>
    <w:rsid w:val="0020414E"/>
    <w:rsid w:val="0021161F"/>
    <w:rsid w:val="00232BC8"/>
    <w:rsid w:val="00240002"/>
    <w:rsid w:val="00240FB4"/>
    <w:rsid w:val="002457CF"/>
    <w:rsid w:val="00251D2E"/>
    <w:rsid w:val="00255DA0"/>
    <w:rsid w:val="002657C8"/>
    <w:rsid w:val="00272A7B"/>
    <w:rsid w:val="002815CF"/>
    <w:rsid w:val="002905A1"/>
    <w:rsid w:val="002930D6"/>
    <w:rsid w:val="00293F6E"/>
    <w:rsid w:val="0029720A"/>
    <w:rsid w:val="0029764F"/>
    <w:rsid w:val="002F089A"/>
    <w:rsid w:val="00312D12"/>
    <w:rsid w:val="00313814"/>
    <w:rsid w:val="00316420"/>
    <w:rsid w:val="00316C90"/>
    <w:rsid w:val="00317E18"/>
    <w:rsid w:val="00363DF5"/>
    <w:rsid w:val="00375D56"/>
    <w:rsid w:val="003A6336"/>
    <w:rsid w:val="00400326"/>
    <w:rsid w:val="00421203"/>
    <w:rsid w:val="0043365E"/>
    <w:rsid w:val="004600A2"/>
    <w:rsid w:val="004D1283"/>
    <w:rsid w:val="004E26BB"/>
    <w:rsid w:val="00525D0D"/>
    <w:rsid w:val="005352FA"/>
    <w:rsid w:val="00547583"/>
    <w:rsid w:val="00551642"/>
    <w:rsid w:val="00553E75"/>
    <w:rsid w:val="0057255F"/>
    <w:rsid w:val="00587AD8"/>
    <w:rsid w:val="005C2674"/>
    <w:rsid w:val="005C4246"/>
    <w:rsid w:val="005E6D00"/>
    <w:rsid w:val="005F283A"/>
    <w:rsid w:val="005F5CB5"/>
    <w:rsid w:val="00606809"/>
    <w:rsid w:val="006071FE"/>
    <w:rsid w:val="00646C35"/>
    <w:rsid w:val="006808DF"/>
    <w:rsid w:val="0069430D"/>
    <w:rsid w:val="006A0E00"/>
    <w:rsid w:val="006A31D7"/>
    <w:rsid w:val="006A5827"/>
    <w:rsid w:val="006C2CF9"/>
    <w:rsid w:val="006C4AE9"/>
    <w:rsid w:val="006D0DB0"/>
    <w:rsid w:val="006F243D"/>
    <w:rsid w:val="00700F46"/>
    <w:rsid w:val="007076CC"/>
    <w:rsid w:val="00714C59"/>
    <w:rsid w:val="00717746"/>
    <w:rsid w:val="00747022"/>
    <w:rsid w:val="00751104"/>
    <w:rsid w:val="00760390"/>
    <w:rsid w:val="00780CEC"/>
    <w:rsid w:val="007B030B"/>
    <w:rsid w:val="007B1E6C"/>
    <w:rsid w:val="007B440A"/>
    <w:rsid w:val="007D2CA6"/>
    <w:rsid w:val="007F7B37"/>
    <w:rsid w:val="00802475"/>
    <w:rsid w:val="00811757"/>
    <w:rsid w:val="0081238F"/>
    <w:rsid w:val="00827AED"/>
    <w:rsid w:val="008874E7"/>
    <w:rsid w:val="00941003"/>
    <w:rsid w:val="009428CB"/>
    <w:rsid w:val="00947397"/>
    <w:rsid w:val="00951FEE"/>
    <w:rsid w:val="0097435A"/>
    <w:rsid w:val="0098126F"/>
    <w:rsid w:val="0098444D"/>
    <w:rsid w:val="009A3E3D"/>
    <w:rsid w:val="009F0C9F"/>
    <w:rsid w:val="00A00DE4"/>
    <w:rsid w:val="00A46A7A"/>
    <w:rsid w:val="00A64363"/>
    <w:rsid w:val="00A92553"/>
    <w:rsid w:val="00A932AE"/>
    <w:rsid w:val="00A94A9F"/>
    <w:rsid w:val="00AD41FE"/>
    <w:rsid w:val="00B03210"/>
    <w:rsid w:val="00B27E19"/>
    <w:rsid w:val="00B322AC"/>
    <w:rsid w:val="00B353A4"/>
    <w:rsid w:val="00B44DDA"/>
    <w:rsid w:val="00B52747"/>
    <w:rsid w:val="00B754BD"/>
    <w:rsid w:val="00B76E5E"/>
    <w:rsid w:val="00B81488"/>
    <w:rsid w:val="00B96040"/>
    <w:rsid w:val="00B961B5"/>
    <w:rsid w:val="00BA7949"/>
    <w:rsid w:val="00BD4773"/>
    <w:rsid w:val="00C02A3E"/>
    <w:rsid w:val="00C06465"/>
    <w:rsid w:val="00C11AD1"/>
    <w:rsid w:val="00C2467E"/>
    <w:rsid w:val="00C27DC5"/>
    <w:rsid w:val="00C3348B"/>
    <w:rsid w:val="00C66870"/>
    <w:rsid w:val="00C71DE4"/>
    <w:rsid w:val="00C8409B"/>
    <w:rsid w:val="00CB6AF5"/>
    <w:rsid w:val="00CD1E4A"/>
    <w:rsid w:val="00CD3714"/>
    <w:rsid w:val="00CE70EB"/>
    <w:rsid w:val="00D35A52"/>
    <w:rsid w:val="00D47A91"/>
    <w:rsid w:val="00D529DC"/>
    <w:rsid w:val="00D54B5F"/>
    <w:rsid w:val="00DA29A6"/>
    <w:rsid w:val="00DA692C"/>
    <w:rsid w:val="00DE3BEF"/>
    <w:rsid w:val="00DF4C16"/>
    <w:rsid w:val="00E219DE"/>
    <w:rsid w:val="00E3623D"/>
    <w:rsid w:val="00E51D80"/>
    <w:rsid w:val="00E91816"/>
    <w:rsid w:val="00E973DD"/>
    <w:rsid w:val="00EC6E6F"/>
    <w:rsid w:val="00ED62EC"/>
    <w:rsid w:val="00EE1052"/>
    <w:rsid w:val="00F34714"/>
    <w:rsid w:val="00F56AEE"/>
    <w:rsid w:val="00F76225"/>
    <w:rsid w:val="00F803A6"/>
    <w:rsid w:val="00FA46D4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7EFF9"/>
  <w15:docId w15:val="{9F0F010B-E5D3-450E-8A26-988D2936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D56"/>
  </w:style>
  <w:style w:type="paragraph" w:styleId="Ttulo1">
    <w:name w:val="heading 1"/>
    <w:basedOn w:val="Normal"/>
    <w:next w:val="Normal"/>
    <w:link w:val="Ttulo1Car"/>
    <w:uiPriority w:val="9"/>
    <w:qFormat/>
    <w:rsid w:val="00B27E19"/>
    <w:pPr>
      <w:keepNext/>
      <w:keepLines/>
      <w:spacing w:before="480" w:after="0"/>
      <w:outlineLvl w:val="0"/>
    </w:pPr>
    <w:rPr>
      <w:rFonts w:ascii="Arial" w:eastAsiaTheme="majorEastAsia" w:hAnsi="Arial" w:cstheme="majorBidi"/>
      <w:bCs/>
      <w:caps/>
      <w:sz w:val="1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2A3E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1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02A3E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7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022"/>
  </w:style>
  <w:style w:type="paragraph" w:styleId="Piedepgina">
    <w:name w:val="footer"/>
    <w:basedOn w:val="Normal"/>
    <w:link w:val="PiedepginaCar"/>
    <w:uiPriority w:val="99"/>
    <w:unhideWhenUsed/>
    <w:rsid w:val="00747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022"/>
  </w:style>
  <w:style w:type="paragraph" w:styleId="Textodeglobo">
    <w:name w:val="Balloon Text"/>
    <w:basedOn w:val="Normal"/>
    <w:link w:val="TextodegloboCar"/>
    <w:uiPriority w:val="99"/>
    <w:semiHidden/>
    <w:unhideWhenUsed/>
    <w:rsid w:val="0074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02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0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3714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251D2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27E19"/>
    <w:rPr>
      <w:rFonts w:ascii="Arial" w:eastAsiaTheme="majorEastAsia" w:hAnsi="Arial" w:cstheme="majorBidi"/>
      <w:bCs/>
      <w:caps/>
      <w:sz w:val="1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B27E19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C02A3E"/>
    <w:rPr>
      <w:rFonts w:ascii="Arial" w:eastAsiaTheme="majorEastAsia" w:hAnsi="Arial" w:cstheme="majorBidi"/>
      <w:bCs/>
      <w:sz w:val="1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02A3E"/>
    <w:rPr>
      <w:rFonts w:ascii="Arial" w:eastAsiaTheme="majorEastAsia" w:hAnsi="Arial" w:cstheme="majorBidi"/>
      <w:bCs/>
    </w:rPr>
  </w:style>
  <w:style w:type="character" w:customStyle="1" w:styleId="Estilo4">
    <w:name w:val="Estilo4"/>
    <w:basedOn w:val="Fuentedeprrafopredeter"/>
    <w:uiPriority w:val="1"/>
    <w:rsid w:val="003A6336"/>
    <w:rPr>
      <w:rFonts w:ascii="Arial" w:hAnsi="Arial"/>
      <w:color w:val="365F91" w:themeColor="accent1" w:themeShade="BF"/>
      <w:sz w:val="18"/>
    </w:rPr>
  </w:style>
  <w:style w:type="character" w:customStyle="1" w:styleId="Estilo1">
    <w:name w:val="Estilo1"/>
    <w:basedOn w:val="Fuentedeprrafopredeter"/>
    <w:uiPriority w:val="1"/>
    <w:rsid w:val="00F76225"/>
    <w:rPr>
      <w:rFonts w:ascii="Arial" w:hAnsi="Arial" w:cs="Arial" w:hint="default"/>
      <w:color w:val="365F91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cnicvisats01\Desktop\DOC\CERTIFICATS\OBRES\Plantilla%20CERTIFICAT%20FINAL%20DE%20DIRECCI&#21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22D8F47DAD4628A1925D68B25FE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CA632-3E60-4785-A5A7-3A630C538A7B}"/>
      </w:docPartPr>
      <w:docPartBody>
        <w:p w:rsidR="00972448" w:rsidRDefault="00C37106" w:rsidP="00C37106">
          <w:pPr>
            <w:pStyle w:val="1A22D8F47DAD4628A1925D68B25FEA5A12"/>
          </w:pP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                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AE0432003EEA45159AD89E58CED2A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FD4F3-97EB-4FE6-96AF-879ACD77F184}"/>
      </w:docPartPr>
      <w:docPartBody>
        <w:p w:rsidR="001A536C" w:rsidRDefault="00C37106" w:rsidP="00C37106">
          <w:pPr>
            <w:pStyle w:val="AE0432003EEA45159AD89E58CED2A5947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.</w:t>
          </w:r>
        </w:p>
      </w:docPartBody>
    </w:docPart>
    <w:docPart>
      <w:docPartPr>
        <w:name w:val="36EB26C9A74C4331B77ADA57B9D6C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9FE5A-1E46-4613-9569-10471F8DA502}"/>
      </w:docPartPr>
      <w:docPartBody>
        <w:p w:rsidR="001A536C" w:rsidRDefault="00C37106" w:rsidP="00C37106">
          <w:pPr>
            <w:pStyle w:val="36EB26C9A74C4331B77ADA57B9D6C3EB7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   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                                       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.</w:t>
          </w:r>
        </w:p>
      </w:docPartBody>
    </w:docPart>
    <w:docPart>
      <w:docPartPr>
        <w:name w:val="712439C9C9D142949A99BD5B8D9E8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2000C-3529-46FC-A1EA-D4D5022CFAA6}"/>
      </w:docPartPr>
      <w:docPartBody>
        <w:p w:rsidR="001A536C" w:rsidRDefault="00C37106" w:rsidP="00C37106">
          <w:pPr>
            <w:pStyle w:val="712439C9C9D142949A99BD5B8D9E8AFD7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.</w:t>
          </w:r>
        </w:p>
      </w:docPartBody>
    </w:docPart>
    <w:docPart>
      <w:docPartPr>
        <w:name w:val="09FA064AEE3B4F9BAF4C47207367B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8771E-0BC7-4D55-8781-209D023CCA7B}"/>
      </w:docPartPr>
      <w:docPartBody>
        <w:p w:rsidR="001A536C" w:rsidRDefault="00C37106" w:rsidP="00C37106">
          <w:pPr>
            <w:pStyle w:val="09FA064AEE3B4F9BAF4C47207367B2CF7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.</w:t>
          </w:r>
        </w:p>
      </w:docPartBody>
    </w:docPart>
    <w:docPart>
      <w:docPartPr>
        <w:name w:val="1C73AF29CEFE4BA1A4AE86297D5F7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7586A-CBEB-4323-835E-E491F9E307ED}"/>
      </w:docPartPr>
      <w:docPartBody>
        <w:p w:rsidR="001A536C" w:rsidRDefault="00C37106" w:rsidP="00C37106">
          <w:pPr>
            <w:pStyle w:val="1C73AF29CEFE4BA1A4AE86297D5F7CA87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.</w:t>
          </w:r>
        </w:p>
      </w:docPartBody>
    </w:docPart>
    <w:docPart>
      <w:docPartPr>
        <w:name w:val="B087D731F6A84677808E33837734F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B7CD8-7A0D-4C28-8637-01362A3FAF33}"/>
      </w:docPartPr>
      <w:docPartBody>
        <w:p w:rsidR="001A536C" w:rsidRDefault="00C37106" w:rsidP="00C37106">
          <w:pPr>
            <w:pStyle w:val="B087D731F6A84677808E33837734FB9C7"/>
          </w:pPr>
          <w:r w:rsidRPr="00241917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</w:t>
          </w:r>
          <w:r w:rsidRPr="00241917">
            <w:rPr>
              <w:rStyle w:val="Textodelmarcadordeposicin"/>
              <w:shd w:val="clear" w:color="auto" w:fill="D9D9D9" w:themeFill="background1" w:themeFillShade="D9"/>
            </w:rPr>
            <w:t xml:space="preserve">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                                        </w:t>
          </w:r>
          <w:r w:rsidRPr="00241917">
            <w:rPr>
              <w:rStyle w:val="Textodelmarcadordeposicin"/>
              <w:shd w:val="clear" w:color="auto" w:fill="D9D9D9" w:themeFill="background1" w:themeFillShade="D9"/>
            </w:rPr>
            <w:t xml:space="preserve">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.</w:t>
          </w:r>
        </w:p>
      </w:docPartBody>
    </w:docPart>
    <w:docPart>
      <w:docPartPr>
        <w:name w:val="B78F531EDDAF4314B62E48DDCCDFA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6EB9-228C-4752-9341-4747A7957945}"/>
      </w:docPartPr>
      <w:docPartBody>
        <w:p w:rsidR="001A536C" w:rsidRDefault="00C37106" w:rsidP="00C37106">
          <w:pPr>
            <w:pStyle w:val="B78F531EDDAF4314B62E48DDCCDFABEC7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                              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</w:t>
          </w:r>
        </w:p>
      </w:docPartBody>
    </w:docPart>
    <w:docPart>
      <w:docPartPr>
        <w:name w:val="BCF4ABDD97584A00B12BD7F1E12D5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010CA-CC82-4E5D-8027-5371C0DB1CEE}"/>
      </w:docPartPr>
      <w:docPartBody>
        <w:p w:rsidR="001A536C" w:rsidRDefault="00C37106" w:rsidP="00C37106">
          <w:pPr>
            <w:pStyle w:val="BCF4ABDD97584A00B12BD7F1E12D5DAC7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</w:t>
          </w:r>
        </w:p>
      </w:docPartBody>
    </w:docPart>
    <w:docPart>
      <w:docPartPr>
        <w:name w:val="AD2E30B18F4943BCB6CC806F4088C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399FF-A48B-483F-9969-584D8940C852}"/>
      </w:docPartPr>
      <w:docPartBody>
        <w:p w:rsidR="001A536C" w:rsidRDefault="00C37106" w:rsidP="00C37106">
          <w:pPr>
            <w:pStyle w:val="AD2E30B18F4943BCB6CC806F4088CAF87"/>
          </w:pP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FA592C65B0D84BA1AFBF54A08F25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15EE4-E2B0-414B-BE45-BD49803757DE}"/>
      </w:docPartPr>
      <w:docPartBody>
        <w:p w:rsidR="001A536C" w:rsidRDefault="00C37106" w:rsidP="00C37106">
          <w:pPr>
            <w:pStyle w:val="FA592C65B0D84BA1AFBF54A08F2585287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                                           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.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</w:t>
          </w:r>
        </w:p>
      </w:docPartBody>
    </w:docPart>
    <w:docPart>
      <w:docPartPr>
        <w:name w:val="2FFCBBB4EE3949D0B83452323C8A0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FCB12-9027-4ECC-A941-46250E3806DB}"/>
      </w:docPartPr>
      <w:docPartBody>
        <w:p w:rsidR="001A536C" w:rsidRDefault="00C37106" w:rsidP="00C37106">
          <w:pPr>
            <w:pStyle w:val="2FFCBBB4EE3949D0B83452323C8A0A1B7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</w:t>
          </w:r>
        </w:p>
      </w:docPartBody>
    </w:docPart>
    <w:docPart>
      <w:docPartPr>
        <w:name w:val="4228BD6E69AE432A9B099FE742CE0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98B5C-A33F-48FA-9FEF-B5B027EE63C4}"/>
      </w:docPartPr>
      <w:docPartBody>
        <w:p w:rsidR="001A536C" w:rsidRDefault="00C37106" w:rsidP="00C37106">
          <w:pPr>
            <w:pStyle w:val="4228BD6E69AE432A9B099FE742CE09AF7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.</w:t>
          </w:r>
        </w:p>
      </w:docPartBody>
    </w:docPart>
    <w:docPart>
      <w:docPartPr>
        <w:name w:val="27E7011B023E4220BE899B45121BD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98398-D2EF-4FED-9936-8153D07197C4}"/>
      </w:docPartPr>
      <w:docPartBody>
        <w:p w:rsidR="001A536C" w:rsidRDefault="00C37106" w:rsidP="00C37106">
          <w:pPr>
            <w:pStyle w:val="27E7011B023E4220BE899B45121BD6DF7"/>
          </w:pP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.</w:t>
          </w:r>
        </w:p>
      </w:docPartBody>
    </w:docPart>
    <w:docPart>
      <w:docPartPr>
        <w:name w:val="22D64505CBD340C7A70FC937B9F3F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36CFD-58D2-4A08-9520-5C7051831593}"/>
      </w:docPartPr>
      <w:docPartBody>
        <w:p w:rsidR="001A536C" w:rsidRDefault="00C37106" w:rsidP="00C37106">
          <w:pPr>
            <w:pStyle w:val="22D64505CBD340C7A70FC937B9F3F7547"/>
          </w:pP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ED21EA101D324064B6B069666B7FC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0B57C-0A7A-4E2A-B3DC-B993F47BCC4A}"/>
      </w:docPartPr>
      <w:docPartBody>
        <w:p w:rsidR="001A536C" w:rsidRDefault="00C37106" w:rsidP="00C37106">
          <w:pPr>
            <w:pStyle w:val="ED21EA101D324064B6B069666B7FCC7C7"/>
          </w:pP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5B63FF1CFD1B477ABBBB1A4E2FEA6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CAB20-189E-43D5-B212-80FB2092328A}"/>
      </w:docPartPr>
      <w:docPartBody>
        <w:p w:rsidR="00EB5D9B" w:rsidRDefault="00C37106" w:rsidP="00C37106">
          <w:pPr>
            <w:pStyle w:val="5B63FF1CFD1B477ABBBB1A4E2FEA6B92"/>
          </w:pPr>
          <w:r>
            <w:rPr>
              <w:rFonts w:ascii="Arial" w:hAnsi="Arial" w:cs="Arial"/>
              <w:color w:val="0F4761" w:themeColor="accent1" w:themeShade="BF"/>
              <w:sz w:val="18"/>
              <w:shd w:val="clear" w:color="auto" w:fill="D9D9D9" w:themeFill="background1" w:themeFillShade="D9"/>
              <w:lang w:val="es-ES"/>
            </w:rPr>
            <w:t xml:space="preserve">              </w:t>
          </w:r>
        </w:p>
      </w:docPartBody>
    </w:docPart>
    <w:docPart>
      <w:docPartPr>
        <w:name w:val="FC026ECD2AE041D5852D160F632B3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57A0A-4595-4ED8-91C7-28A560C4478C}"/>
      </w:docPartPr>
      <w:docPartBody>
        <w:p w:rsidR="006B3FDE" w:rsidRDefault="00C74068" w:rsidP="00C74068">
          <w:pPr>
            <w:pStyle w:val="FC026ECD2AE041D5852D160F632B3A35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                                           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.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</w:t>
          </w:r>
        </w:p>
      </w:docPartBody>
    </w:docPart>
    <w:docPart>
      <w:docPartPr>
        <w:name w:val="4A170A87527F4C10B5923D77760AA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5C6D2-9507-418A-A8B9-F14211A2CD5F}"/>
      </w:docPartPr>
      <w:docPartBody>
        <w:p w:rsidR="006B3FDE" w:rsidRDefault="00C74068" w:rsidP="00C74068">
          <w:pPr>
            <w:pStyle w:val="4A170A87527F4C10B5923D77760AA811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.</w:t>
          </w:r>
        </w:p>
      </w:docPartBody>
    </w:docPart>
    <w:docPart>
      <w:docPartPr>
        <w:name w:val="73A99037708F439B92976C80E1849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6B9F7-6957-4096-9227-3264E9C63487}"/>
      </w:docPartPr>
      <w:docPartBody>
        <w:p w:rsidR="006B3FDE" w:rsidRDefault="00C74068" w:rsidP="00C74068">
          <w:pPr>
            <w:pStyle w:val="73A99037708F439B92976C80E1849E5E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.</w:t>
          </w:r>
        </w:p>
      </w:docPartBody>
    </w:docPart>
    <w:docPart>
      <w:docPartPr>
        <w:name w:val="4FFE01E90B7C439185C9DFEA0EF37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F63E8-6EFD-4787-8E13-D0FC81F57259}"/>
      </w:docPartPr>
      <w:docPartBody>
        <w:p w:rsidR="00E3192A" w:rsidRDefault="006B3FDE" w:rsidP="006B3FDE">
          <w:pPr>
            <w:pStyle w:val="4FFE01E90B7C439185C9DFEA0EF37B87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.</w:t>
          </w:r>
        </w:p>
      </w:docPartBody>
    </w:docPart>
    <w:docPart>
      <w:docPartPr>
        <w:name w:val="683E3364C2674717859DCF9A352C2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615BA-E52C-4EB8-8C57-A6CAB682DEB4}"/>
      </w:docPartPr>
      <w:docPartBody>
        <w:p w:rsidR="00E3192A" w:rsidRDefault="006B3FDE" w:rsidP="006B3FDE">
          <w:pPr>
            <w:pStyle w:val="683E3364C2674717859DCF9A352C21DF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.</w:t>
          </w:r>
        </w:p>
      </w:docPartBody>
    </w:docPart>
    <w:docPart>
      <w:docPartPr>
        <w:name w:val="0BBC850198844656A3342E580221E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81BDD-342C-4205-93C0-C4CF830C2F7A}"/>
      </w:docPartPr>
      <w:docPartBody>
        <w:p w:rsidR="00E3192A" w:rsidRDefault="006B3FDE" w:rsidP="006B3FDE">
          <w:pPr>
            <w:pStyle w:val="0BBC850198844656A3342E580221E88D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BB4"/>
    <w:rsid w:val="00177F70"/>
    <w:rsid w:val="001A536C"/>
    <w:rsid w:val="001E3BE3"/>
    <w:rsid w:val="0029720A"/>
    <w:rsid w:val="002C1543"/>
    <w:rsid w:val="00452CFE"/>
    <w:rsid w:val="00461A1E"/>
    <w:rsid w:val="00525D0D"/>
    <w:rsid w:val="00551642"/>
    <w:rsid w:val="0057441D"/>
    <w:rsid w:val="006529F5"/>
    <w:rsid w:val="00693195"/>
    <w:rsid w:val="006B3FDE"/>
    <w:rsid w:val="007309BE"/>
    <w:rsid w:val="00947397"/>
    <w:rsid w:val="00972448"/>
    <w:rsid w:val="00B04A69"/>
    <w:rsid w:val="00B126A1"/>
    <w:rsid w:val="00BD5C77"/>
    <w:rsid w:val="00BF7BB4"/>
    <w:rsid w:val="00C37106"/>
    <w:rsid w:val="00C74068"/>
    <w:rsid w:val="00E3192A"/>
    <w:rsid w:val="00EB5D9B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4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B3FDE"/>
    <w:rPr>
      <w:color w:val="808080"/>
    </w:rPr>
  </w:style>
  <w:style w:type="paragraph" w:customStyle="1" w:styleId="1F838C86434E449FB2458DED39BDC08D">
    <w:name w:val="1F838C86434E449FB2458DED39BDC08D"/>
    <w:rsid w:val="00C37106"/>
  </w:style>
  <w:style w:type="paragraph" w:customStyle="1" w:styleId="5B63FF1CFD1B477ABBBB1A4E2FEA6B92">
    <w:name w:val="5B63FF1CFD1B477ABBBB1A4E2FEA6B92"/>
    <w:rsid w:val="00C37106"/>
  </w:style>
  <w:style w:type="paragraph" w:customStyle="1" w:styleId="AE0432003EEA45159AD89E58CED2A5947">
    <w:name w:val="AE0432003EEA45159AD89E58CED2A5947"/>
    <w:rsid w:val="00C37106"/>
    <w:rPr>
      <w:rFonts w:eastAsiaTheme="minorHAnsi"/>
      <w:lang w:eastAsia="en-US"/>
    </w:rPr>
  </w:style>
  <w:style w:type="paragraph" w:customStyle="1" w:styleId="36EB26C9A74C4331B77ADA57B9D6C3EB7">
    <w:name w:val="36EB26C9A74C4331B77ADA57B9D6C3EB7"/>
    <w:rsid w:val="00C37106"/>
    <w:rPr>
      <w:rFonts w:eastAsiaTheme="minorHAnsi"/>
      <w:lang w:eastAsia="en-US"/>
    </w:rPr>
  </w:style>
  <w:style w:type="paragraph" w:customStyle="1" w:styleId="712439C9C9D142949A99BD5B8D9E8AFD7">
    <w:name w:val="712439C9C9D142949A99BD5B8D9E8AFD7"/>
    <w:rsid w:val="00C37106"/>
    <w:rPr>
      <w:rFonts w:eastAsiaTheme="minorHAnsi"/>
      <w:lang w:eastAsia="en-US"/>
    </w:rPr>
  </w:style>
  <w:style w:type="paragraph" w:customStyle="1" w:styleId="09FA064AEE3B4F9BAF4C47207367B2CF7">
    <w:name w:val="09FA064AEE3B4F9BAF4C47207367B2CF7"/>
    <w:rsid w:val="00C37106"/>
    <w:rPr>
      <w:rFonts w:eastAsiaTheme="minorHAnsi"/>
      <w:lang w:eastAsia="en-US"/>
    </w:rPr>
  </w:style>
  <w:style w:type="paragraph" w:customStyle="1" w:styleId="1C73AF29CEFE4BA1A4AE86297D5F7CA87">
    <w:name w:val="1C73AF29CEFE4BA1A4AE86297D5F7CA87"/>
    <w:rsid w:val="00C37106"/>
    <w:rPr>
      <w:rFonts w:eastAsiaTheme="minorHAnsi"/>
      <w:lang w:eastAsia="en-US"/>
    </w:rPr>
  </w:style>
  <w:style w:type="paragraph" w:customStyle="1" w:styleId="27E7011B023E4220BE899B45121BD6DF7">
    <w:name w:val="27E7011B023E4220BE899B45121BD6DF7"/>
    <w:rsid w:val="00C37106"/>
    <w:rPr>
      <w:rFonts w:eastAsiaTheme="minorHAnsi"/>
      <w:lang w:eastAsia="en-US"/>
    </w:rPr>
  </w:style>
  <w:style w:type="paragraph" w:customStyle="1" w:styleId="B087D731F6A84677808E33837734FB9C7">
    <w:name w:val="B087D731F6A84677808E33837734FB9C7"/>
    <w:rsid w:val="00C37106"/>
    <w:rPr>
      <w:rFonts w:eastAsiaTheme="minorHAnsi"/>
      <w:lang w:eastAsia="en-US"/>
    </w:rPr>
  </w:style>
  <w:style w:type="paragraph" w:customStyle="1" w:styleId="B78F531EDDAF4314B62E48DDCCDFABEC7">
    <w:name w:val="B78F531EDDAF4314B62E48DDCCDFABEC7"/>
    <w:rsid w:val="00C37106"/>
    <w:rPr>
      <w:rFonts w:eastAsiaTheme="minorHAnsi"/>
      <w:lang w:eastAsia="en-US"/>
    </w:rPr>
  </w:style>
  <w:style w:type="paragraph" w:customStyle="1" w:styleId="AD2E30B18F4943BCB6CC806F4088CAF87">
    <w:name w:val="AD2E30B18F4943BCB6CC806F4088CAF87"/>
    <w:rsid w:val="00C37106"/>
    <w:rPr>
      <w:rFonts w:eastAsiaTheme="minorHAnsi"/>
      <w:lang w:eastAsia="en-US"/>
    </w:rPr>
  </w:style>
  <w:style w:type="paragraph" w:customStyle="1" w:styleId="BCF4ABDD97584A00B12BD7F1E12D5DAC7">
    <w:name w:val="BCF4ABDD97584A00B12BD7F1E12D5DAC7"/>
    <w:rsid w:val="00C37106"/>
    <w:rPr>
      <w:rFonts w:eastAsiaTheme="minorHAnsi"/>
      <w:lang w:eastAsia="en-US"/>
    </w:rPr>
  </w:style>
  <w:style w:type="paragraph" w:customStyle="1" w:styleId="33E647AD78374AF7A2F8EF20FD89A8367">
    <w:name w:val="33E647AD78374AF7A2F8EF20FD89A8367"/>
    <w:rsid w:val="00C37106"/>
    <w:rPr>
      <w:rFonts w:eastAsiaTheme="minorHAnsi"/>
      <w:lang w:eastAsia="en-US"/>
    </w:rPr>
  </w:style>
  <w:style w:type="paragraph" w:customStyle="1" w:styleId="0933571147B14683BBAD52C61800FD3C7">
    <w:name w:val="0933571147B14683BBAD52C61800FD3C7"/>
    <w:rsid w:val="00C37106"/>
    <w:rPr>
      <w:rFonts w:eastAsiaTheme="minorHAnsi"/>
      <w:lang w:eastAsia="en-US"/>
    </w:rPr>
  </w:style>
  <w:style w:type="paragraph" w:customStyle="1" w:styleId="CDD9F3C36C0E4DCD9505B344CBD58EE67">
    <w:name w:val="CDD9F3C36C0E4DCD9505B344CBD58EE67"/>
    <w:rsid w:val="00C37106"/>
    <w:rPr>
      <w:rFonts w:eastAsiaTheme="minorHAnsi"/>
      <w:lang w:eastAsia="en-US"/>
    </w:rPr>
  </w:style>
  <w:style w:type="paragraph" w:customStyle="1" w:styleId="FA592C65B0D84BA1AFBF54A08F2585287">
    <w:name w:val="FA592C65B0D84BA1AFBF54A08F2585287"/>
    <w:rsid w:val="00C37106"/>
    <w:rPr>
      <w:rFonts w:eastAsiaTheme="minorHAnsi"/>
      <w:lang w:eastAsia="en-US"/>
    </w:rPr>
  </w:style>
  <w:style w:type="paragraph" w:customStyle="1" w:styleId="2FFCBBB4EE3949D0B83452323C8A0A1B7">
    <w:name w:val="2FFCBBB4EE3949D0B83452323C8A0A1B7"/>
    <w:rsid w:val="00C37106"/>
    <w:rPr>
      <w:rFonts w:eastAsiaTheme="minorHAnsi"/>
      <w:lang w:eastAsia="en-US"/>
    </w:rPr>
  </w:style>
  <w:style w:type="paragraph" w:customStyle="1" w:styleId="4228BD6E69AE432A9B099FE742CE09AF7">
    <w:name w:val="4228BD6E69AE432A9B099FE742CE09AF7"/>
    <w:rsid w:val="00C37106"/>
    <w:rPr>
      <w:rFonts w:eastAsiaTheme="minorHAnsi"/>
      <w:lang w:eastAsia="en-US"/>
    </w:rPr>
  </w:style>
  <w:style w:type="paragraph" w:customStyle="1" w:styleId="1A22D8F47DAD4628A1925D68B25FEA5A12">
    <w:name w:val="1A22D8F47DAD4628A1925D68B25FEA5A12"/>
    <w:rsid w:val="00C37106"/>
    <w:pPr>
      <w:ind w:left="720"/>
      <w:contextualSpacing/>
    </w:pPr>
    <w:rPr>
      <w:rFonts w:eastAsiaTheme="minorHAnsi"/>
      <w:lang w:eastAsia="en-US"/>
    </w:rPr>
  </w:style>
  <w:style w:type="paragraph" w:customStyle="1" w:styleId="22D64505CBD340C7A70FC937B9F3F7547">
    <w:name w:val="22D64505CBD340C7A70FC937B9F3F7547"/>
    <w:rsid w:val="00C37106"/>
    <w:rPr>
      <w:rFonts w:eastAsiaTheme="minorHAnsi"/>
      <w:lang w:eastAsia="en-US"/>
    </w:rPr>
  </w:style>
  <w:style w:type="paragraph" w:customStyle="1" w:styleId="ED21EA101D324064B6B069666B7FCC7C7">
    <w:name w:val="ED21EA101D324064B6B069666B7FCC7C7"/>
    <w:rsid w:val="00C37106"/>
    <w:rPr>
      <w:rFonts w:eastAsiaTheme="minorHAnsi"/>
      <w:lang w:eastAsia="en-US"/>
    </w:rPr>
  </w:style>
  <w:style w:type="paragraph" w:customStyle="1" w:styleId="FC026ECD2AE041D5852D160F632B3A35">
    <w:name w:val="FC026ECD2AE041D5852D160F632B3A35"/>
    <w:rsid w:val="00C74068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4A170A87527F4C10B5923D77760AA811">
    <w:name w:val="4A170A87527F4C10B5923D77760AA811"/>
    <w:rsid w:val="00C74068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73A99037708F439B92976C80E1849E5E">
    <w:name w:val="73A99037708F439B92976C80E1849E5E"/>
    <w:rsid w:val="00C74068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4FFE01E90B7C439185C9DFEA0EF37B87">
    <w:name w:val="4FFE01E90B7C439185C9DFEA0EF37B87"/>
    <w:rsid w:val="006B3FDE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683E3364C2674717859DCF9A352C21DF">
    <w:name w:val="683E3364C2674717859DCF9A352C21DF"/>
    <w:rsid w:val="006B3FDE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0BBC850198844656A3342E580221E88D">
    <w:name w:val="0BBC850198844656A3342E580221E88D"/>
    <w:rsid w:val="006B3FDE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DBDFA-81B9-4220-A4A3-1126B72F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CERTIFICAT FINAL DE DIRECCIÓ.dotx</Template>
  <TotalTime>13</TotalTime>
  <Pages>1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eic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ORIOL COLELL</dc:creator>
  <cp:lastModifiedBy>Toni Molina</cp:lastModifiedBy>
  <cp:revision>11</cp:revision>
  <cp:lastPrinted>2017-11-08T12:52:00Z</cp:lastPrinted>
  <dcterms:created xsi:type="dcterms:W3CDTF">2026-05-22T10:38:00Z</dcterms:created>
  <dcterms:modified xsi:type="dcterms:W3CDTF">2026-05-22T12:23:00Z</dcterms:modified>
</cp:coreProperties>
</file>